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98" w:rsidRDefault="00B73098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2B3BB2" w:rsidRPr="0094029D" w:rsidRDefault="0042646A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4029D">
        <w:rPr>
          <w:rFonts w:ascii="Arial" w:hAnsi="Arial" w:cs="Arial"/>
          <w:color w:val="000000"/>
        </w:rPr>
        <w:t>Pedido de Informação 00</w:t>
      </w:r>
      <w:r w:rsidR="00A13543" w:rsidRPr="0094029D">
        <w:rPr>
          <w:rFonts w:ascii="Arial" w:hAnsi="Arial" w:cs="Arial"/>
          <w:color w:val="000000"/>
        </w:rPr>
        <w:t>7</w:t>
      </w:r>
      <w:r w:rsidR="00447A62" w:rsidRPr="0094029D">
        <w:rPr>
          <w:rFonts w:ascii="Arial" w:hAnsi="Arial" w:cs="Arial"/>
          <w:color w:val="000000"/>
        </w:rPr>
        <w:t>/</w:t>
      </w:r>
      <w:r w:rsidR="002B3BB2" w:rsidRPr="0094029D">
        <w:rPr>
          <w:rFonts w:ascii="Arial" w:hAnsi="Arial" w:cs="Arial"/>
          <w:color w:val="000000"/>
        </w:rPr>
        <w:t>2021</w:t>
      </w:r>
    </w:p>
    <w:p w:rsidR="0042646A" w:rsidRDefault="0042646A" w:rsidP="002B3BB2">
      <w:pPr>
        <w:pStyle w:val="NormalWeb"/>
        <w:shd w:val="clear" w:color="auto" w:fill="FFFFFF"/>
        <w:rPr>
          <w:rFonts w:ascii="Arial" w:hAnsi="Arial" w:cs="Arial"/>
          <w:color w:val="000000"/>
          <w:u w:val="single"/>
        </w:rPr>
      </w:pPr>
    </w:p>
    <w:p w:rsidR="0024336F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A13543">
        <w:rPr>
          <w:rFonts w:ascii="Arial" w:hAnsi="Arial" w:cs="Arial"/>
          <w:color w:val="000000"/>
        </w:rPr>
        <w:t>29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A13543">
        <w:rPr>
          <w:rFonts w:ascii="Arial" w:hAnsi="Arial" w:cs="Arial"/>
          <w:color w:val="000000"/>
        </w:rPr>
        <w:t>Novembro</w:t>
      </w:r>
      <w:r w:rsidR="00F11108">
        <w:rPr>
          <w:rFonts w:ascii="Arial" w:hAnsi="Arial" w:cs="Arial"/>
          <w:color w:val="000000"/>
        </w:rPr>
        <w:t xml:space="preserve"> </w:t>
      </w:r>
      <w:r w:rsidR="0024336F" w:rsidRPr="00F11105">
        <w:rPr>
          <w:rFonts w:ascii="Arial" w:hAnsi="Arial" w:cs="Arial"/>
          <w:color w:val="000000"/>
        </w:rPr>
        <w:t xml:space="preserve">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42646A" w:rsidRDefault="00710729" w:rsidP="0094029D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24336F" w:rsidRPr="00F11105">
        <w:rPr>
          <w:rFonts w:ascii="Arial" w:hAnsi="Arial" w:cs="Arial"/>
          <w:color w:val="000000"/>
        </w:rPr>
        <w:br/>
      </w:r>
      <w:r w:rsidR="0042646A">
        <w:rPr>
          <w:rFonts w:ascii="Arial" w:hAnsi="Arial" w:cs="Arial"/>
          <w:b/>
          <w:color w:val="000000"/>
        </w:rPr>
        <w:t xml:space="preserve">Exmo. Sr. Presidente da Câmara Municipal </w:t>
      </w:r>
    </w:p>
    <w:p w:rsidR="00396AFE" w:rsidRDefault="0042646A" w:rsidP="0094029D">
      <w:pPr>
        <w:pStyle w:val="NormalWeb"/>
        <w:shd w:val="clear" w:color="auto" w:fill="FFFFFF"/>
        <w:jc w:val="both"/>
      </w:pPr>
      <w:r>
        <w:rPr>
          <w:rFonts w:ascii="Arial" w:hAnsi="Arial" w:cs="Arial"/>
          <w:color w:val="000000"/>
        </w:rPr>
        <w:tab/>
        <w:t>O Vereador que este subscreve, no uso das atribuições legais que me são conferidas, buscando zelar p</w:t>
      </w:r>
      <w:r w:rsidR="00A71646">
        <w:rPr>
          <w:rFonts w:ascii="Arial" w:hAnsi="Arial" w:cs="Arial"/>
          <w:color w:val="000000"/>
        </w:rPr>
        <w:t>elo interesse público da cidade</w:t>
      </w:r>
      <w:r>
        <w:rPr>
          <w:rFonts w:ascii="Arial" w:hAnsi="Arial" w:cs="Arial"/>
          <w:color w:val="000000"/>
        </w:rPr>
        <w:t xml:space="preserve">, vem, através deste, respeitosamente, encaminhar pedido de </w:t>
      </w:r>
      <w:r w:rsidR="00A71646">
        <w:rPr>
          <w:rFonts w:ascii="Arial" w:hAnsi="Arial" w:cs="Arial"/>
          <w:color w:val="000000"/>
        </w:rPr>
        <w:t>informação</w:t>
      </w:r>
      <w:r>
        <w:rPr>
          <w:rFonts w:ascii="Arial" w:hAnsi="Arial" w:cs="Arial"/>
          <w:color w:val="000000"/>
        </w:rPr>
        <w:t xml:space="preserve"> ao Excelentíssimo senhor Prefeito Municipal.</w:t>
      </w:r>
      <w:r w:rsidR="00FE43F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4886">
        <w:t xml:space="preserve"> </w:t>
      </w:r>
    </w:p>
    <w:p w:rsidR="00A71646" w:rsidRPr="0094029D" w:rsidRDefault="0094029D" w:rsidP="0094029D">
      <w:pPr>
        <w:pStyle w:val="Citao"/>
        <w:rPr>
          <w:rFonts w:ascii="Arial" w:hAnsi="Arial" w:cs="Arial"/>
          <w:i w:val="0"/>
          <w:sz w:val="24"/>
          <w:szCs w:val="24"/>
        </w:rPr>
      </w:pPr>
      <w:r w:rsidRPr="0094029D">
        <w:rPr>
          <w:rFonts w:ascii="Arial" w:hAnsi="Arial" w:cs="Arial"/>
          <w:i w:val="0"/>
          <w:sz w:val="24"/>
          <w:szCs w:val="24"/>
        </w:rPr>
        <w:t>1</w:t>
      </w:r>
      <w:r>
        <w:rPr>
          <w:rFonts w:ascii="Arial" w:hAnsi="Arial" w:cs="Arial"/>
          <w:i w:val="0"/>
          <w:sz w:val="24"/>
          <w:szCs w:val="24"/>
        </w:rPr>
        <w:t>)</w:t>
      </w:r>
      <w:r w:rsidRPr="0094029D">
        <w:rPr>
          <w:rFonts w:ascii="Arial" w:hAnsi="Arial" w:cs="Arial"/>
          <w:i w:val="0"/>
          <w:sz w:val="24"/>
          <w:szCs w:val="24"/>
        </w:rPr>
        <w:t xml:space="preserve"> - </w:t>
      </w:r>
      <w:r w:rsidR="00710729" w:rsidRPr="0094029D">
        <w:rPr>
          <w:rFonts w:ascii="Arial" w:hAnsi="Arial" w:cs="Arial"/>
          <w:i w:val="0"/>
          <w:sz w:val="24"/>
          <w:szCs w:val="24"/>
        </w:rPr>
        <w:t xml:space="preserve">Como se dá a compra de auxílio alimento na cidade de </w:t>
      </w:r>
      <w:r w:rsidR="003D6C5F" w:rsidRPr="0094029D">
        <w:rPr>
          <w:rFonts w:ascii="Arial" w:hAnsi="Arial" w:cs="Arial"/>
          <w:i w:val="0"/>
          <w:sz w:val="24"/>
          <w:szCs w:val="24"/>
        </w:rPr>
        <w:t>Cambé</w:t>
      </w:r>
      <w:r w:rsidR="00710729" w:rsidRPr="0094029D">
        <w:rPr>
          <w:rFonts w:ascii="Arial" w:hAnsi="Arial" w:cs="Arial"/>
          <w:i w:val="0"/>
          <w:sz w:val="24"/>
          <w:szCs w:val="24"/>
        </w:rPr>
        <w:t>?</w:t>
      </w:r>
    </w:p>
    <w:p w:rsidR="00710729" w:rsidRPr="0094029D" w:rsidRDefault="0094029D" w:rsidP="0094029D">
      <w:pPr>
        <w:pStyle w:val="Citao"/>
        <w:rPr>
          <w:rFonts w:ascii="Arial" w:hAnsi="Arial" w:cs="Arial"/>
          <w:i w:val="0"/>
          <w:sz w:val="24"/>
          <w:szCs w:val="24"/>
        </w:rPr>
      </w:pPr>
      <w:r w:rsidRPr="0094029D">
        <w:rPr>
          <w:rFonts w:ascii="Arial" w:hAnsi="Arial" w:cs="Arial"/>
          <w:i w:val="0"/>
          <w:sz w:val="24"/>
          <w:szCs w:val="24"/>
        </w:rPr>
        <w:t>2</w:t>
      </w:r>
      <w:r>
        <w:rPr>
          <w:rFonts w:ascii="Arial" w:hAnsi="Arial" w:cs="Arial"/>
          <w:i w:val="0"/>
          <w:sz w:val="24"/>
          <w:szCs w:val="24"/>
        </w:rPr>
        <w:t>)</w:t>
      </w:r>
      <w:r w:rsidRPr="0094029D">
        <w:rPr>
          <w:rFonts w:ascii="Arial" w:hAnsi="Arial" w:cs="Arial"/>
          <w:i w:val="0"/>
          <w:sz w:val="24"/>
          <w:szCs w:val="24"/>
        </w:rPr>
        <w:t xml:space="preserve"> - </w:t>
      </w:r>
      <w:r w:rsidR="00710729" w:rsidRPr="0094029D">
        <w:rPr>
          <w:rFonts w:ascii="Arial" w:hAnsi="Arial" w:cs="Arial"/>
          <w:i w:val="0"/>
          <w:sz w:val="24"/>
          <w:szCs w:val="24"/>
        </w:rPr>
        <w:t>Como os auxílios alimento são distribuídos aos 6 Cras da cidade de Cambé? Favor detalhar quantidade por Cras?</w:t>
      </w:r>
    </w:p>
    <w:p w:rsidR="00710729" w:rsidRPr="0094029D" w:rsidRDefault="0094029D" w:rsidP="0094029D">
      <w:pPr>
        <w:pStyle w:val="Citao"/>
        <w:rPr>
          <w:rFonts w:ascii="Arial" w:hAnsi="Arial" w:cs="Arial"/>
          <w:i w:val="0"/>
          <w:sz w:val="24"/>
          <w:szCs w:val="24"/>
        </w:rPr>
      </w:pPr>
      <w:r w:rsidRPr="0094029D">
        <w:rPr>
          <w:rFonts w:ascii="Arial" w:hAnsi="Arial" w:cs="Arial"/>
          <w:i w:val="0"/>
          <w:sz w:val="24"/>
          <w:szCs w:val="24"/>
        </w:rPr>
        <w:t>3</w:t>
      </w:r>
      <w:r>
        <w:rPr>
          <w:rFonts w:ascii="Arial" w:hAnsi="Arial" w:cs="Arial"/>
          <w:i w:val="0"/>
          <w:sz w:val="24"/>
          <w:szCs w:val="24"/>
        </w:rPr>
        <w:t>)</w:t>
      </w:r>
      <w:r w:rsidRPr="0094029D">
        <w:rPr>
          <w:rFonts w:ascii="Arial" w:hAnsi="Arial" w:cs="Arial"/>
          <w:i w:val="0"/>
          <w:sz w:val="24"/>
          <w:szCs w:val="24"/>
        </w:rPr>
        <w:t xml:space="preserve"> - </w:t>
      </w:r>
      <w:r w:rsidR="00710729" w:rsidRPr="0094029D">
        <w:rPr>
          <w:rFonts w:ascii="Arial" w:hAnsi="Arial" w:cs="Arial"/>
          <w:i w:val="0"/>
          <w:sz w:val="24"/>
          <w:szCs w:val="24"/>
        </w:rPr>
        <w:t xml:space="preserve">Quantas famílias estão cadastradas no cadastro único na cidade de Cambé? </w:t>
      </w:r>
      <w:r w:rsidR="003D6C5F" w:rsidRPr="0094029D">
        <w:rPr>
          <w:rFonts w:ascii="Arial" w:hAnsi="Arial" w:cs="Arial"/>
          <w:i w:val="0"/>
          <w:sz w:val="24"/>
          <w:szCs w:val="24"/>
        </w:rPr>
        <w:t>Quanta família tem cadastrada no Cras região Novo Bandeirantes?</w:t>
      </w:r>
    </w:p>
    <w:p w:rsidR="003D6C5F" w:rsidRPr="0094029D" w:rsidRDefault="0094029D" w:rsidP="0094029D">
      <w:pPr>
        <w:pStyle w:val="Citao"/>
        <w:rPr>
          <w:rFonts w:ascii="Arial" w:hAnsi="Arial" w:cs="Arial"/>
          <w:i w:val="0"/>
          <w:sz w:val="24"/>
          <w:szCs w:val="24"/>
        </w:rPr>
      </w:pPr>
      <w:r w:rsidRPr="0094029D">
        <w:rPr>
          <w:rFonts w:ascii="Arial" w:hAnsi="Arial" w:cs="Arial"/>
          <w:i w:val="0"/>
          <w:sz w:val="24"/>
          <w:szCs w:val="24"/>
        </w:rPr>
        <w:t>4</w:t>
      </w:r>
      <w:r>
        <w:rPr>
          <w:rFonts w:ascii="Arial" w:hAnsi="Arial" w:cs="Arial"/>
          <w:i w:val="0"/>
          <w:sz w:val="24"/>
          <w:szCs w:val="24"/>
        </w:rPr>
        <w:t>)</w:t>
      </w:r>
      <w:r w:rsidRPr="0094029D">
        <w:rPr>
          <w:rFonts w:ascii="Arial" w:hAnsi="Arial" w:cs="Arial"/>
          <w:i w:val="0"/>
          <w:sz w:val="24"/>
          <w:szCs w:val="24"/>
        </w:rPr>
        <w:t xml:space="preserve"> - </w:t>
      </w:r>
      <w:r w:rsidR="003D6C5F" w:rsidRPr="0094029D">
        <w:rPr>
          <w:rFonts w:ascii="Arial" w:hAnsi="Arial" w:cs="Arial"/>
          <w:i w:val="0"/>
          <w:sz w:val="24"/>
          <w:szCs w:val="24"/>
        </w:rPr>
        <w:t>Qual a quantidade de procura por auxilio alimento na cidade de Cambé quantas famílias são atendidas e quantas ficam em demanda reprimida? Especificar por Cras de cada Região!</w:t>
      </w:r>
    </w:p>
    <w:p w:rsidR="003D6C5F" w:rsidRPr="0094029D" w:rsidRDefault="0094029D" w:rsidP="0094029D">
      <w:pPr>
        <w:pStyle w:val="Citao"/>
        <w:rPr>
          <w:rFonts w:ascii="Arial" w:hAnsi="Arial" w:cs="Arial"/>
          <w:i w:val="0"/>
          <w:sz w:val="24"/>
          <w:szCs w:val="24"/>
        </w:rPr>
      </w:pPr>
      <w:r w:rsidRPr="0094029D">
        <w:rPr>
          <w:rFonts w:ascii="Arial" w:hAnsi="Arial" w:cs="Arial"/>
          <w:i w:val="0"/>
          <w:sz w:val="24"/>
          <w:szCs w:val="24"/>
        </w:rPr>
        <w:t>5</w:t>
      </w:r>
      <w:r>
        <w:rPr>
          <w:rFonts w:ascii="Arial" w:hAnsi="Arial" w:cs="Arial"/>
          <w:i w:val="0"/>
          <w:sz w:val="24"/>
          <w:szCs w:val="24"/>
        </w:rPr>
        <w:t>)</w:t>
      </w:r>
      <w:r w:rsidRPr="0094029D">
        <w:rPr>
          <w:rFonts w:ascii="Arial" w:hAnsi="Arial" w:cs="Arial"/>
          <w:i w:val="0"/>
          <w:sz w:val="24"/>
          <w:szCs w:val="24"/>
        </w:rPr>
        <w:t xml:space="preserve"> - </w:t>
      </w:r>
      <w:r w:rsidR="003D6C5F" w:rsidRPr="0094029D">
        <w:rPr>
          <w:rFonts w:ascii="Arial" w:hAnsi="Arial" w:cs="Arial"/>
          <w:i w:val="0"/>
          <w:sz w:val="24"/>
          <w:szCs w:val="24"/>
        </w:rPr>
        <w:t>Qual o período de compras de cestas básicas no município de Cambé? Atualmente existem serviços sem cestas básicas parta atender a comunidade?</w:t>
      </w:r>
    </w:p>
    <w:p w:rsidR="0094029D" w:rsidRPr="0094029D" w:rsidRDefault="0094029D" w:rsidP="0094029D">
      <w:pPr>
        <w:pStyle w:val="Citao"/>
        <w:rPr>
          <w:rFonts w:ascii="Arial" w:hAnsi="Arial" w:cs="Arial"/>
          <w:i w:val="0"/>
          <w:sz w:val="24"/>
          <w:szCs w:val="24"/>
        </w:rPr>
      </w:pPr>
      <w:r w:rsidRPr="0094029D">
        <w:rPr>
          <w:rFonts w:ascii="Arial" w:hAnsi="Arial" w:cs="Arial"/>
          <w:i w:val="0"/>
          <w:sz w:val="24"/>
          <w:szCs w:val="24"/>
        </w:rPr>
        <w:t>6</w:t>
      </w:r>
      <w:r>
        <w:rPr>
          <w:rFonts w:ascii="Arial" w:hAnsi="Arial" w:cs="Arial"/>
          <w:i w:val="0"/>
          <w:sz w:val="24"/>
          <w:szCs w:val="24"/>
        </w:rPr>
        <w:t>)</w:t>
      </w:r>
      <w:r w:rsidRPr="0094029D">
        <w:rPr>
          <w:rFonts w:ascii="Arial" w:hAnsi="Arial" w:cs="Arial"/>
          <w:i w:val="0"/>
          <w:sz w:val="24"/>
          <w:szCs w:val="24"/>
        </w:rPr>
        <w:t xml:space="preserve"> - Há Algum planejamento para que haja troca de cestas básicas por cupons no município de Cambe?</w:t>
      </w:r>
    </w:p>
    <w:p w:rsidR="00B5700A" w:rsidRDefault="00B5700A" w:rsidP="00B5700A">
      <w:pPr>
        <w:pStyle w:val="SemEspaamento"/>
        <w:ind w:left="720"/>
        <w:rPr>
          <w:rFonts w:ascii="Arial" w:hAnsi="Arial" w:cs="Arial"/>
          <w:color w:val="000000"/>
        </w:rPr>
      </w:pPr>
    </w:p>
    <w:p w:rsidR="009F7563" w:rsidRDefault="00B61A9F" w:rsidP="00A71646">
      <w:pPr>
        <w:pStyle w:val="SemEspaamen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Sem mais para o momento e </w:t>
      </w:r>
      <w:r w:rsidR="00212376">
        <w:rPr>
          <w:rFonts w:ascii="Arial" w:hAnsi="Arial" w:cs="Arial"/>
          <w:color w:val="000000"/>
        </w:rPr>
        <w:t xml:space="preserve">certo de ser atendido, </w:t>
      </w:r>
      <w:r>
        <w:rPr>
          <w:rFonts w:ascii="Arial" w:hAnsi="Arial" w:cs="Arial"/>
          <w:color w:val="000000"/>
        </w:rPr>
        <w:t>desde já agradeço</w:t>
      </w:r>
      <w:r w:rsidR="0094029D">
        <w:rPr>
          <w:rFonts w:ascii="Arial" w:hAnsi="Arial" w:cs="Arial"/>
          <w:color w:val="000000"/>
        </w:rPr>
        <w:t>.</w:t>
      </w: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71773C" w:rsidRDefault="0071773C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B61A9F" w:rsidRDefault="00B61A9F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Default="009F7563" w:rsidP="00A71646">
      <w:pPr>
        <w:pStyle w:val="SemEspaamen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73098" w:rsidRDefault="00B73098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495919">
      <w:pPr>
        <w:pStyle w:val="SemEspaamento"/>
        <w:pBdr>
          <w:bottom w:val="single" w:sz="6" w:space="1" w:color="auto"/>
        </w:pBdr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E2237D" w:rsidRPr="00F11105" w:rsidRDefault="00495919" w:rsidP="0094029D">
      <w:pPr>
        <w:pStyle w:val="SemEspaamento"/>
        <w:jc w:val="center"/>
        <w:rPr>
          <w:rFonts w:ascii="Arial" w:hAnsi="Arial" w:cs="Arial"/>
          <w:color w:val="000000"/>
        </w:rPr>
      </w:pPr>
      <w:r w:rsidRPr="00A04666">
        <w:rPr>
          <w:rFonts w:ascii="Algerian" w:hAnsi="Algerian" w:cs="Arial"/>
          <w:sz w:val="24"/>
          <w:szCs w:val="24"/>
        </w:rPr>
        <w:t>V</w:t>
      </w:r>
      <w:r w:rsidRPr="00A04666">
        <w:rPr>
          <w:rFonts w:ascii="Algerian" w:hAnsi="Algerian" w:cs="Arial"/>
          <w:sz w:val="28"/>
          <w:szCs w:val="28"/>
        </w:rPr>
        <w:t>ereador Galego</w:t>
      </w:r>
    </w:p>
    <w:sectPr w:rsidR="00E2237D" w:rsidRPr="00F11105" w:rsidSect="00F11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663" w:rsidRDefault="006F6663" w:rsidP="00F11105">
      <w:pPr>
        <w:spacing w:after="0" w:line="240" w:lineRule="auto"/>
      </w:pPr>
      <w:r>
        <w:separator/>
      </w:r>
    </w:p>
  </w:endnote>
  <w:endnote w:type="continuationSeparator" w:id="0">
    <w:p w:rsidR="006F6663" w:rsidRDefault="006F6663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704B5B">
      <w:t>Fone</w:t>
    </w:r>
    <w:r w:rsidR="00495919">
      <w:t>:</w:t>
    </w:r>
    <w:r w:rsidR="00704B5B">
      <w:t xml:space="preserve"> (43) 3174-1821 e 1833</w:t>
    </w:r>
    <w:r>
      <w:t>)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663" w:rsidRDefault="006F6663" w:rsidP="00F11105">
      <w:pPr>
        <w:spacing w:after="0" w:line="240" w:lineRule="auto"/>
      </w:pPr>
      <w:r>
        <w:separator/>
      </w:r>
    </w:p>
  </w:footnote>
  <w:footnote w:type="continuationSeparator" w:id="0">
    <w:p w:rsidR="006F6663" w:rsidRDefault="006F6663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E2117C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99690842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34097D" w:rsidRDefault="005E2CE6" w:rsidP="00E2237D">
    <w:pPr>
      <w:jc w:val="center"/>
      <w:rPr>
        <w:rFonts w:ascii="Comic Sans MS" w:hAnsi="Comic Sans MS"/>
        <w:sz w:val="32"/>
        <w:szCs w:val="32"/>
        <w:u w:val="single"/>
      </w:rPr>
    </w:pPr>
    <w:r w:rsidRPr="0034097D">
      <w:rPr>
        <w:rFonts w:ascii="Comic Sans MS" w:hAnsi="Comic Sans MS"/>
        <w:sz w:val="32"/>
        <w:szCs w:val="32"/>
      </w:rPr>
      <w:t xml:space="preserve">     </w:t>
    </w:r>
    <w:r w:rsidR="00183351" w:rsidRPr="0034097D">
      <w:rPr>
        <w:rFonts w:ascii="Comic Sans MS" w:hAnsi="Comic Sans MS"/>
        <w:sz w:val="32"/>
        <w:szCs w:val="32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FF30860"/>
    <w:multiLevelType w:val="hybridMultilevel"/>
    <w:tmpl w:val="D5B2C8A2"/>
    <w:lvl w:ilvl="0" w:tplc="599AE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62F7"/>
    <w:rsid w:val="00024A4F"/>
    <w:rsid w:val="000400F9"/>
    <w:rsid w:val="0004227A"/>
    <w:rsid w:val="00045EAC"/>
    <w:rsid w:val="0005258D"/>
    <w:rsid w:val="00053820"/>
    <w:rsid w:val="00087501"/>
    <w:rsid w:val="000D05D3"/>
    <w:rsid w:val="000D3EBA"/>
    <w:rsid w:val="000D55AE"/>
    <w:rsid w:val="000E1A2E"/>
    <w:rsid w:val="000F1478"/>
    <w:rsid w:val="000F5465"/>
    <w:rsid w:val="001224C8"/>
    <w:rsid w:val="00126B12"/>
    <w:rsid w:val="00130D1B"/>
    <w:rsid w:val="00136BF0"/>
    <w:rsid w:val="00140C18"/>
    <w:rsid w:val="00145811"/>
    <w:rsid w:val="00154983"/>
    <w:rsid w:val="00154C19"/>
    <w:rsid w:val="0016490C"/>
    <w:rsid w:val="00167EE1"/>
    <w:rsid w:val="001705EC"/>
    <w:rsid w:val="001724B4"/>
    <w:rsid w:val="00183351"/>
    <w:rsid w:val="00193BA1"/>
    <w:rsid w:val="00197C95"/>
    <w:rsid w:val="001B0D60"/>
    <w:rsid w:val="001B5A9C"/>
    <w:rsid w:val="001C23FF"/>
    <w:rsid w:val="001D1CB7"/>
    <w:rsid w:val="001D3E0E"/>
    <w:rsid w:val="001D4C27"/>
    <w:rsid w:val="001E6FC9"/>
    <w:rsid w:val="001F655E"/>
    <w:rsid w:val="001F74DE"/>
    <w:rsid w:val="002046AF"/>
    <w:rsid w:val="00212376"/>
    <w:rsid w:val="00241223"/>
    <w:rsid w:val="0024336F"/>
    <w:rsid w:val="00273F1C"/>
    <w:rsid w:val="00280903"/>
    <w:rsid w:val="00291F87"/>
    <w:rsid w:val="00296A89"/>
    <w:rsid w:val="002A00D4"/>
    <w:rsid w:val="002B3BB2"/>
    <w:rsid w:val="00305320"/>
    <w:rsid w:val="00305A1B"/>
    <w:rsid w:val="003104B1"/>
    <w:rsid w:val="00316A90"/>
    <w:rsid w:val="003221E2"/>
    <w:rsid w:val="00323B0C"/>
    <w:rsid w:val="0032587A"/>
    <w:rsid w:val="00330BA9"/>
    <w:rsid w:val="00331A5F"/>
    <w:rsid w:val="0034097D"/>
    <w:rsid w:val="00346047"/>
    <w:rsid w:val="003514B5"/>
    <w:rsid w:val="0035457D"/>
    <w:rsid w:val="003860C4"/>
    <w:rsid w:val="0039611E"/>
    <w:rsid w:val="00396AFE"/>
    <w:rsid w:val="003D1393"/>
    <w:rsid w:val="003D6C5F"/>
    <w:rsid w:val="003E754B"/>
    <w:rsid w:val="00412342"/>
    <w:rsid w:val="0042646A"/>
    <w:rsid w:val="00430FD7"/>
    <w:rsid w:val="0044734B"/>
    <w:rsid w:val="00447A62"/>
    <w:rsid w:val="00464DDC"/>
    <w:rsid w:val="00485978"/>
    <w:rsid w:val="00495919"/>
    <w:rsid w:val="004A4365"/>
    <w:rsid w:val="004E2284"/>
    <w:rsid w:val="004F6BE5"/>
    <w:rsid w:val="005177F1"/>
    <w:rsid w:val="0052719B"/>
    <w:rsid w:val="005343F8"/>
    <w:rsid w:val="00551F4F"/>
    <w:rsid w:val="005572DD"/>
    <w:rsid w:val="005E2BE0"/>
    <w:rsid w:val="005E2CE6"/>
    <w:rsid w:val="00600BDA"/>
    <w:rsid w:val="00626EE0"/>
    <w:rsid w:val="00661E40"/>
    <w:rsid w:val="00680281"/>
    <w:rsid w:val="00681CD8"/>
    <w:rsid w:val="006A0AD8"/>
    <w:rsid w:val="006A356B"/>
    <w:rsid w:val="006B0A8E"/>
    <w:rsid w:val="006B7A0D"/>
    <w:rsid w:val="006C193C"/>
    <w:rsid w:val="006C4DEB"/>
    <w:rsid w:val="006D4147"/>
    <w:rsid w:val="006F14F7"/>
    <w:rsid w:val="006F420F"/>
    <w:rsid w:val="006F6663"/>
    <w:rsid w:val="00704B5B"/>
    <w:rsid w:val="00710729"/>
    <w:rsid w:val="007154FD"/>
    <w:rsid w:val="0071773C"/>
    <w:rsid w:val="00727A29"/>
    <w:rsid w:val="00732E42"/>
    <w:rsid w:val="007338BF"/>
    <w:rsid w:val="007369EC"/>
    <w:rsid w:val="00746790"/>
    <w:rsid w:val="00781B11"/>
    <w:rsid w:val="007B0FE6"/>
    <w:rsid w:val="007D6754"/>
    <w:rsid w:val="00823021"/>
    <w:rsid w:val="0082531E"/>
    <w:rsid w:val="00844480"/>
    <w:rsid w:val="00854904"/>
    <w:rsid w:val="0085625E"/>
    <w:rsid w:val="008624AD"/>
    <w:rsid w:val="00865EF7"/>
    <w:rsid w:val="0089461B"/>
    <w:rsid w:val="008B0C89"/>
    <w:rsid w:val="008B4EDD"/>
    <w:rsid w:val="008D37FC"/>
    <w:rsid w:val="008E0401"/>
    <w:rsid w:val="00902A5E"/>
    <w:rsid w:val="00916C2E"/>
    <w:rsid w:val="009253EF"/>
    <w:rsid w:val="0093521A"/>
    <w:rsid w:val="0094029D"/>
    <w:rsid w:val="0096641E"/>
    <w:rsid w:val="00967856"/>
    <w:rsid w:val="00983059"/>
    <w:rsid w:val="009A0251"/>
    <w:rsid w:val="009A2C92"/>
    <w:rsid w:val="009C06AB"/>
    <w:rsid w:val="009D3A09"/>
    <w:rsid w:val="009E3934"/>
    <w:rsid w:val="009F4B55"/>
    <w:rsid w:val="009F7563"/>
    <w:rsid w:val="00A04666"/>
    <w:rsid w:val="00A13543"/>
    <w:rsid w:val="00A14B02"/>
    <w:rsid w:val="00A164B4"/>
    <w:rsid w:val="00A1686B"/>
    <w:rsid w:val="00A256B8"/>
    <w:rsid w:val="00A27A27"/>
    <w:rsid w:val="00A37A67"/>
    <w:rsid w:val="00A5740D"/>
    <w:rsid w:val="00A71646"/>
    <w:rsid w:val="00AA17C0"/>
    <w:rsid w:val="00AA47C5"/>
    <w:rsid w:val="00AD3528"/>
    <w:rsid w:val="00AD35A0"/>
    <w:rsid w:val="00AE6C61"/>
    <w:rsid w:val="00B0310F"/>
    <w:rsid w:val="00B27436"/>
    <w:rsid w:val="00B5700A"/>
    <w:rsid w:val="00B61A9F"/>
    <w:rsid w:val="00B72FA5"/>
    <w:rsid w:val="00B73098"/>
    <w:rsid w:val="00B815B3"/>
    <w:rsid w:val="00B854D8"/>
    <w:rsid w:val="00BD28D3"/>
    <w:rsid w:val="00BE4599"/>
    <w:rsid w:val="00BF7262"/>
    <w:rsid w:val="00BF75BF"/>
    <w:rsid w:val="00C0111C"/>
    <w:rsid w:val="00C05282"/>
    <w:rsid w:val="00C21964"/>
    <w:rsid w:val="00C31D56"/>
    <w:rsid w:val="00C41CF5"/>
    <w:rsid w:val="00C56F35"/>
    <w:rsid w:val="00C574A5"/>
    <w:rsid w:val="00C65209"/>
    <w:rsid w:val="00C76501"/>
    <w:rsid w:val="00CA0282"/>
    <w:rsid w:val="00CA7E67"/>
    <w:rsid w:val="00CC4886"/>
    <w:rsid w:val="00CD1099"/>
    <w:rsid w:val="00CD3714"/>
    <w:rsid w:val="00CD6E12"/>
    <w:rsid w:val="00CF03C7"/>
    <w:rsid w:val="00CF4139"/>
    <w:rsid w:val="00D201E9"/>
    <w:rsid w:val="00D27D69"/>
    <w:rsid w:val="00D477C1"/>
    <w:rsid w:val="00D57C04"/>
    <w:rsid w:val="00D749D3"/>
    <w:rsid w:val="00D93D3A"/>
    <w:rsid w:val="00DB2D4B"/>
    <w:rsid w:val="00DB499C"/>
    <w:rsid w:val="00DC2D29"/>
    <w:rsid w:val="00DF0F99"/>
    <w:rsid w:val="00DF3AE6"/>
    <w:rsid w:val="00DF4729"/>
    <w:rsid w:val="00DF74AA"/>
    <w:rsid w:val="00E03011"/>
    <w:rsid w:val="00E15321"/>
    <w:rsid w:val="00E2117C"/>
    <w:rsid w:val="00E2237D"/>
    <w:rsid w:val="00E342CF"/>
    <w:rsid w:val="00E507FE"/>
    <w:rsid w:val="00E8195C"/>
    <w:rsid w:val="00E81D01"/>
    <w:rsid w:val="00E86679"/>
    <w:rsid w:val="00EC1074"/>
    <w:rsid w:val="00ED00FB"/>
    <w:rsid w:val="00ED4DF0"/>
    <w:rsid w:val="00F05E6C"/>
    <w:rsid w:val="00F11105"/>
    <w:rsid w:val="00F11108"/>
    <w:rsid w:val="00F1198C"/>
    <w:rsid w:val="00F14CA1"/>
    <w:rsid w:val="00F341A5"/>
    <w:rsid w:val="00F362FE"/>
    <w:rsid w:val="00F63919"/>
    <w:rsid w:val="00F67395"/>
    <w:rsid w:val="00FA0194"/>
    <w:rsid w:val="00FA71A3"/>
    <w:rsid w:val="00FE43F2"/>
    <w:rsid w:val="00FE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  <w:style w:type="paragraph" w:styleId="Citao">
    <w:name w:val="Quote"/>
    <w:basedOn w:val="Normal"/>
    <w:next w:val="Normal"/>
    <w:link w:val="CitaoChar"/>
    <w:uiPriority w:val="29"/>
    <w:qFormat/>
    <w:rsid w:val="0094029D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4029D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737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90</cp:revision>
  <cp:lastPrinted>2021-11-29T14:32:00Z</cp:lastPrinted>
  <dcterms:created xsi:type="dcterms:W3CDTF">2021-01-19T11:38:00Z</dcterms:created>
  <dcterms:modified xsi:type="dcterms:W3CDTF">2021-11-29T14:34:00Z</dcterms:modified>
</cp:coreProperties>
</file>