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BA" w:rsidRDefault="008169BA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BD6DFD" w:rsidRDefault="0039698C" w:rsidP="00310D99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2D6A04">
        <w:rPr>
          <w:rFonts w:ascii="Arial" w:hAnsi="Arial" w:cs="Arial"/>
          <w:color w:val="000000"/>
        </w:rPr>
        <w:t xml:space="preserve">Requerimento </w:t>
      </w:r>
      <w:r w:rsidR="009E0167" w:rsidRPr="002D6A04">
        <w:rPr>
          <w:rFonts w:ascii="Arial" w:hAnsi="Arial" w:cs="Arial"/>
          <w:color w:val="000000"/>
        </w:rPr>
        <w:t>0</w:t>
      </w:r>
      <w:r w:rsidR="00B153C3">
        <w:rPr>
          <w:rFonts w:ascii="Arial" w:hAnsi="Arial" w:cs="Arial"/>
          <w:color w:val="000000"/>
        </w:rPr>
        <w:t>62</w:t>
      </w:r>
      <w:r w:rsidR="00CE3236" w:rsidRPr="002D6A04">
        <w:rPr>
          <w:rFonts w:ascii="Arial" w:hAnsi="Arial" w:cs="Arial"/>
          <w:color w:val="000000"/>
        </w:rPr>
        <w:t>/</w:t>
      </w:r>
      <w:r w:rsidR="002B3BB2" w:rsidRPr="002D6A04">
        <w:rPr>
          <w:rFonts w:ascii="Arial" w:hAnsi="Arial" w:cs="Arial"/>
          <w:color w:val="000000"/>
        </w:rPr>
        <w:t>202</w:t>
      </w:r>
      <w:r w:rsidR="00310D99">
        <w:rPr>
          <w:rFonts w:ascii="Arial" w:hAnsi="Arial" w:cs="Arial"/>
          <w:color w:val="000000"/>
        </w:rPr>
        <w:t xml:space="preserve">1 </w:t>
      </w:r>
      <w:r w:rsidR="002D6A04">
        <w:rPr>
          <w:rFonts w:ascii="Arial" w:hAnsi="Arial" w:cs="Arial"/>
          <w:color w:val="000000"/>
        </w:rPr>
        <w:t xml:space="preserve">         </w:t>
      </w:r>
      <w:r w:rsidR="00420B17">
        <w:rPr>
          <w:rFonts w:ascii="Arial" w:hAnsi="Arial" w:cs="Arial"/>
          <w:color w:val="000000"/>
        </w:rPr>
        <w:t xml:space="preserve">      </w:t>
      </w:r>
      <w:r w:rsidR="00310D99">
        <w:rPr>
          <w:rFonts w:ascii="Arial" w:hAnsi="Arial" w:cs="Arial"/>
          <w:color w:val="000000"/>
        </w:rPr>
        <w:t xml:space="preserve">             </w:t>
      </w:r>
    </w:p>
    <w:p w:rsidR="0024336F" w:rsidRDefault="00310D99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B153C3">
        <w:rPr>
          <w:rFonts w:ascii="Arial" w:hAnsi="Arial" w:cs="Arial"/>
          <w:color w:val="000000"/>
        </w:rPr>
        <w:t>25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015DA">
        <w:rPr>
          <w:rFonts w:ascii="Arial" w:hAnsi="Arial" w:cs="Arial"/>
          <w:color w:val="000000"/>
        </w:rPr>
        <w:t>Outubro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BD6DFD" w:rsidRDefault="00BD6DFD" w:rsidP="00BD6DFD">
      <w:pPr>
        <w:pStyle w:val="NormalWeb"/>
        <w:shd w:val="clear" w:color="auto" w:fill="FFFFFF"/>
        <w:ind w:left="424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3236" w:rsidRDefault="00CE323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C54027">
        <w:rPr>
          <w:rFonts w:ascii="Arial" w:hAnsi="Arial" w:cs="Arial"/>
          <w:color w:val="000000"/>
        </w:rPr>
        <w:t>a seguinte reivindicação</w:t>
      </w:r>
      <w:r w:rsidR="00420B17">
        <w:rPr>
          <w:rFonts w:ascii="Arial" w:hAnsi="Arial" w:cs="Arial"/>
          <w:color w:val="000000"/>
        </w:rPr>
        <w:t>:</w:t>
      </w:r>
    </w:p>
    <w:p w:rsidR="000C2C16" w:rsidRDefault="000C2C16" w:rsidP="00D926B2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566CA" w:rsidRPr="00A918FD" w:rsidTr="00B566CA">
        <w:tc>
          <w:tcPr>
            <w:tcW w:w="8644" w:type="dxa"/>
          </w:tcPr>
          <w:p w:rsidR="00C54027" w:rsidRDefault="00BE1349" w:rsidP="00BD6DFD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              </w:t>
            </w:r>
          </w:p>
          <w:p w:rsidR="00B153C3" w:rsidRDefault="00C54027" w:rsidP="00B153C3">
            <w:pPr>
              <w:pStyle w:val="NormalWeb"/>
              <w:tabs>
                <w:tab w:val="left" w:pos="6375"/>
              </w:tabs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  <w:r w:rsidRPr="00E75317">
              <w:rPr>
                <w:rFonts w:ascii="Arial" w:eastAsiaTheme="minorHAnsi" w:hAnsi="Arial" w:cs="Arial"/>
                <w:b/>
                <w:lang w:eastAsia="en-US"/>
              </w:rPr>
              <w:t xml:space="preserve">           </w:t>
            </w:r>
            <w:r w:rsidR="00B153C3">
              <w:rPr>
                <w:rFonts w:ascii="Arial" w:eastAsiaTheme="minorHAnsi" w:hAnsi="Arial" w:cs="Arial"/>
                <w:b/>
                <w:lang w:eastAsia="en-US"/>
              </w:rPr>
              <w:t xml:space="preserve">1 </w:t>
            </w:r>
            <w:r w:rsidR="008169BA">
              <w:rPr>
                <w:rFonts w:ascii="Arial" w:eastAsiaTheme="minorHAnsi" w:hAnsi="Arial" w:cs="Arial"/>
                <w:b/>
                <w:lang w:eastAsia="en-US"/>
              </w:rPr>
              <w:t>–</w:t>
            </w:r>
            <w:r w:rsidR="00B153C3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8169BA">
              <w:rPr>
                <w:rFonts w:ascii="Arial" w:eastAsiaTheme="minorHAnsi" w:hAnsi="Arial" w:cs="Arial"/>
                <w:b/>
                <w:lang w:eastAsia="en-US"/>
              </w:rPr>
              <w:t xml:space="preserve">Conjunto Habitacional Antonio E. </w:t>
            </w:r>
            <w:r w:rsidR="00B153C3">
              <w:rPr>
                <w:rFonts w:ascii="Arial" w:eastAsiaTheme="minorHAnsi" w:hAnsi="Arial" w:cs="Arial"/>
                <w:b/>
                <w:lang w:eastAsia="en-US"/>
              </w:rPr>
              <w:t>Casaroto:</w:t>
            </w:r>
          </w:p>
          <w:p w:rsidR="00B153C3" w:rsidRDefault="00BE1349" w:rsidP="00B153C3">
            <w:pPr>
              <w:pStyle w:val="NormalWeb"/>
              <w:tabs>
                <w:tab w:val="left" w:pos="6375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BE1349">
              <w:rPr>
                <w:rFonts w:ascii="Arial" w:hAnsi="Arial" w:cs="Arial"/>
                <w:color w:val="000000"/>
              </w:rPr>
              <w:t xml:space="preserve">1 – </w:t>
            </w:r>
            <w:r w:rsidR="007E0935">
              <w:rPr>
                <w:rFonts w:ascii="Arial" w:hAnsi="Arial" w:cs="Arial"/>
                <w:color w:val="000000"/>
              </w:rPr>
              <w:t>A pedido dos Moradores, solicito</w:t>
            </w:r>
            <w:r w:rsidR="00456BE9">
              <w:rPr>
                <w:rFonts w:ascii="Arial" w:hAnsi="Arial" w:cs="Arial"/>
                <w:color w:val="000000"/>
              </w:rPr>
              <w:t xml:space="preserve"> </w:t>
            </w:r>
            <w:r w:rsidR="000C2C16">
              <w:rPr>
                <w:rFonts w:ascii="Arial" w:hAnsi="Arial" w:cs="Arial"/>
                <w:color w:val="000000"/>
              </w:rPr>
              <w:t xml:space="preserve">tapa buraco </w:t>
            </w:r>
            <w:r w:rsidR="008169BA">
              <w:rPr>
                <w:rFonts w:ascii="Arial" w:hAnsi="Arial" w:cs="Arial"/>
                <w:color w:val="000000"/>
              </w:rPr>
              <w:t>em toda extensão da R</w:t>
            </w:r>
            <w:r w:rsidR="000C2C16">
              <w:rPr>
                <w:rFonts w:ascii="Arial" w:hAnsi="Arial" w:cs="Arial"/>
                <w:color w:val="000000"/>
              </w:rPr>
              <w:t>ua José Gome</w:t>
            </w:r>
            <w:r w:rsidR="008169BA">
              <w:rPr>
                <w:rFonts w:ascii="Arial" w:hAnsi="Arial" w:cs="Arial"/>
                <w:color w:val="000000"/>
              </w:rPr>
              <w:t>di.</w:t>
            </w:r>
            <w:r w:rsidR="00B153C3">
              <w:rPr>
                <w:rFonts w:ascii="Arial" w:hAnsi="Arial" w:cs="Arial"/>
                <w:color w:val="000000"/>
              </w:rPr>
              <w:t>.</w:t>
            </w:r>
          </w:p>
          <w:p w:rsidR="00B153C3" w:rsidRDefault="008169BA" w:rsidP="00B153C3">
            <w:pPr>
              <w:pStyle w:val="NormalWeb"/>
              <w:tabs>
                <w:tab w:val="left" w:pos="6375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Justificativa: Alto risco acidentes, devido muitos buracos na pavimentação asfáltica da rua.</w:t>
            </w:r>
          </w:p>
          <w:p w:rsidR="008168CD" w:rsidRPr="00A918FD" w:rsidRDefault="008168CD" w:rsidP="00B153C3">
            <w:pPr>
              <w:pStyle w:val="NormalWeb"/>
              <w:pBdr>
                <w:bottom w:val="single" w:sz="6" w:space="1" w:color="auto"/>
              </w:pBdr>
              <w:shd w:val="clear" w:color="auto" w:fill="FFFFFF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BB2BDC" w:rsidRPr="00A918FD" w:rsidRDefault="00BB2BDC" w:rsidP="00FC1DDF">
      <w:pPr>
        <w:pStyle w:val="SemEspaamento"/>
        <w:rPr>
          <w:rFonts w:ascii="Arial" w:hAnsi="Arial" w:cs="Arial"/>
          <w:color w:val="000000"/>
          <w:sz w:val="24"/>
          <w:szCs w:val="24"/>
        </w:rPr>
      </w:pPr>
    </w:p>
    <w:p w:rsidR="000C2C16" w:rsidRDefault="000C2C16" w:rsidP="000C2C16">
      <w:pPr>
        <w:pStyle w:val="SemEspaamento"/>
        <w:ind w:firstLine="708"/>
        <w:rPr>
          <w:rFonts w:ascii="Arial" w:hAnsi="Arial" w:cs="Arial"/>
          <w:color w:val="000000"/>
        </w:rPr>
      </w:pPr>
    </w:p>
    <w:p w:rsidR="000C2C16" w:rsidRDefault="000C2C16" w:rsidP="000C2C16">
      <w:pPr>
        <w:pStyle w:val="SemEspaamento"/>
        <w:ind w:firstLine="708"/>
        <w:rPr>
          <w:rFonts w:ascii="Arial" w:hAnsi="Arial" w:cs="Arial"/>
          <w:color w:val="000000"/>
        </w:rPr>
      </w:pPr>
    </w:p>
    <w:p w:rsidR="000C2C16" w:rsidRDefault="000C2C16" w:rsidP="000C2C16">
      <w:pPr>
        <w:pStyle w:val="SemEspaamento"/>
        <w:ind w:firstLine="708"/>
        <w:rPr>
          <w:rFonts w:ascii="Arial" w:hAnsi="Arial" w:cs="Arial"/>
          <w:color w:val="000000"/>
        </w:rPr>
      </w:pPr>
    </w:p>
    <w:p w:rsidR="000C2C16" w:rsidRDefault="000C2C16" w:rsidP="000C2C16">
      <w:pPr>
        <w:pStyle w:val="SemEspaamento"/>
        <w:ind w:firstLine="708"/>
        <w:rPr>
          <w:rFonts w:ascii="Arial" w:hAnsi="Arial" w:cs="Arial"/>
          <w:color w:val="000000"/>
        </w:rPr>
      </w:pPr>
    </w:p>
    <w:p w:rsidR="00FC1DDF" w:rsidRDefault="00FC1DDF" w:rsidP="000C2C16">
      <w:pPr>
        <w:pStyle w:val="SemEspaamen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0C2C16" w:rsidRDefault="000C2C16" w:rsidP="006E47E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0C2C16" w:rsidRDefault="000C2C16" w:rsidP="006E47E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0C2C16" w:rsidRDefault="000C2C16" w:rsidP="006E47E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8169BA" w:rsidRDefault="009F7563" w:rsidP="006E47EF">
      <w:pPr>
        <w:pStyle w:val="SemEspaamento"/>
        <w:pBdr>
          <w:bottom w:val="single" w:sz="6" w:space="1" w:color="auto"/>
        </w:pBd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r w:rsidR="00495919">
        <w:rPr>
          <w:rFonts w:ascii="Arial" w:hAnsi="Arial" w:cs="Arial"/>
          <w:sz w:val="24"/>
          <w:szCs w:val="24"/>
        </w:rPr>
        <w:t xml:space="preserve">   </w:t>
      </w:r>
    </w:p>
    <w:p w:rsidR="00BB21DD" w:rsidRDefault="00495919" w:rsidP="006E47EF">
      <w:pPr>
        <w:pStyle w:val="SemEspaamento"/>
        <w:pBdr>
          <w:bottom w:val="single" w:sz="6" w:space="1" w:color="auto"/>
        </w:pBd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69BA" w:rsidRDefault="008169BA" w:rsidP="002D6A04">
      <w:pPr>
        <w:pStyle w:val="SemEspaamento"/>
        <w:rPr>
          <w:rFonts w:ascii="Arial" w:hAnsi="Arial" w:cs="Arial"/>
          <w:sz w:val="24"/>
          <w:szCs w:val="24"/>
        </w:rPr>
      </w:pPr>
    </w:p>
    <w:p w:rsidR="00E2237D" w:rsidRPr="00F11105" w:rsidRDefault="00495919" w:rsidP="008169BA">
      <w:pPr>
        <w:pStyle w:val="SemEspaamento"/>
        <w:jc w:val="center"/>
        <w:rPr>
          <w:rFonts w:ascii="Arial" w:hAnsi="Arial" w:cs="Arial"/>
          <w:color w:val="000000"/>
        </w:rPr>
      </w:pPr>
      <w:r w:rsidRPr="005F6B06">
        <w:rPr>
          <w:rFonts w:ascii="Algerian" w:hAnsi="Algerian" w:cs="Arial"/>
          <w:sz w:val="32"/>
          <w:szCs w:val="32"/>
        </w:rPr>
        <w:t>Vereador Galego</w:t>
      </w: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3F" w:rsidRDefault="0076093F" w:rsidP="00F11105">
      <w:pPr>
        <w:spacing w:after="0" w:line="240" w:lineRule="auto"/>
      </w:pPr>
      <w:r>
        <w:separator/>
      </w:r>
    </w:p>
  </w:endnote>
  <w:endnote w:type="continuationSeparator" w:id="0">
    <w:p w:rsidR="0076093F" w:rsidRDefault="0076093F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3F" w:rsidRDefault="0076093F" w:rsidP="00F11105">
      <w:pPr>
        <w:spacing w:after="0" w:line="240" w:lineRule="auto"/>
      </w:pPr>
      <w:r>
        <w:separator/>
      </w:r>
    </w:p>
  </w:footnote>
  <w:footnote w:type="continuationSeparator" w:id="0">
    <w:p w:rsidR="0076093F" w:rsidRDefault="0076093F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B6417B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6669516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817F5"/>
    <w:multiLevelType w:val="hybridMultilevel"/>
    <w:tmpl w:val="9F202834"/>
    <w:lvl w:ilvl="0" w:tplc="A4524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70314"/>
    <w:multiLevelType w:val="hybridMultilevel"/>
    <w:tmpl w:val="B7B08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D136D0C"/>
    <w:multiLevelType w:val="hybridMultilevel"/>
    <w:tmpl w:val="5BCE7A9E"/>
    <w:lvl w:ilvl="0" w:tplc="8ECA642C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0C35B9"/>
    <w:multiLevelType w:val="hybridMultilevel"/>
    <w:tmpl w:val="35403520"/>
    <w:lvl w:ilvl="0" w:tplc="97DECFF2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65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08C6"/>
    <w:rsid w:val="00024A4F"/>
    <w:rsid w:val="0002622D"/>
    <w:rsid w:val="00027732"/>
    <w:rsid w:val="00027D83"/>
    <w:rsid w:val="0003765F"/>
    <w:rsid w:val="00040D57"/>
    <w:rsid w:val="0004227A"/>
    <w:rsid w:val="00043774"/>
    <w:rsid w:val="00045EAC"/>
    <w:rsid w:val="00050AB2"/>
    <w:rsid w:val="0005258D"/>
    <w:rsid w:val="00053820"/>
    <w:rsid w:val="000545DF"/>
    <w:rsid w:val="00061A94"/>
    <w:rsid w:val="000704CC"/>
    <w:rsid w:val="00086BE2"/>
    <w:rsid w:val="00087501"/>
    <w:rsid w:val="00090196"/>
    <w:rsid w:val="000B2DA9"/>
    <w:rsid w:val="000B30C6"/>
    <w:rsid w:val="000C08DA"/>
    <w:rsid w:val="000C2C16"/>
    <w:rsid w:val="000D05D3"/>
    <w:rsid w:val="000D3EBA"/>
    <w:rsid w:val="000D55AE"/>
    <w:rsid w:val="000D622F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2DDF"/>
    <w:rsid w:val="00145811"/>
    <w:rsid w:val="001518A2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A2ACD"/>
    <w:rsid w:val="001A52E5"/>
    <w:rsid w:val="001B0D60"/>
    <w:rsid w:val="001B3739"/>
    <w:rsid w:val="001B5A9C"/>
    <w:rsid w:val="001C23F2"/>
    <w:rsid w:val="001D3E0E"/>
    <w:rsid w:val="001D4C27"/>
    <w:rsid w:val="001E6FC9"/>
    <w:rsid w:val="00201571"/>
    <w:rsid w:val="00205AB8"/>
    <w:rsid w:val="00212376"/>
    <w:rsid w:val="00227C17"/>
    <w:rsid w:val="00241223"/>
    <w:rsid w:val="0024336F"/>
    <w:rsid w:val="00273F1C"/>
    <w:rsid w:val="002768E4"/>
    <w:rsid w:val="00280903"/>
    <w:rsid w:val="00296A89"/>
    <w:rsid w:val="002974C7"/>
    <w:rsid w:val="002A00D4"/>
    <w:rsid w:val="002B3BB2"/>
    <w:rsid w:val="002D6A04"/>
    <w:rsid w:val="002E54DE"/>
    <w:rsid w:val="002F2163"/>
    <w:rsid w:val="002F2E72"/>
    <w:rsid w:val="00305320"/>
    <w:rsid w:val="00305A1B"/>
    <w:rsid w:val="00307A18"/>
    <w:rsid w:val="00310D99"/>
    <w:rsid w:val="00316A90"/>
    <w:rsid w:val="00323B0C"/>
    <w:rsid w:val="0032587A"/>
    <w:rsid w:val="00326406"/>
    <w:rsid w:val="00330BA9"/>
    <w:rsid w:val="00331A5F"/>
    <w:rsid w:val="00334D11"/>
    <w:rsid w:val="0034174C"/>
    <w:rsid w:val="00346047"/>
    <w:rsid w:val="003514B5"/>
    <w:rsid w:val="0035457D"/>
    <w:rsid w:val="00367D32"/>
    <w:rsid w:val="003807B4"/>
    <w:rsid w:val="003860C4"/>
    <w:rsid w:val="00387EA3"/>
    <w:rsid w:val="00394F8B"/>
    <w:rsid w:val="0039611E"/>
    <w:rsid w:val="0039698C"/>
    <w:rsid w:val="003A2932"/>
    <w:rsid w:val="003B053A"/>
    <w:rsid w:val="003C63E6"/>
    <w:rsid w:val="003C69F1"/>
    <w:rsid w:val="003C7DDB"/>
    <w:rsid w:val="003D07B0"/>
    <w:rsid w:val="003D1393"/>
    <w:rsid w:val="003D1A82"/>
    <w:rsid w:val="003E754B"/>
    <w:rsid w:val="003F425B"/>
    <w:rsid w:val="004015DA"/>
    <w:rsid w:val="004032D7"/>
    <w:rsid w:val="00404E22"/>
    <w:rsid w:val="0040649C"/>
    <w:rsid w:val="00412342"/>
    <w:rsid w:val="00412BB0"/>
    <w:rsid w:val="00420B17"/>
    <w:rsid w:val="00430FD7"/>
    <w:rsid w:val="00446651"/>
    <w:rsid w:val="00447A62"/>
    <w:rsid w:val="0045602F"/>
    <w:rsid w:val="00456BE9"/>
    <w:rsid w:val="0046346E"/>
    <w:rsid w:val="00464DDC"/>
    <w:rsid w:val="00473B66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34625"/>
    <w:rsid w:val="00540AB2"/>
    <w:rsid w:val="00551F4F"/>
    <w:rsid w:val="005572DD"/>
    <w:rsid w:val="00560720"/>
    <w:rsid w:val="005619BD"/>
    <w:rsid w:val="00565324"/>
    <w:rsid w:val="00570F39"/>
    <w:rsid w:val="00591937"/>
    <w:rsid w:val="00592950"/>
    <w:rsid w:val="00592F5A"/>
    <w:rsid w:val="005A2966"/>
    <w:rsid w:val="005A4A58"/>
    <w:rsid w:val="005B67CE"/>
    <w:rsid w:val="005E2BE0"/>
    <w:rsid w:val="005E2CE6"/>
    <w:rsid w:val="005F6B06"/>
    <w:rsid w:val="00600BDA"/>
    <w:rsid w:val="0060251D"/>
    <w:rsid w:val="0062398A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91E1D"/>
    <w:rsid w:val="006A0AD8"/>
    <w:rsid w:val="006A0B27"/>
    <w:rsid w:val="006A356B"/>
    <w:rsid w:val="006A4E00"/>
    <w:rsid w:val="006A60BD"/>
    <w:rsid w:val="006B2A7B"/>
    <w:rsid w:val="006B7A0D"/>
    <w:rsid w:val="006C193C"/>
    <w:rsid w:val="006C4DEB"/>
    <w:rsid w:val="006C65A4"/>
    <w:rsid w:val="006D155B"/>
    <w:rsid w:val="006D4147"/>
    <w:rsid w:val="006D6013"/>
    <w:rsid w:val="006E1C4D"/>
    <w:rsid w:val="006E47EF"/>
    <w:rsid w:val="006E6A6A"/>
    <w:rsid w:val="006F12E0"/>
    <w:rsid w:val="006F14F7"/>
    <w:rsid w:val="006F420F"/>
    <w:rsid w:val="0070482B"/>
    <w:rsid w:val="00704B5B"/>
    <w:rsid w:val="00707F0E"/>
    <w:rsid w:val="00712FE6"/>
    <w:rsid w:val="0071773C"/>
    <w:rsid w:val="00720ABF"/>
    <w:rsid w:val="00731C09"/>
    <w:rsid w:val="00732E42"/>
    <w:rsid w:val="0074040D"/>
    <w:rsid w:val="00746790"/>
    <w:rsid w:val="0075666E"/>
    <w:rsid w:val="0076093F"/>
    <w:rsid w:val="0076174D"/>
    <w:rsid w:val="007703C9"/>
    <w:rsid w:val="00773D59"/>
    <w:rsid w:val="00781B11"/>
    <w:rsid w:val="00790AB1"/>
    <w:rsid w:val="007A5C21"/>
    <w:rsid w:val="007B0FE6"/>
    <w:rsid w:val="007D0B6B"/>
    <w:rsid w:val="007D3DE8"/>
    <w:rsid w:val="007D6754"/>
    <w:rsid w:val="007E0918"/>
    <w:rsid w:val="007E0935"/>
    <w:rsid w:val="007E66BF"/>
    <w:rsid w:val="007F544E"/>
    <w:rsid w:val="00804F2B"/>
    <w:rsid w:val="008168CD"/>
    <w:rsid w:val="008169BA"/>
    <w:rsid w:val="00823021"/>
    <w:rsid w:val="0082531E"/>
    <w:rsid w:val="00827ED8"/>
    <w:rsid w:val="008419C5"/>
    <w:rsid w:val="00841E6C"/>
    <w:rsid w:val="00844480"/>
    <w:rsid w:val="008509F1"/>
    <w:rsid w:val="00852104"/>
    <w:rsid w:val="00854904"/>
    <w:rsid w:val="00865E35"/>
    <w:rsid w:val="00865EF7"/>
    <w:rsid w:val="00897A15"/>
    <w:rsid w:val="008A5BC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55766"/>
    <w:rsid w:val="00961B7B"/>
    <w:rsid w:val="0096641E"/>
    <w:rsid w:val="00967856"/>
    <w:rsid w:val="00981A86"/>
    <w:rsid w:val="00983059"/>
    <w:rsid w:val="00984A3A"/>
    <w:rsid w:val="009A0251"/>
    <w:rsid w:val="009A2C92"/>
    <w:rsid w:val="009A73C8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6090"/>
    <w:rsid w:val="00A37A67"/>
    <w:rsid w:val="00A5740D"/>
    <w:rsid w:val="00A621AF"/>
    <w:rsid w:val="00A67713"/>
    <w:rsid w:val="00A706ED"/>
    <w:rsid w:val="00A72F57"/>
    <w:rsid w:val="00A753DC"/>
    <w:rsid w:val="00A77F57"/>
    <w:rsid w:val="00A82163"/>
    <w:rsid w:val="00A918FD"/>
    <w:rsid w:val="00AA17B1"/>
    <w:rsid w:val="00AA17C0"/>
    <w:rsid w:val="00AA47C5"/>
    <w:rsid w:val="00AB6313"/>
    <w:rsid w:val="00AC519A"/>
    <w:rsid w:val="00AC66DE"/>
    <w:rsid w:val="00AD3528"/>
    <w:rsid w:val="00AD35A0"/>
    <w:rsid w:val="00AD7DC8"/>
    <w:rsid w:val="00AE2122"/>
    <w:rsid w:val="00AE6C61"/>
    <w:rsid w:val="00AF4A96"/>
    <w:rsid w:val="00B0310F"/>
    <w:rsid w:val="00B05CDC"/>
    <w:rsid w:val="00B153C3"/>
    <w:rsid w:val="00B27436"/>
    <w:rsid w:val="00B2749E"/>
    <w:rsid w:val="00B5176C"/>
    <w:rsid w:val="00B566CA"/>
    <w:rsid w:val="00B61A9F"/>
    <w:rsid w:val="00B630CD"/>
    <w:rsid w:val="00B6417B"/>
    <w:rsid w:val="00B66FA5"/>
    <w:rsid w:val="00B72FA5"/>
    <w:rsid w:val="00B73098"/>
    <w:rsid w:val="00B73492"/>
    <w:rsid w:val="00B815B3"/>
    <w:rsid w:val="00B854D8"/>
    <w:rsid w:val="00B86D20"/>
    <w:rsid w:val="00B969A2"/>
    <w:rsid w:val="00BB21DD"/>
    <w:rsid w:val="00BB2BDC"/>
    <w:rsid w:val="00BB55E0"/>
    <w:rsid w:val="00BD28D3"/>
    <w:rsid w:val="00BD41F7"/>
    <w:rsid w:val="00BD6DFD"/>
    <w:rsid w:val="00BE1349"/>
    <w:rsid w:val="00BE3381"/>
    <w:rsid w:val="00BE3EBC"/>
    <w:rsid w:val="00BE4599"/>
    <w:rsid w:val="00BE65BE"/>
    <w:rsid w:val="00BF2B42"/>
    <w:rsid w:val="00BF7262"/>
    <w:rsid w:val="00BF75BF"/>
    <w:rsid w:val="00C0111C"/>
    <w:rsid w:val="00C05282"/>
    <w:rsid w:val="00C14981"/>
    <w:rsid w:val="00C1670D"/>
    <w:rsid w:val="00C21964"/>
    <w:rsid w:val="00C22CE2"/>
    <w:rsid w:val="00C23682"/>
    <w:rsid w:val="00C3101B"/>
    <w:rsid w:val="00C31D56"/>
    <w:rsid w:val="00C374F6"/>
    <w:rsid w:val="00C37D10"/>
    <w:rsid w:val="00C41CF5"/>
    <w:rsid w:val="00C54027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1C6A"/>
    <w:rsid w:val="00CF4139"/>
    <w:rsid w:val="00D01080"/>
    <w:rsid w:val="00D05264"/>
    <w:rsid w:val="00D13D8F"/>
    <w:rsid w:val="00D201E9"/>
    <w:rsid w:val="00D2608B"/>
    <w:rsid w:val="00D27D69"/>
    <w:rsid w:val="00D477C1"/>
    <w:rsid w:val="00D50E99"/>
    <w:rsid w:val="00D57C04"/>
    <w:rsid w:val="00D62A5B"/>
    <w:rsid w:val="00D71D4B"/>
    <w:rsid w:val="00D749D3"/>
    <w:rsid w:val="00D83137"/>
    <w:rsid w:val="00D926B2"/>
    <w:rsid w:val="00D93D3A"/>
    <w:rsid w:val="00DB2D4B"/>
    <w:rsid w:val="00DB499C"/>
    <w:rsid w:val="00DB71EF"/>
    <w:rsid w:val="00DC2D29"/>
    <w:rsid w:val="00DC6DDB"/>
    <w:rsid w:val="00DD2B14"/>
    <w:rsid w:val="00DE72D5"/>
    <w:rsid w:val="00DF0F99"/>
    <w:rsid w:val="00DF3AE6"/>
    <w:rsid w:val="00DF4729"/>
    <w:rsid w:val="00DF491C"/>
    <w:rsid w:val="00DF74AA"/>
    <w:rsid w:val="00E016A4"/>
    <w:rsid w:val="00E03011"/>
    <w:rsid w:val="00E05A5E"/>
    <w:rsid w:val="00E11520"/>
    <w:rsid w:val="00E15321"/>
    <w:rsid w:val="00E2237D"/>
    <w:rsid w:val="00E32909"/>
    <w:rsid w:val="00E342CF"/>
    <w:rsid w:val="00E507FE"/>
    <w:rsid w:val="00E648C9"/>
    <w:rsid w:val="00E64E3F"/>
    <w:rsid w:val="00E67FD6"/>
    <w:rsid w:val="00E74DF9"/>
    <w:rsid w:val="00E75317"/>
    <w:rsid w:val="00E77319"/>
    <w:rsid w:val="00E8195C"/>
    <w:rsid w:val="00E81D01"/>
    <w:rsid w:val="00E82D0F"/>
    <w:rsid w:val="00E86679"/>
    <w:rsid w:val="00E9771A"/>
    <w:rsid w:val="00EC1074"/>
    <w:rsid w:val="00EC122F"/>
    <w:rsid w:val="00ED00FB"/>
    <w:rsid w:val="00ED0906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212F1"/>
    <w:rsid w:val="00F3405E"/>
    <w:rsid w:val="00F341A5"/>
    <w:rsid w:val="00F362FE"/>
    <w:rsid w:val="00F50A4C"/>
    <w:rsid w:val="00F568EB"/>
    <w:rsid w:val="00F67395"/>
    <w:rsid w:val="00F84411"/>
    <w:rsid w:val="00FA0194"/>
    <w:rsid w:val="00FA19CB"/>
    <w:rsid w:val="00FA78CC"/>
    <w:rsid w:val="00FC048C"/>
    <w:rsid w:val="00FC1DDF"/>
    <w:rsid w:val="00FC68D1"/>
    <w:rsid w:val="00FE6E37"/>
    <w:rsid w:val="00FF453B"/>
    <w:rsid w:val="00FF58BC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C2AC9-467D-4904-AE7F-ABFF5C3A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2067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54</cp:revision>
  <cp:lastPrinted>2021-10-25T15:14:00Z</cp:lastPrinted>
  <dcterms:created xsi:type="dcterms:W3CDTF">2021-01-19T11:38:00Z</dcterms:created>
  <dcterms:modified xsi:type="dcterms:W3CDTF">2021-10-25T15:19:00Z</dcterms:modified>
</cp:coreProperties>
</file>