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98" w:rsidRDefault="00B73098" w:rsidP="002B3BB2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2B3BB2" w:rsidRDefault="0042646A" w:rsidP="002B3BB2">
      <w:pPr>
        <w:pStyle w:val="NormalWeb"/>
        <w:shd w:val="clear" w:color="auto" w:fill="FFFFFF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Pedido de Informação 00</w:t>
      </w:r>
      <w:r w:rsidR="00F11108">
        <w:rPr>
          <w:rFonts w:ascii="Arial" w:hAnsi="Arial" w:cs="Arial"/>
          <w:color w:val="000000"/>
          <w:u w:val="single"/>
        </w:rPr>
        <w:t>6</w:t>
      </w:r>
      <w:r w:rsidR="00447A62" w:rsidRPr="001E6FC9">
        <w:rPr>
          <w:rFonts w:ascii="Arial" w:hAnsi="Arial" w:cs="Arial"/>
          <w:color w:val="000000"/>
          <w:u w:val="single"/>
        </w:rPr>
        <w:t>/</w:t>
      </w:r>
      <w:r w:rsidR="002B3BB2" w:rsidRPr="001E6FC9">
        <w:rPr>
          <w:rFonts w:ascii="Arial" w:hAnsi="Arial" w:cs="Arial"/>
          <w:color w:val="000000"/>
          <w:u w:val="single"/>
        </w:rPr>
        <w:t>2021</w:t>
      </w:r>
    </w:p>
    <w:p w:rsidR="0042646A" w:rsidRDefault="0042646A" w:rsidP="002B3BB2">
      <w:pPr>
        <w:pStyle w:val="NormalWeb"/>
        <w:shd w:val="clear" w:color="auto" w:fill="FFFFFF"/>
        <w:rPr>
          <w:rFonts w:ascii="Arial" w:hAnsi="Arial" w:cs="Arial"/>
          <w:color w:val="000000"/>
          <w:u w:val="single"/>
        </w:rPr>
      </w:pPr>
    </w:p>
    <w:p w:rsidR="0024336F" w:rsidRDefault="005E2CE6" w:rsidP="0024336F">
      <w:pPr>
        <w:pStyle w:val="NormalWeb"/>
        <w:shd w:val="clear" w:color="auto" w:fill="FFFFFF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Cambé, </w:t>
      </w:r>
      <w:r w:rsidR="00F11108">
        <w:rPr>
          <w:rFonts w:ascii="Arial" w:hAnsi="Arial" w:cs="Arial"/>
          <w:color w:val="000000"/>
        </w:rPr>
        <w:t>04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F11108">
        <w:rPr>
          <w:rFonts w:ascii="Arial" w:hAnsi="Arial" w:cs="Arial"/>
          <w:color w:val="000000"/>
        </w:rPr>
        <w:t xml:space="preserve">Outubro </w:t>
      </w:r>
      <w:r w:rsidR="0024336F" w:rsidRPr="00F11105">
        <w:rPr>
          <w:rFonts w:ascii="Arial" w:hAnsi="Arial" w:cs="Arial"/>
          <w:color w:val="000000"/>
        </w:rPr>
        <w:t xml:space="preserve">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42646A" w:rsidRDefault="0042646A" w:rsidP="0042646A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42646A" w:rsidRDefault="0024336F" w:rsidP="00A71646">
      <w:pPr>
        <w:pStyle w:val="NormalWeb"/>
        <w:shd w:val="clear" w:color="auto" w:fill="FFFFFF"/>
        <w:ind w:left="708"/>
        <w:rPr>
          <w:rFonts w:ascii="Arial" w:hAnsi="Arial" w:cs="Arial"/>
          <w:b/>
          <w:color w:val="000000"/>
        </w:rPr>
      </w:pPr>
      <w:r w:rsidRPr="00F11105">
        <w:rPr>
          <w:rFonts w:ascii="Arial" w:hAnsi="Arial" w:cs="Arial"/>
          <w:color w:val="000000"/>
        </w:rPr>
        <w:br/>
      </w:r>
      <w:r w:rsidR="0042646A">
        <w:rPr>
          <w:rFonts w:ascii="Arial" w:hAnsi="Arial" w:cs="Arial"/>
          <w:b/>
          <w:color w:val="000000"/>
        </w:rPr>
        <w:t xml:space="preserve">Exmo. Sr. Presidente da Câmara Municipal </w:t>
      </w:r>
    </w:p>
    <w:p w:rsidR="0042646A" w:rsidRDefault="0042646A" w:rsidP="0042646A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42646A" w:rsidRDefault="0042646A" w:rsidP="0042646A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Vereador que este subscreve, no uso das atribuições legais que me são conferidas, buscando zelar p</w:t>
      </w:r>
      <w:r w:rsidR="00A71646">
        <w:rPr>
          <w:rFonts w:ascii="Arial" w:hAnsi="Arial" w:cs="Arial"/>
          <w:color w:val="000000"/>
        </w:rPr>
        <w:t>elo interesse público da cidade</w:t>
      </w:r>
      <w:r>
        <w:rPr>
          <w:rFonts w:ascii="Arial" w:hAnsi="Arial" w:cs="Arial"/>
          <w:color w:val="000000"/>
        </w:rPr>
        <w:t xml:space="preserve">, vem, através deste, respeitosamente, encaminhar pedido de </w:t>
      </w:r>
      <w:r w:rsidR="00A71646">
        <w:rPr>
          <w:rFonts w:ascii="Arial" w:hAnsi="Arial" w:cs="Arial"/>
          <w:color w:val="000000"/>
        </w:rPr>
        <w:t>informação</w:t>
      </w:r>
      <w:r>
        <w:rPr>
          <w:rFonts w:ascii="Arial" w:hAnsi="Arial" w:cs="Arial"/>
          <w:color w:val="000000"/>
        </w:rPr>
        <w:t xml:space="preserve"> ao Excelentíssimo senhor Prefeito Municipal.</w:t>
      </w:r>
    </w:p>
    <w:p w:rsidR="00396AFE" w:rsidRDefault="00FE43F2" w:rsidP="0042646A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4886">
        <w:rPr>
          <w:rFonts w:ascii="Arial" w:hAnsi="Arial" w:cs="Arial"/>
          <w:color w:val="000000"/>
        </w:rPr>
        <w:t xml:space="preserve"> </w:t>
      </w:r>
    </w:p>
    <w:p w:rsidR="00A71646" w:rsidRDefault="0042646A" w:rsidP="00B5700A">
      <w:pPr>
        <w:pStyle w:val="NormalWeb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Solicito através deste pedido de informação saber qual </w:t>
      </w:r>
      <w:r w:rsidR="00A71646">
        <w:rPr>
          <w:rFonts w:ascii="Arial" w:hAnsi="Arial" w:cs="Arial"/>
          <w:color w:val="000000"/>
        </w:rPr>
        <w:t xml:space="preserve">o motivo de </w:t>
      </w:r>
      <w:r w:rsidR="00A71646" w:rsidRPr="002046AF">
        <w:rPr>
          <w:rFonts w:ascii="Arial" w:hAnsi="Arial" w:cs="Arial"/>
          <w:b/>
          <w:color w:val="000000"/>
        </w:rPr>
        <w:t xml:space="preserve">não </w:t>
      </w:r>
      <w:r w:rsidR="00A71646">
        <w:rPr>
          <w:rFonts w:ascii="Arial" w:hAnsi="Arial" w:cs="Arial"/>
          <w:color w:val="000000"/>
        </w:rPr>
        <w:t>estar liberando fazer o AMIGO DA PRAÇA EM CANTEIRO das principais ruas e avenidas da cidade de cambe.</w:t>
      </w:r>
    </w:p>
    <w:p w:rsidR="00A71646" w:rsidRDefault="00A71646" w:rsidP="00A71646">
      <w:pPr>
        <w:pStyle w:val="NormalWeb"/>
        <w:shd w:val="clear" w:color="auto" w:fill="FFFFFF"/>
        <w:ind w:left="360"/>
        <w:jc w:val="both"/>
        <w:rPr>
          <w:rFonts w:ascii="Arial" w:hAnsi="Arial" w:cs="Arial"/>
          <w:color w:val="000000"/>
        </w:rPr>
      </w:pPr>
    </w:p>
    <w:p w:rsidR="0042646A" w:rsidRDefault="0042646A" w:rsidP="001E6FC9">
      <w:pPr>
        <w:pStyle w:val="NormalWeb"/>
        <w:shd w:val="clear" w:color="auto" w:fill="FFFFFF"/>
        <w:ind w:left="360"/>
        <w:jc w:val="both"/>
        <w:rPr>
          <w:rFonts w:ascii="Arial" w:hAnsi="Arial" w:cs="Arial"/>
          <w:color w:val="000000"/>
        </w:rPr>
      </w:pPr>
    </w:p>
    <w:p w:rsidR="00B5700A" w:rsidRDefault="00B5700A" w:rsidP="00B5700A">
      <w:pPr>
        <w:pStyle w:val="SemEspaamento"/>
        <w:ind w:left="720"/>
        <w:rPr>
          <w:rFonts w:ascii="Arial" w:hAnsi="Arial" w:cs="Arial"/>
          <w:color w:val="000000"/>
        </w:rPr>
      </w:pPr>
    </w:p>
    <w:p w:rsidR="009F7563" w:rsidRDefault="00B61A9F" w:rsidP="00A71646">
      <w:pPr>
        <w:pStyle w:val="SemEspaamen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Sem mais para o momento e </w:t>
      </w:r>
      <w:r w:rsidR="00212376">
        <w:rPr>
          <w:rFonts w:ascii="Arial" w:hAnsi="Arial" w:cs="Arial"/>
          <w:color w:val="000000"/>
        </w:rPr>
        <w:t xml:space="preserve">certo de ser atendido, </w:t>
      </w:r>
      <w:r>
        <w:rPr>
          <w:rFonts w:ascii="Arial" w:hAnsi="Arial" w:cs="Arial"/>
          <w:color w:val="000000"/>
        </w:rPr>
        <w:t>desde já agradeço</w:t>
      </w:r>
      <w:r w:rsidR="00A71646">
        <w:rPr>
          <w:rFonts w:ascii="Arial" w:hAnsi="Arial" w:cs="Arial"/>
          <w:color w:val="000000"/>
        </w:rPr>
        <w:t xml:space="preserve"> e aguardo retorno.</w:t>
      </w:r>
      <w:r>
        <w:rPr>
          <w:rFonts w:ascii="Arial" w:hAnsi="Arial" w:cs="Arial"/>
          <w:color w:val="000000"/>
        </w:rPr>
        <w:t>.</w:t>
      </w:r>
    </w:p>
    <w:p w:rsidR="009F7563" w:rsidRDefault="009F7563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71773C" w:rsidRDefault="0071773C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B61A9F" w:rsidRDefault="00B61A9F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9F7563" w:rsidRDefault="009F7563" w:rsidP="00A71646">
      <w:pPr>
        <w:pStyle w:val="SemEspaamen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73098" w:rsidRDefault="00B73098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495919" w:rsidRDefault="00495919" w:rsidP="00495919">
      <w:pPr>
        <w:pStyle w:val="SemEspaamento"/>
        <w:rPr>
          <w:rFonts w:ascii="Arial" w:hAnsi="Arial" w:cs="Arial"/>
          <w:sz w:val="24"/>
          <w:szCs w:val="24"/>
        </w:rPr>
      </w:pPr>
    </w:p>
    <w:p w:rsidR="00495919" w:rsidRDefault="00495919" w:rsidP="00495919">
      <w:pPr>
        <w:pStyle w:val="SemEspaamento"/>
        <w:pBdr>
          <w:bottom w:val="single" w:sz="6" w:space="1" w:color="auto"/>
        </w:pBdr>
        <w:rPr>
          <w:rFonts w:ascii="Berlin Sans FB" w:hAnsi="Berlin Sans FB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902A5E">
        <w:rPr>
          <w:rFonts w:ascii="Arial" w:hAnsi="Arial" w:cs="Arial"/>
          <w:sz w:val="24"/>
          <w:szCs w:val="24"/>
        </w:rPr>
        <w:t xml:space="preserve">  </w:t>
      </w:r>
    </w:p>
    <w:p w:rsidR="00495919" w:rsidRPr="00A04666" w:rsidRDefault="00495919" w:rsidP="00A04666">
      <w:pPr>
        <w:pStyle w:val="SemEspaamento"/>
        <w:jc w:val="center"/>
        <w:rPr>
          <w:rFonts w:ascii="Algerian" w:hAnsi="Algerian" w:cs="Arial"/>
          <w:sz w:val="24"/>
          <w:szCs w:val="24"/>
        </w:rPr>
      </w:pPr>
      <w:r w:rsidRPr="00A04666">
        <w:rPr>
          <w:rFonts w:ascii="Algerian" w:hAnsi="Algerian" w:cs="Arial"/>
          <w:sz w:val="24"/>
          <w:szCs w:val="24"/>
        </w:rPr>
        <w:t>V</w:t>
      </w:r>
      <w:r w:rsidRPr="00A04666">
        <w:rPr>
          <w:rFonts w:ascii="Algerian" w:hAnsi="Algerian" w:cs="Arial"/>
          <w:sz w:val="28"/>
          <w:szCs w:val="28"/>
        </w:rPr>
        <w:t>ereador Galego</w:t>
      </w:r>
    </w:p>
    <w:p w:rsidR="00E2237D" w:rsidRPr="00F11105" w:rsidRDefault="00E2237D" w:rsidP="00495919">
      <w:pPr>
        <w:pStyle w:val="SemEspaamento"/>
        <w:rPr>
          <w:rFonts w:ascii="Arial" w:hAnsi="Arial" w:cs="Arial"/>
          <w:color w:val="000000"/>
        </w:rPr>
      </w:pPr>
    </w:p>
    <w:sectPr w:rsidR="00E2237D" w:rsidRPr="00F11105" w:rsidSect="00F11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34B" w:rsidRDefault="0044734B" w:rsidP="00F11105">
      <w:pPr>
        <w:spacing w:after="0" w:line="240" w:lineRule="auto"/>
      </w:pPr>
      <w:r>
        <w:separator/>
      </w:r>
    </w:p>
  </w:endnote>
  <w:endnote w:type="continuationSeparator" w:id="0">
    <w:p w:rsidR="0044734B" w:rsidRDefault="0044734B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</w:t>
    </w:r>
    <w:r w:rsidR="00495919">
      <w:t xml:space="preserve">               </w:t>
    </w:r>
    <w:r>
      <w:t xml:space="preserve"> </w:t>
    </w:r>
    <w:r w:rsidR="00704B5B">
      <w:t>Fone</w:t>
    </w:r>
    <w:r w:rsidR="00495919">
      <w:t>:</w:t>
    </w:r>
    <w:r w:rsidR="00704B5B">
      <w:t xml:space="preserve"> (43) 3174-1821 e 1833</w:t>
    </w:r>
    <w:r>
      <w:t>)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34B" w:rsidRDefault="0044734B" w:rsidP="00F11105">
      <w:pPr>
        <w:spacing w:after="0" w:line="240" w:lineRule="auto"/>
      </w:pPr>
      <w:r>
        <w:separator/>
      </w:r>
    </w:p>
  </w:footnote>
  <w:footnote w:type="continuationSeparator" w:id="0">
    <w:p w:rsidR="0044734B" w:rsidRDefault="0044734B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B0310F" w:rsidRDefault="008624AD" w:rsidP="00280903">
    <w:pPr>
      <w:pStyle w:val="Cabealho"/>
      <w:ind w:firstLine="708"/>
      <w:jc w:val="center"/>
      <w:rPr>
        <w:rFonts w:ascii="Berlin Sans FB Demi" w:hAnsi="Berlin Sans FB Demi" w:cs="Arial"/>
        <w:sz w:val="56"/>
        <w:szCs w:val="56"/>
      </w:rPr>
    </w:pPr>
    <w:r>
      <w:rPr>
        <w:rFonts w:ascii="Berlin Sans FB Demi" w:hAnsi="Berlin Sans FB Demi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94854603" r:id="rId2"/>
      </w:pict>
    </w:r>
    <w:r w:rsidR="00F11105" w:rsidRPr="00B0310F">
      <w:rPr>
        <w:rFonts w:ascii="Berlin Sans FB Demi" w:hAnsi="Berlin Sans FB Demi" w:cs="Arial"/>
        <w:sz w:val="56"/>
        <w:szCs w:val="56"/>
      </w:rPr>
      <w:t>Câmara M</w:t>
    </w:r>
    <w:r w:rsidR="00E2237D" w:rsidRPr="00B0310F">
      <w:rPr>
        <w:rFonts w:ascii="Berlin Sans FB Demi" w:hAnsi="Berlin Sans FB Demi" w:cs="Arial"/>
        <w:sz w:val="56"/>
        <w:szCs w:val="56"/>
      </w:rPr>
      <w:t>u</w:t>
    </w:r>
    <w:r w:rsidR="00F11105" w:rsidRPr="00B0310F">
      <w:rPr>
        <w:rFonts w:ascii="Berlin Sans FB Demi" w:hAnsi="Berlin Sans FB Demi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Pr="0034097D" w:rsidRDefault="005E2CE6" w:rsidP="00E2237D">
    <w:pPr>
      <w:jc w:val="center"/>
      <w:rPr>
        <w:rFonts w:ascii="Comic Sans MS" w:hAnsi="Comic Sans MS"/>
        <w:sz w:val="32"/>
        <w:szCs w:val="32"/>
        <w:u w:val="single"/>
      </w:rPr>
    </w:pPr>
    <w:r w:rsidRPr="0034097D">
      <w:rPr>
        <w:rFonts w:ascii="Comic Sans MS" w:hAnsi="Comic Sans MS"/>
        <w:sz w:val="32"/>
        <w:szCs w:val="32"/>
      </w:rPr>
      <w:t xml:space="preserve">     </w:t>
    </w:r>
    <w:r w:rsidR="00183351" w:rsidRPr="0034097D">
      <w:rPr>
        <w:rFonts w:ascii="Comic Sans MS" w:hAnsi="Comic Sans MS"/>
        <w:sz w:val="32"/>
        <w:szCs w:val="32"/>
        <w:u w:val="single"/>
      </w:rPr>
      <w:t>Gabinete Vereador Galego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ECC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392F"/>
    <w:multiLevelType w:val="hybridMultilevel"/>
    <w:tmpl w:val="CC16F822"/>
    <w:lvl w:ilvl="0" w:tplc="40321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7EA9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E705A"/>
    <w:multiLevelType w:val="hybridMultilevel"/>
    <w:tmpl w:val="29364E36"/>
    <w:lvl w:ilvl="0" w:tplc="2CEE066E">
      <w:start w:val="1"/>
      <w:numFmt w:val="upperLetter"/>
      <w:lvlText w:val="%1)"/>
      <w:lvlJc w:val="left"/>
      <w:pPr>
        <w:ind w:left="420" w:hanging="360"/>
      </w:pPr>
      <w:rPr>
        <w:rFonts w:hint="default"/>
        <w:b w:val="0"/>
        <w:color w:val="00000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FF30860"/>
    <w:multiLevelType w:val="hybridMultilevel"/>
    <w:tmpl w:val="D5B2C8A2"/>
    <w:lvl w:ilvl="0" w:tplc="599AE2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162F7"/>
    <w:rsid w:val="00024A4F"/>
    <w:rsid w:val="000400F9"/>
    <w:rsid w:val="0004227A"/>
    <w:rsid w:val="00045EAC"/>
    <w:rsid w:val="0005258D"/>
    <w:rsid w:val="00053820"/>
    <w:rsid w:val="00087501"/>
    <w:rsid w:val="000D05D3"/>
    <w:rsid w:val="000D3EBA"/>
    <w:rsid w:val="000D55AE"/>
    <w:rsid w:val="000E1A2E"/>
    <w:rsid w:val="000F1478"/>
    <w:rsid w:val="000F5465"/>
    <w:rsid w:val="001224C8"/>
    <w:rsid w:val="00126B12"/>
    <w:rsid w:val="00130D1B"/>
    <w:rsid w:val="00136BF0"/>
    <w:rsid w:val="00140C18"/>
    <w:rsid w:val="00145811"/>
    <w:rsid w:val="00154983"/>
    <w:rsid w:val="00154C19"/>
    <w:rsid w:val="0016490C"/>
    <w:rsid w:val="00167EE1"/>
    <w:rsid w:val="001705EC"/>
    <w:rsid w:val="001724B4"/>
    <w:rsid w:val="00183351"/>
    <w:rsid w:val="00193BA1"/>
    <w:rsid w:val="00197C95"/>
    <w:rsid w:val="001B0D60"/>
    <w:rsid w:val="001B5A9C"/>
    <w:rsid w:val="001C23FF"/>
    <w:rsid w:val="001D3E0E"/>
    <w:rsid w:val="001D4C27"/>
    <w:rsid w:val="001E6FC9"/>
    <w:rsid w:val="001F655E"/>
    <w:rsid w:val="001F74DE"/>
    <w:rsid w:val="002046AF"/>
    <w:rsid w:val="00212376"/>
    <w:rsid w:val="00241223"/>
    <w:rsid w:val="0024336F"/>
    <w:rsid w:val="00273F1C"/>
    <w:rsid w:val="00280903"/>
    <w:rsid w:val="00291F87"/>
    <w:rsid w:val="00296A89"/>
    <w:rsid w:val="002A00D4"/>
    <w:rsid w:val="002B3BB2"/>
    <w:rsid w:val="00305320"/>
    <w:rsid w:val="00305A1B"/>
    <w:rsid w:val="003104B1"/>
    <w:rsid w:val="00316A90"/>
    <w:rsid w:val="003221E2"/>
    <w:rsid w:val="00323B0C"/>
    <w:rsid w:val="0032587A"/>
    <w:rsid w:val="00330BA9"/>
    <w:rsid w:val="00331A5F"/>
    <w:rsid w:val="0034097D"/>
    <w:rsid w:val="00346047"/>
    <w:rsid w:val="003514B5"/>
    <w:rsid w:val="0035457D"/>
    <w:rsid w:val="003860C4"/>
    <w:rsid w:val="0039611E"/>
    <w:rsid w:val="00396AFE"/>
    <w:rsid w:val="003D1393"/>
    <w:rsid w:val="003E754B"/>
    <w:rsid w:val="00412342"/>
    <w:rsid w:val="0042646A"/>
    <w:rsid w:val="00430FD7"/>
    <w:rsid w:val="0044734B"/>
    <w:rsid w:val="00447A62"/>
    <w:rsid w:val="00464DDC"/>
    <w:rsid w:val="00485978"/>
    <w:rsid w:val="00495919"/>
    <w:rsid w:val="004A4365"/>
    <w:rsid w:val="004E2284"/>
    <w:rsid w:val="004F6BE5"/>
    <w:rsid w:val="005177F1"/>
    <w:rsid w:val="0052719B"/>
    <w:rsid w:val="005343F8"/>
    <w:rsid w:val="00551F4F"/>
    <w:rsid w:val="005572DD"/>
    <w:rsid w:val="005E2BE0"/>
    <w:rsid w:val="005E2CE6"/>
    <w:rsid w:val="00600BDA"/>
    <w:rsid w:val="00626EE0"/>
    <w:rsid w:val="00661E40"/>
    <w:rsid w:val="00680281"/>
    <w:rsid w:val="00681CD8"/>
    <w:rsid w:val="006A0AD8"/>
    <w:rsid w:val="006A356B"/>
    <w:rsid w:val="006B0A8E"/>
    <w:rsid w:val="006B7A0D"/>
    <w:rsid w:val="006C193C"/>
    <w:rsid w:val="006C4DEB"/>
    <w:rsid w:val="006D4147"/>
    <w:rsid w:val="006F14F7"/>
    <w:rsid w:val="006F420F"/>
    <w:rsid w:val="00704B5B"/>
    <w:rsid w:val="007154FD"/>
    <w:rsid w:val="0071773C"/>
    <w:rsid w:val="00727A29"/>
    <w:rsid w:val="00732E42"/>
    <w:rsid w:val="007338BF"/>
    <w:rsid w:val="007369EC"/>
    <w:rsid w:val="00746790"/>
    <w:rsid w:val="00781B11"/>
    <w:rsid w:val="007B0FE6"/>
    <w:rsid w:val="007D6754"/>
    <w:rsid w:val="00823021"/>
    <w:rsid w:val="0082531E"/>
    <w:rsid w:val="00844480"/>
    <w:rsid w:val="00854904"/>
    <w:rsid w:val="0085625E"/>
    <w:rsid w:val="008624AD"/>
    <w:rsid w:val="00865EF7"/>
    <w:rsid w:val="0089461B"/>
    <w:rsid w:val="008B0C89"/>
    <w:rsid w:val="008B4EDD"/>
    <w:rsid w:val="008D37FC"/>
    <w:rsid w:val="008E0401"/>
    <w:rsid w:val="00902A5E"/>
    <w:rsid w:val="00916C2E"/>
    <w:rsid w:val="009253EF"/>
    <w:rsid w:val="0093521A"/>
    <w:rsid w:val="0096641E"/>
    <w:rsid w:val="00967856"/>
    <w:rsid w:val="00983059"/>
    <w:rsid w:val="009A0251"/>
    <w:rsid w:val="009A2C92"/>
    <w:rsid w:val="009C06AB"/>
    <w:rsid w:val="009D3A09"/>
    <w:rsid w:val="009E3934"/>
    <w:rsid w:val="009F4B55"/>
    <w:rsid w:val="009F7563"/>
    <w:rsid w:val="00A04666"/>
    <w:rsid w:val="00A14B02"/>
    <w:rsid w:val="00A164B4"/>
    <w:rsid w:val="00A1686B"/>
    <w:rsid w:val="00A256B8"/>
    <w:rsid w:val="00A27A27"/>
    <w:rsid w:val="00A37A67"/>
    <w:rsid w:val="00A5740D"/>
    <w:rsid w:val="00A71646"/>
    <w:rsid w:val="00AA17C0"/>
    <w:rsid w:val="00AA47C5"/>
    <w:rsid w:val="00AD3528"/>
    <w:rsid w:val="00AD35A0"/>
    <w:rsid w:val="00AE6C61"/>
    <w:rsid w:val="00B0310F"/>
    <w:rsid w:val="00B27436"/>
    <w:rsid w:val="00B5700A"/>
    <w:rsid w:val="00B61A9F"/>
    <w:rsid w:val="00B72FA5"/>
    <w:rsid w:val="00B73098"/>
    <w:rsid w:val="00B815B3"/>
    <w:rsid w:val="00B854D8"/>
    <w:rsid w:val="00BD28D3"/>
    <w:rsid w:val="00BE4599"/>
    <w:rsid w:val="00BF7262"/>
    <w:rsid w:val="00BF75BF"/>
    <w:rsid w:val="00C0111C"/>
    <w:rsid w:val="00C05282"/>
    <w:rsid w:val="00C21964"/>
    <w:rsid w:val="00C31D56"/>
    <w:rsid w:val="00C41CF5"/>
    <w:rsid w:val="00C56F35"/>
    <w:rsid w:val="00C574A5"/>
    <w:rsid w:val="00C65209"/>
    <w:rsid w:val="00C76501"/>
    <w:rsid w:val="00CA0282"/>
    <w:rsid w:val="00CA7E67"/>
    <w:rsid w:val="00CC4886"/>
    <w:rsid w:val="00CD1099"/>
    <w:rsid w:val="00CD3714"/>
    <w:rsid w:val="00CD6E12"/>
    <w:rsid w:val="00CF03C7"/>
    <w:rsid w:val="00CF4139"/>
    <w:rsid w:val="00D201E9"/>
    <w:rsid w:val="00D27D69"/>
    <w:rsid w:val="00D477C1"/>
    <w:rsid w:val="00D57C04"/>
    <w:rsid w:val="00D749D3"/>
    <w:rsid w:val="00D93D3A"/>
    <w:rsid w:val="00DB2D4B"/>
    <w:rsid w:val="00DB499C"/>
    <w:rsid w:val="00DC2D29"/>
    <w:rsid w:val="00DF0F99"/>
    <w:rsid w:val="00DF3AE6"/>
    <w:rsid w:val="00DF4729"/>
    <w:rsid w:val="00DF74AA"/>
    <w:rsid w:val="00E03011"/>
    <w:rsid w:val="00E15321"/>
    <w:rsid w:val="00E2237D"/>
    <w:rsid w:val="00E342CF"/>
    <w:rsid w:val="00E507FE"/>
    <w:rsid w:val="00E8195C"/>
    <w:rsid w:val="00E81D01"/>
    <w:rsid w:val="00E86679"/>
    <w:rsid w:val="00EC1074"/>
    <w:rsid w:val="00ED00FB"/>
    <w:rsid w:val="00ED4DF0"/>
    <w:rsid w:val="00F05E6C"/>
    <w:rsid w:val="00F11105"/>
    <w:rsid w:val="00F11108"/>
    <w:rsid w:val="00F1198C"/>
    <w:rsid w:val="00F14CA1"/>
    <w:rsid w:val="00F341A5"/>
    <w:rsid w:val="00F362FE"/>
    <w:rsid w:val="00F63919"/>
    <w:rsid w:val="00F67395"/>
    <w:rsid w:val="00FA0194"/>
    <w:rsid w:val="00FA71A3"/>
    <w:rsid w:val="00FE43F2"/>
    <w:rsid w:val="00FE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705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User</cp:lastModifiedBy>
  <cp:revision>87</cp:revision>
  <cp:lastPrinted>2021-10-04T15:07:00Z</cp:lastPrinted>
  <dcterms:created xsi:type="dcterms:W3CDTF">2021-01-19T11:38:00Z</dcterms:created>
  <dcterms:modified xsi:type="dcterms:W3CDTF">2021-10-04T15:10:00Z</dcterms:modified>
</cp:coreProperties>
</file>