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098" w:rsidRDefault="00B73098" w:rsidP="002B3BB2">
      <w:pPr>
        <w:pStyle w:val="NormalWeb"/>
        <w:shd w:val="clear" w:color="auto" w:fill="FFFFFF"/>
        <w:rPr>
          <w:rFonts w:ascii="Arial" w:hAnsi="Arial" w:cs="Arial"/>
          <w:color w:val="000000"/>
        </w:rPr>
      </w:pPr>
    </w:p>
    <w:p w:rsidR="002B3BB2" w:rsidRDefault="0042646A" w:rsidP="002B3BB2">
      <w:pPr>
        <w:pStyle w:val="NormalWeb"/>
        <w:shd w:val="clear" w:color="auto" w:fill="FFFFFF"/>
        <w:rPr>
          <w:rFonts w:ascii="Arial" w:hAnsi="Arial" w:cs="Arial"/>
          <w:color w:val="000000"/>
          <w:u w:val="single"/>
        </w:rPr>
      </w:pPr>
      <w:r>
        <w:rPr>
          <w:rFonts w:ascii="Arial" w:hAnsi="Arial" w:cs="Arial"/>
          <w:color w:val="000000"/>
          <w:u w:val="single"/>
        </w:rPr>
        <w:t>Pedido de Informação 005</w:t>
      </w:r>
      <w:r w:rsidR="00447A62" w:rsidRPr="001E6FC9">
        <w:rPr>
          <w:rFonts w:ascii="Arial" w:hAnsi="Arial" w:cs="Arial"/>
          <w:color w:val="000000"/>
          <w:u w:val="single"/>
        </w:rPr>
        <w:t>/</w:t>
      </w:r>
      <w:r w:rsidR="002B3BB2" w:rsidRPr="001E6FC9">
        <w:rPr>
          <w:rFonts w:ascii="Arial" w:hAnsi="Arial" w:cs="Arial"/>
          <w:color w:val="000000"/>
          <w:u w:val="single"/>
        </w:rPr>
        <w:t>2021</w:t>
      </w:r>
    </w:p>
    <w:p w:rsidR="0042646A" w:rsidRDefault="0042646A" w:rsidP="002B3BB2">
      <w:pPr>
        <w:pStyle w:val="NormalWeb"/>
        <w:shd w:val="clear" w:color="auto" w:fill="FFFFFF"/>
        <w:rPr>
          <w:rFonts w:ascii="Arial" w:hAnsi="Arial" w:cs="Arial"/>
          <w:color w:val="000000"/>
          <w:u w:val="single"/>
        </w:rPr>
      </w:pPr>
    </w:p>
    <w:p w:rsidR="0024336F" w:rsidRDefault="005E2CE6" w:rsidP="0024336F">
      <w:pPr>
        <w:pStyle w:val="NormalWeb"/>
        <w:shd w:val="clear" w:color="auto" w:fill="FFFFFF"/>
        <w:jc w:val="right"/>
        <w:rPr>
          <w:rFonts w:ascii="Arial" w:hAnsi="Arial" w:cs="Arial"/>
          <w:color w:val="000000"/>
        </w:rPr>
      </w:pPr>
      <w:r>
        <w:rPr>
          <w:rFonts w:ascii="Arial" w:hAnsi="Arial" w:cs="Arial"/>
          <w:color w:val="000000"/>
        </w:rPr>
        <w:t xml:space="preserve">Cambé, </w:t>
      </w:r>
      <w:r w:rsidR="0042646A">
        <w:rPr>
          <w:rFonts w:ascii="Arial" w:hAnsi="Arial" w:cs="Arial"/>
          <w:color w:val="000000"/>
        </w:rPr>
        <w:t>12</w:t>
      </w:r>
      <w:r w:rsidR="0024336F" w:rsidRPr="00F11105">
        <w:rPr>
          <w:rFonts w:ascii="Arial" w:hAnsi="Arial" w:cs="Arial"/>
          <w:color w:val="000000"/>
        </w:rPr>
        <w:t xml:space="preserve"> de </w:t>
      </w:r>
      <w:r w:rsidR="00396AFE">
        <w:rPr>
          <w:rFonts w:ascii="Arial" w:hAnsi="Arial" w:cs="Arial"/>
          <w:color w:val="000000"/>
        </w:rPr>
        <w:t>Junho</w:t>
      </w:r>
      <w:r w:rsidR="0024336F" w:rsidRPr="00F11105">
        <w:rPr>
          <w:rFonts w:ascii="Arial" w:hAnsi="Arial" w:cs="Arial"/>
          <w:color w:val="000000"/>
        </w:rPr>
        <w:t xml:space="preserve"> de </w:t>
      </w:r>
      <w:r w:rsidR="00C65209">
        <w:rPr>
          <w:rFonts w:ascii="Arial" w:hAnsi="Arial" w:cs="Arial"/>
          <w:color w:val="000000"/>
        </w:rPr>
        <w:t>2021</w:t>
      </w:r>
      <w:r w:rsidR="0024336F" w:rsidRPr="00F11105">
        <w:rPr>
          <w:rFonts w:ascii="Arial" w:hAnsi="Arial" w:cs="Arial"/>
          <w:color w:val="000000"/>
        </w:rPr>
        <w:t>.</w:t>
      </w:r>
    </w:p>
    <w:p w:rsidR="0042646A" w:rsidRDefault="0042646A" w:rsidP="0042646A">
      <w:pPr>
        <w:pStyle w:val="NormalWeb"/>
        <w:shd w:val="clear" w:color="auto" w:fill="FFFFFF"/>
        <w:rPr>
          <w:rFonts w:ascii="Arial" w:hAnsi="Arial" w:cs="Arial"/>
          <w:color w:val="000000"/>
        </w:rPr>
      </w:pPr>
    </w:p>
    <w:p w:rsidR="0042646A" w:rsidRDefault="0024336F" w:rsidP="0042646A">
      <w:pPr>
        <w:pStyle w:val="NormalWeb"/>
        <w:shd w:val="clear" w:color="auto" w:fill="FFFFFF"/>
        <w:rPr>
          <w:rFonts w:ascii="Arial" w:hAnsi="Arial" w:cs="Arial"/>
          <w:b/>
          <w:color w:val="000000"/>
        </w:rPr>
      </w:pPr>
      <w:r w:rsidRPr="00F11105">
        <w:rPr>
          <w:rFonts w:ascii="Arial" w:hAnsi="Arial" w:cs="Arial"/>
          <w:color w:val="000000"/>
        </w:rPr>
        <w:br/>
      </w:r>
      <w:r w:rsidR="0042646A">
        <w:rPr>
          <w:rFonts w:ascii="Arial" w:hAnsi="Arial" w:cs="Arial"/>
          <w:b/>
          <w:color w:val="000000"/>
        </w:rPr>
        <w:t>Exmo. Sr. Presidente da Câmara Municipal de Cambé - PR</w:t>
      </w:r>
    </w:p>
    <w:p w:rsidR="0042646A" w:rsidRDefault="0042646A" w:rsidP="0042646A">
      <w:pPr>
        <w:pStyle w:val="NormalWeb"/>
        <w:shd w:val="clear" w:color="auto" w:fill="FFFFFF"/>
        <w:jc w:val="both"/>
        <w:rPr>
          <w:rFonts w:ascii="Arial" w:hAnsi="Arial" w:cs="Arial"/>
          <w:color w:val="000000"/>
        </w:rPr>
      </w:pPr>
      <w:r>
        <w:rPr>
          <w:rFonts w:ascii="Arial" w:hAnsi="Arial" w:cs="Arial"/>
          <w:color w:val="000000"/>
        </w:rPr>
        <w:tab/>
      </w:r>
    </w:p>
    <w:p w:rsidR="0042646A" w:rsidRDefault="0042646A" w:rsidP="0042646A">
      <w:pPr>
        <w:pStyle w:val="NormalWeb"/>
        <w:shd w:val="clear" w:color="auto" w:fill="FFFFFF"/>
        <w:ind w:firstLine="708"/>
        <w:jc w:val="both"/>
        <w:rPr>
          <w:rFonts w:ascii="Arial" w:hAnsi="Arial" w:cs="Arial"/>
          <w:color w:val="000000"/>
        </w:rPr>
      </w:pPr>
      <w:r>
        <w:rPr>
          <w:rFonts w:ascii="Arial" w:hAnsi="Arial" w:cs="Arial"/>
          <w:color w:val="000000"/>
        </w:rPr>
        <w:t>O Vereador que este subscreve, no uso das atribuições legais que me são conferidas, buscando zelar pelo interesse público da cidade de Cambé, vem, através deste, respeitosamente, encaminhar pedido de expediente ao Excelentíssimo senhor Prefeito Municipal.</w:t>
      </w:r>
    </w:p>
    <w:p w:rsidR="00396AFE" w:rsidRDefault="00FE43F2" w:rsidP="0042646A">
      <w:pPr>
        <w:pStyle w:val="NormalWeb"/>
        <w:shd w:val="clear" w:color="auto" w:fill="FFFFFF"/>
        <w:rPr>
          <w:rFonts w:ascii="Arial" w:hAnsi="Arial" w:cs="Arial"/>
          <w:color w:val="000000"/>
        </w:rPr>
      </w:pPr>
      <w:r>
        <w:rPr>
          <w:rFonts w:ascii="Arial" w:hAnsi="Arial" w:cs="Arial"/>
          <w:color w:val="000000"/>
        </w:rPr>
        <w:t xml:space="preserve">                                                                                                                                                                                                                                                                                                                                                                                                                                                                                                                                                                                          </w:t>
      </w:r>
      <w:r w:rsidR="00CC4886">
        <w:rPr>
          <w:rFonts w:ascii="Arial" w:hAnsi="Arial" w:cs="Arial"/>
          <w:color w:val="000000"/>
        </w:rPr>
        <w:t xml:space="preserve"> </w:t>
      </w:r>
    </w:p>
    <w:p w:rsidR="00212376" w:rsidRDefault="0042646A" w:rsidP="00B5700A">
      <w:pPr>
        <w:pStyle w:val="NormalWeb"/>
        <w:numPr>
          <w:ilvl w:val="0"/>
          <w:numId w:val="5"/>
        </w:numPr>
        <w:shd w:val="clear" w:color="auto" w:fill="FFFFFF"/>
        <w:jc w:val="both"/>
        <w:rPr>
          <w:rFonts w:ascii="Arial" w:hAnsi="Arial" w:cs="Arial"/>
          <w:color w:val="000000"/>
        </w:rPr>
      </w:pPr>
      <w:r>
        <w:rPr>
          <w:rFonts w:ascii="Arial" w:hAnsi="Arial" w:cs="Arial"/>
          <w:color w:val="000000"/>
        </w:rPr>
        <w:t>Solicito através deste pedido de informação saber qual a quantidade de pessoas com deficiência auditiva que temos no município de Cambé PR.</w:t>
      </w:r>
    </w:p>
    <w:p w:rsidR="00B5700A" w:rsidRDefault="00B5700A" w:rsidP="00B5700A">
      <w:pPr>
        <w:pStyle w:val="NormalWeb"/>
        <w:shd w:val="clear" w:color="auto" w:fill="FFFFFF"/>
        <w:ind w:left="720"/>
        <w:jc w:val="both"/>
        <w:rPr>
          <w:rFonts w:ascii="Arial" w:hAnsi="Arial" w:cs="Arial"/>
          <w:color w:val="000000"/>
        </w:rPr>
      </w:pPr>
    </w:p>
    <w:p w:rsidR="00FA71A3" w:rsidRDefault="00FA71A3" w:rsidP="001E6FC9">
      <w:pPr>
        <w:pStyle w:val="NormalWeb"/>
        <w:shd w:val="clear" w:color="auto" w:fill="FFFFFF"/>
        <w:ind w:left="360"/>
        <w:jc w:val="both"/>
        <w:rPr>
          <w:rFonts w:ascii="Arial" w:hAnsi="Arial" w:cs="Arial"/>
          <w:color w:val="000000"/>
        </w:rPr>
      </w:pPr>
    </w:p>
    <w:p w:rsidR="0042646A" w:rsidRDefault="0042646A" w:rsidP="001E6FC9">
      <w:pPr>
        <w:pStyle w:val="NormalWeb"/>
        <w:shd w:val="clear" w:color="auto" w:fill="FFFFFF"/>
        <w:ind w:left="360"/>
        <w:jc w:val="both"/>
        <w:rPr>
          <w:rFonts w:ascii="Arial" w:hAnsi="Arial" w:cs="Arial"/>
          <w:color w:val="000000"/>
        </w:rPr>
      </w:pPr>
    </w:p>
    <w:p w:rsidR="00B5700A" w:rsidRDefault="00B5700A" w:rsidP="00B5700A">
      <w:pPr>
        <w:pStyle w:val="SemEspaamento"/>
        <w:ind w:left="720"/>
        <w:rPr>
          <w:rFonts w:ascii="Arial" w:hAnsi="Arial" w:cs="Arial"/>
          <w:color w:val="000000"/>
        </w:rPr>
      </w:pPr>
    </w:p>
    <w:p w:rsidR="009F7563" w:rsidRDefault="00B61A9F" w:rsidP="00F341A5">
      <w:pPr>
        <w:pStyle w:val="SemEspaamento"/>
        <w:rPr>
          <w:rFonts w:ascii="Arial" w:hAnsi="Arial" w:cs="Arial"/>
          <w:color w:val="000000"/>
        </w:rPr>
      </w:pPr>
      <w:r>
        <w:rPr>
          <w:rFonts w:ascii="Arial" w:hAnsi="Arial" w:cs="Arial"/>
          <w:color w:val="000000"/>
        </w:rPr>
        <w:t xml:space="preserve">Sem mais para o momento e </w:t>
      </w:r>
      <w:r w:rsidR="00212376">
        <w:rPr>
          <w:rFonts w:ascii="Arial" w:hAnsi="Arial" w:cs="Arial"/>
          <w:color w:val="000000"/>
        </w:rPr>
        <w:t xml:space="preserve">certo de ser atendido, </w:t>
      </w:r>
      <w:r>
        <w:rPr>
          <w:rFonts w:ascii="Arial" w:hAnsi="Arial" w:cs="Arial"/>
          <w:color w:val="000000"/>
        </w:rPr>
        <w:t>desde já agradeço.</w:t>
      </w:r>
    </w:p>
    <w:p w:rsidR="009F7563" w:rsidRDefault="009F7563" w:rsidP="00F341A5">
      <w:pPr>
        <w:pStyle w:val="SemEspaamento"/>
        <w:rPr>
          <w:rFonts w:ascii="Arial" w:hAnsi="Arial" w:cs="Arial"/>
          <w:sz w:val="24"/>
          <w:szCs w:val="24"/>
        </w:rPr>
      </w:pPr>
    </w:p>
    <w:p w:rsidR="0071773C" w:rsidRDefault="0071773C" w:rsidP="00F341A5">
      <w:pPr>
        <w:pStyle w:val="SemEspaamento"/>
        <w:rPr>
          <w:rFonts w:ascii="Arial" w:hAnsi="Arial" w:cs="Arial"/>
          <w:sz w:val="24"/>
          <w:szCs w:val="24"/>
        </w:rPr>
      </w:pPr>
    </w:p>
    <w:p w:rsidR="00B61A9F" w:rsidRDefault="00B61A9F" w:rsidP="00F341A5">
      <w:pPr>
        <w:pStyle w:val="SemEspaamento"/>
        <w:rPr>
          <w:rFonts w:ascii="Arial" w:hAnsi="Arial" w:cs="Arial"/>
          <w:sz w:val="24"/>
          <w:szCs w:val="24"/>
        </w:rPr>
      </w:pPr>
    </w:p>
    <w:p w:rsidR="009F7563" w:rsidRDefault="009F7563" w:rsidP="00F341A5">
      <w:pPr>
        <w:pStyle w:val="SemEspaamento"/>
        <w:rPr>
          <w:rFonts w:ascii="Arial" w:hAnsi="Arial" w:cs="Arial"/>
          <w:sz w:val="24"/>
          <w:szCs w:val="24"/>
        </w:rPr>
      </w:pPr>
      <w:r>
        <w:rPr>
          <w:rFonts w:ascii="Arial" w:hAnsi="Arial" w:cs="Arial"/>
          <w:sz w:val="24"/>
          <w:szCs w:val="24"/>
        </w:rPr>
        <w:t>Atenciosamente,</w:t>
      </w:r>
    </w:p>
    <w:p w:rsidR="00B73098" w:rsidRDefault="00B73098" w:rsidP="00F341A5">
      <w:pPr>
        <w:pStyle w:val="SemEspaamento"/>
        <w:rPr>
          <w:rFonts w:ascii="Arial" w:hAnsi="Arial" w:cs="Arial"/>
          <w:sz w:val="24"/>
          <w:szCs w:val="24"/>
        </w:rPr>
      </w:pPr>
    </w:p>
    <w:p w:rsidR="00495919" w:rsidRDefault="00495919" w:rsidP="00495919">
      <w:pPr>
        <w:pStyle w:val="SemEspaamento"/>
        <w:rPr>
          <w:rFonts w:ascii="Arial" w:hAnsi="Arial" w:cs="Arial"/>
          <w:sz w:val="24"/>
          <w:szCs w:val="24"/>
        </w:rPr>
      </w:pPr>
    </w:p>
    <w:p w:rsidR="00495919" w:rsidRDefault="00495919" w:rsidP="00495919">
      <w:pPr>
        <w:pStyle w:val="SemEspaamento"/>
        <w:pBdr>
          <w:bottom w:val="single" w:sz="6" w:space="1" w:color="auto"/>
        </w:pBdr>
        <w:rPr>
          <w:rFonts w:ascii="Berlin Sans FB" w:hAnsi="Berlin Sans FB" w:cs="Arial"/>
          <w:sz w:val="24"/>
          <w:szCs w:val="24"/>
        </w:rPr>
      </w:pPr>
      <w:r>
        <w:rPr>
          <w:rFonts w:ascii="Arial" w:hAnsi="Arial" w:cs="Arial"/>
          <w:sz w:val="24"/>
          <w:szCs w:val="24"/>
        </w:rPr>
        <w:t xml:space="preserve">                                           </w:t>
      </w:r>
      <w:r w:rsidR="00902A5E">
        <w:rPr>
          <w:rFonts w:ascii="Arial" w:hAnsi="Arial" w:cs="Arial"/>
          <w:sz w:val="24"/>
          <w:szCs w:val="24"/>
        </w:rPr>
        <w:t xml:space="preserve">  </w:t>
      </w:r>
    </w:p>
    <w:p w:rsidR="00495919" w:rsidRPr="00A04666" w:rsidRDefault="00495919" w:rsidP="00A04666">
      <w:pPr>
        <w:pStyle w:val="SemEspaamento"/>
        <w:jc w:val="center"/>
        <w:rPr>
          <w:rFonts w:ascii="Algerian" w:hAnsi="Algerian" w:cs="Arial"/>
          <w:sz w:val="24"/>
          <w:szCs w:val="24"/>
        </w:rPr>
      </w:pPr>
      <w:r w:rsidRPr="00A04666">
        <w:rPr>
          <w:rFonts w:ascii="Algerian" w:hAnsi="Algerian" w:cs="Arial"/>
          <w:sz w:val="24"/>
          <w:szCs w:val="24"/>
        </w:rPr>
        <w:t>V</w:t>
      </w:r>
      <w:r w:rsidRPr="00A04666">
        <w:rPr>
          <w:rFonts w:ascii="Algerian" w:hAnsi="Algerian" w:cs="Arial"/>
          <w:sz w:val="28"/>
          <w:szCs w:val="28"/>
        </w:rPr>
        <w:t>ereador Galego</w:t>
      </w:r>
    </w:p>
    <w:p w:rsidR="00E2237D" w:rsidRPr="00F11105" w:rsidRDefault="00E2237D" w:rsidP="00495919">
      <w:pPr>
        <w:pStyle w:val="SemEspaamento"/>
        <w:rPr>
          <w:rFonts w:ascii="Arial" w:hAnsi="Arial" w:cs="Arial"/>
          <w:color w:val="000000"/>
        </w:rPr>
      </w:pPr>
    </w:p>
    <w:sectPr w:rsidR="00E2237D" w:rsidRPr="00F11105" w:rsidSect="00F11105">
      <w:headerReference w:type="even" r:id="rId7"/>
      <w:headerReference w:type="default" r:id="rId8"/>
      <w:footerReference w:type="even" r:id="rId9"/>
      <w:footerReference w:type="default" r:id="rId10"/>
      <w:headerReference w:type="first" r:id="rId11"/>
      <w:footerReference w:type="first" r:id="rId12"/>
      <w:pgSz w:w="11906" w:h="16838"/>
      <w:pgMar w:top="235"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A8E" w:rsidRDefault="006B0A8E" w:rsidP="00F11105">
      <w:pPr>
        <w:spacing w:after="0" w:line="240" w:lineRule="auto"/>
      </w:pPr>
      <w:r>
        <w:separator/>
      </w:r>
    </w:p>
  </w:endnote>
  <w:endnote w:type="continuationSeparator" w:id="0">
    <w:p w:rsidR="006B0A8E" w:rsidRDefault="006B0A8E" w:rsidP="00F11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B5B" w:rsidRDefault="00183351" w:rsidP="00183351">
    <w:pPr>
      <w:pStyle w:val="Rodap"/>
    </w:pPr>
    <w:r>
      <w:t xml:space="preserve">                              </w:t>
    </w:r>
    <w:r w:rsidR="00704B5B">
      <w:t>Av. Inglaterra, 655, centro – Cambé PR – CEP: 86181-000</w:t>
    </w:r>
  </w:p>
  <w:p w:rsidR="00E2237D" w:rsidRDefault="00183351" w:rsidP="00183351">
    <w:pPr>
      <w:pStyle w:val="Rodap"/>
    </w:pPr>
    <w:r>
      <w:t xml:space="preserve">              </w:t>
    </w:r>
    <w:r w:rsidR="00495919">
      <w:t xml:space="preserve">               </w:t>
    </w:r>
    <w:r>
      <w:t xml:space="preserve"> </w:t>
    </w:r>
    <w:r w:rsidR="00704B5B">
      <w:t>Fone</w:t>
    </w:r>
    <w:r w:rsidR="00495919">
      <w:t>:</w:t>
    </w:r>
    <w:r w:rsidR="00704B5B">
      <w:t xml:space="preserve"> (43) 3174-1821 e 1833</w:t>
    </w:r>
    <w:r>
      <w:t>) – www.cambe.pr.leg.br</w:t>
    </w:r>
    <w:r w:rsidR="00704B5B">
      <w:ptab w:relativeTo="margin" w:alignment="right"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A8E" w:rsidRDefault="006B0A8E" w:rsidP="00F11105">
      <w:pPr>
        <w:spacing w:after="0" w:line="240" w:lineRule="auto"/>
      </w:pPr>
      <w:r>
        <w:separator/>
      </w:r>
    </w:p>
  </w:footnote>
  <w:footnote w:type="continuationSeparator" w:id="0">
    <w:p w:rsidR="006B0A8E" w:rsidRDefault="006B0A8E" w:rsidP="00F111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105" w:rsidRPr="00B0310F" w:rsidRDefault="001F655E" w:rsidP="00280903">
    <w:pPr>
      <w:pStyle w:val="Cabealho"/>
      <w:ind w:firstLine="708"/>
      <w:jc w:val="center"/>
      <w:rPr>
        <w:rFonts w:ascii="Berlin Sans FB Demi" w:hAnsi="Berlin Sans FB Demi" w:cs="Arial"/>
        <w:sz w:val="56"/>
        <w:szCs w:val="56"/>
      </w:rPr>
    </w:pPr>
    <w:r>
      <w:rPr>
        <w:rFonts w:ascii="Berlin Sans FB Demi" w:hAnsi="Berlin Sans FB Demi" w:cs="Arial"/>
        <w:noProof/>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pt;margin-top:-.55pt;width:64pt;height:63.6pt;z-index:251659264;visibility:visible;mso-wrap-edited:f" o:preferrelative="f">
          <v:imagedata r:id="rId1" o:title=""/>
        </v:shape>
        <o:OLEObject Type="Embed" ProgID="Word.Picture.8" ShapeID="_x0000_s2049" DrawAspect="Content" ObjectID="_1690261998" r:id="rId2"/>
      </w:pict>
    </w:r>
    <w:r w:rsidR="00F11105" w:rsidRPr="00B0310F">
      <w:rPr>
        <w:rFonts w:ascii="Berlin Sans FB Demi" w:hAnsi="Berlin Sans FB Demi" w:cs="Arial"/>
        <w:sz w:val="56"/>
        <w:szCs w:val="56"/>
      </w:rPr>
      <w:t>Câmara M</w:t>
    </w:r>
    <w:r w:rsidR="00E2237D" w:rsidRPr="00B0310F">
      <w:rPr>
        <w:rFonts w:ascii="Berlin Sans FB Demi" w:hAnsi="Berlin Sans FB Demi" w:cs="Arial"/>
        <w:sz w:val="56"/>
        <w:szCs w:val="56"/>
      </w:rPr>
      <w:t>u</w:t>
    </w:r>
    <w:r w:rsidR="00F11105" w:rsidRPr="00B0310F">
      <w:rPr>
        <w:rFonts w:ascii="Berlin Sans FB Demi" w:hAnsi="Berlin Sans FB Demi" w:cs="Arial"/>
        <w:sz w:val="56"/>
        <w:szCs w:val="56"/>
      </w:rPr>
      <w:t>nicipal de Cambé</w:t>
    </w:r>
  </w:p>
  <w:p w:rsidR="00183351" w:rsidRPr="00AD3528" w:rsidRDefault="00183351" w:rsidP="00E2237D">
    <w:pPr>
      <w:jc w:val="center"/>
      <w:rPr>
        <w:sz w:val="24"/>
        <w:szCs w:val="24"/>
        <w:u w:val="single"/>
      </w:rPr>
    </w:pPr>
    <w:r w:rsidRPr="00AD3528">
      <w:rPr>
        <w:sz w:val="24"/>
        <w:szCs w:val="24"/>
        <w:u w:val="single"/>
      </w:rPr>
      <w:t>Estado Paraná</w:t>
    </w:r>
  </w:p>
  <w:p w:rsidR="00183351" w:rsidRPr="0034097D" w:rsidRDefault="005E2CE6" w:rsidP="00E2237D">
    <w:pPr>
      <w:jc w:val="center"/>
      <w:rPr>
        <w:rFonts w:ascii="Comic Sans MS" w:hAnsi="Comic Sans MS"/>
        <w:sz w:val="32"/>
        <w:szCs w:val="32"/>
        <w:u w:val="single"/>
      </w:rPr>
    </w:pPr>
    <w:r w:rsidRPr="0034097D">
      <w:rPr>
        <w:rFonts w:ascii="Comic Sans MS" w:hAnsi="Comic Sans MS"/>
        <w:sz w:val="32"/>
        <w:szCs w:val="32"/>
      </w:rPr>
      <w:t xml:space="preserve">     </w:t>
    </w:r>
    <w:r w:rsidR="00183351" w:rsidRPr="0034097D">
      <w:rPr>
        <w:rFonts w:ascii="Comic Sans MS" w:hAnsi="Comic Sans MS"/>
        <w:sz w:val="32"/>
        <w:szCs w:val="32"/>
        <w:u w:val="single"/>
      </w:rPr>
      <w:t>Gabinete Vereador Galego</w:t>
    </w:r>
  </w:p>
  <w:p w:rsidR="003860C4" w:rsidRPr="00183351" w:rsidRDefault="003860C4" w:rsidP="00E2237D">
    <w:pPr>
      <w:jc w:val="center"/>
      <w:rPr>
        <w:rFonts w:ascii="Comic Sans MS" w:hAnsi="Comic Sans MS"/>
        <w:sz w:val="28"/>
        <w:szCs w:val="28"/>
      </w:rPr>
    </w:pPr>
    <w:r>
      <w:rPr>
        <w:rFonts w:ascii="Comic Sans MS" w:hAnsi="Comic Sans MS"/>
        <w:sz w:val="28"/>
        <w:szCs w:val="28"/>
      </w:rPr>
      <w:t>Gestão 2021/2024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6ECC"/>
    <w:multiLevelType w:val="hybridMultilevel"/>
    <w:tmpl w:val="2C482E36"/>
    <w:lvl w:ilvl="0" w:tplc="E022F6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462392F"/>
    <w:multiLevelType w:val="hybridMultilevel"/>
    <w:tmpl w:val="CC16F822"/>
    <w:lvl w:ilvl="0" w:tplc="40321E4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007EA9"/>
    <w:multiLevelType w:val="hybridMultilevel"/>
    <w:tmpl w:val="2C482E36"/>
    <w:lvl w:ilvl="0" w:tplc="E022F6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7CE705A"/>
    <w:multiLevelType w:val="hybridMultilevel"/>
    <w:tmpl w:val="29364E36"/>
    <w:lvl w:ilvl="0" w:tplc="2CEE066E">
      <w:start w:val="1"/>
      <w:numFmt w:val="upperLetter"/>
      <w:lvlText w:val="%1)"/>
      <w:lvlJc w:val="left"/>
      <w:pPr>
        <w:ind w:left="420" w:hanging="360"/>
      </w:pPr>
      <w:rPr>
        <w:rFonts w:hint="default"/>
        <w:b w:val="0"/>
        <w:color w:val="000000"/>
        <w:sz w:val="24"/>
        <w:u w:val="non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
    <w:nsid w:val="6FF30860"/>
    <w:multiLevelType w:val="hybridMultilevel"/>
    <w:tmpl w:val="D5B2C8A2"/>
    <w:lvl w:ilvl="0" w:tplc="599AE2A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38914"/>
    <o:shapelayout v:ext="edit">
      <o:idmap v:ext="edit" data="2"/>
    </o:shapelayout>
  </w:hdrShapeDefaults>
  <w:footnotePr>
    <w:footnote w:id="-1"/>
    <w:footnote w:id="0"/>
  </w:footnotePr>
  <w:endnotePr>
    <w:endnote w:id="-1"/>
    <w:endnote w:id="0"/>
  </w:endnotePr>
  <w:compat/>
  <w:rsids>
    <w:rsidRoot w:val="00E342CF"/>
    <w:rsid w:val="0001199B"/>
    <w:rsid w:val="000162F7"/>
    <w:rsid w:val="00024A4F"/>
    <w:rsid w:val="000400F9"/>
    <w:rsid w:val="0004227A"/>
    <w:rsid w:val="00045EAC"/>
    <w:rsid w:val="0005258D"/>
    <w:rsid w:val="00053820"/>
    <w:rsid w:val="00087501"/>
    <w:rsid w:val="000D05D3"/>
    <w:rsid w:val="000D3EBA"/>
    <w:rsid w:val="000D55AE"/>
    <w:rsid w:val="000E1A2E"/>
    <w:rsid w:val="000F1478"/>
    <w:rsid w:val="000F5465"/>
    <w:rsid w:val="001224C8"/>
    <w:rsid w:val="00130D1B"/>
    <w:rsid w:val="00136BF0"/>
    <w:rsid w:val="00140C18"/>
    <w:rsid w:val="00145811"/>
    <w:rsid w:val="00154983"/>
    <w:rsid w:val="00154C19"/>
    <w:rsid w:val="0016490C"/>
    <w:rsid w:val="00167EE1"/>
    <w:rsid w:val="001705EC"/>
    <w:rsid w:val="001724B4"/>
    <w:rsid w:val="00183351"/>
    <w:rsid w:val="00193BA1"/>
    <w:rsid w:val="00197C95"/>
    <w:rsid w:val="001B0D60"/>
    <w:rsid w:val="001B5A9C"/>
    <w:rsid w:val="001C23FF"/>
    <w:rsid w:val="001D3E0E"/>
    <w:rsid w:val="001D4C27"/>
    <w:rsid w:val="001E6FC9"/>
    <w:rsid w:val="001F655E"/>
    <w:rsid w:val="001F74DE"/>
    <w:rsid w:val="00212376"/>
    <w:rsid w:val="00241223"/>
    <w:rsid w:val="0024336F"/>
    <w:rsid w:val="00273F1C"/>
    <w:rsid w:val="00280903"/>
    <w:rsid w:val="00296A89"/>
    <w:rsid w:val="002A00D4"/>
    <w:rsid w:val="002B3BB2"/>
    <w:rsid w:val="00305320"/>
    <w:rsid w:val="00305A1B"/>
    <w:rsid w:val="003104B1"/>
    <w:rsid w:val="00316A90"/>
    <w:rsid w:val="003221E2"/>
    <w:rsid w:val="00323B0C"/>
    <w:rsid w:val="0032587A"/>
    <w:rsid w:val="00330BA9"/>
    <w:rsid w:val="00331A5F"/>
    <w:rsid w:val="0034097D"/>
    <w:rsid w:val="00346047"/>
    <w:rsid w:val="003514B5"/>
    <w:rsid w:val="0035457D"/>
    <w:rsid w:val="003860C4"/>
    <w:rsid w:val="0039611E"/>
    <w:rsid w:val="00396AFE"/>
    <w:rsid w:val="003D1393"/>
    <w:rsid w:val="003E754B"/>
    <w:rsid w:val="00412342"/>
    <w:rsid w:val="0042646A"/>
    <w:rsid w:val="00430FD7"/>
    <w:rsid w:val="00447A62"/>
    <w:rsid w:val="00464DDC"/>
    <w:rsid w:val="00485978"/>
    <w:rsid w:val="00495919"/>
    <w:rsid w:val="004A4365"/>
    <w:rsid w:val="004E2284"/>
    <w:rsid w:val="004F6BE5"/>
    <w:rsid w:val="005177F1"/>
    <w:rsid w:val="0052719B"/>
    <w:rsid w:val="005343F8"/>
    <w:rsid w:val="00551F4F"/>
    <w:rsid w:val="005572DD"/>
    <w:rsid w:val="005E2BE0"/>
    <w:rsid w:val="005E2CE6"/>
    <w:rsid w:val="00600BDA"/>
    <w:rsid w:val="00626EE0"/>
    <w:rsid w:val="00661E40"/>
    <w:rsid w:val="00680281"/>
    <w:rsid w:val="00681CD8"/>
    <w:rsid w:val="006A0AD8"/>
    <w:rsid w:val="006A356B"/>
    <w:rsid w:val="006B0A8E"/>
    <w:rsid w:val="006B7A0D"/>
    <w:rsid w:val="006C193C"/>
    <w:rsid w:val="006C4DEB"/>
    <w:rsid w:val="006D4147"/>
    <w:rsid w:val="006F14F7"/>
    <w:rsid w:val="006F420F"/>
    <w:rsid w:val="00704B5B"/>
    <w:rsid w:val="007154FD"/>
    <w:rsid w:val="0071773C"/>
    <w:rsid w:val="00727A29"/>
    <w:rsid w:val="00732E42"/>
    <w:rsid w:val="007369EC"/>
    <w:rsid w:val="00746790"/>
    <w:rsid w:val="00781B11"/>
    <w:rsid w:val="007B0FE6"/>
    <w:rsid w:val="007D6754"/>
    <w:rsid w:val="00823021"/>
    <w:rsid w:val="0082531E"/>
    <w:rsid w:val="00844480"/>
    <w:rsid w:val="00854904"/>
    <w:rsid w:val="0085625E"/>
    <w:rsid w:val="00865EF7"/>
    <w:rsid w:val="0089461B"/>
    <w:rsid w:val="008B0C89"/>
    <w:rsid w:val="008B4EDD"/>
    <w:rsid w:val="008D37FC"/>
    <w:rsid w:val="008E0401"/>
    <w:rsid w:val="00902A5E"/>
    <w:rsid w:val="00916C2E"/>
    <w:rsid w:val="009253EF"/>
    <w:rsid w:val="0093521A"/>
    <w:rsid w:val="0096641E"/>
    <w:rsid w:val="00967856"/>
    <w:rsid w:val="00983059"/>
    <w:rsid w:val="009A0251"/>
    <w:rsid w:val="009A2C92"/>
    <w:rsid w:val="009C06AB"/>
    <w:rsid w:val="009D3A09"/>
    <w:rsid w:val="009E3934"/>
    <w:rsid w:val="009F4B55"/>
    <w:rsid w:val="009F7563"/>
    <w:rsid w:val="00A04666"/>
    <w:rsid w:val="00A14B02"/>
    <w:rsid w:val="00A164B4"/>
    <w:rsid w:val="00A1686B"/>
    <w:rsid w:val="00A256B8"/>
    <w:rsid w:val="00A27A27"/>
    <w:rsid w:val="00A37A67"/>
    <w:rsid w:val="00A5740D"/>
    <w:rsid w:val="00AA17C0"/>
    <w:rsid w:val="00AA47C5"/>
    <w:rsid w:val="00AD3528"/>
    <w:rsid w:val="00AD35A0"/>
    <w:rsid w:val="00AE6C61"/>
    <w:rsid w:val="00B0310F"/>
    <w:rsid w:val="00B27436"/>
    <w:rsid w:val="00B5700A"/>
    <w:rsid w:val="00B61A9F"/>
    <w:rsid w:val="00B72FA5"/>
    <w:rsid w:val="00B73098"/>
    <w:rsid w:val="00B815B3"/>
    <w:rsid w:val="00B854D8"/>
    <w:rsid w:val="00BD28D3"/>
    <w:rsid w:val="00BE4599"/>
    <w:rsid w:val="00BF7262"/>
    <w:rsid w:val="00BF75BF"/>
    <w:rsid w:val="00C0111C"/>
    <w:rsid w:val="00C05282"/>
    <w:rsid w:val="00C21964"/>
    <w:rsid w:val="00C31D56"/>
    <w:rsid w:val="00C41CF5"/>
    <w:rsid w:val="00C56F35"/>
    <w:rsid w:val="00C574A5"/>
    <w:rsid w:val="00C65209"/>
    <w:rsid w:val="00C76501"/>
    <w:rsid w:val="00CA0282"/>
    <w:rsid w:val="00CA7E67"/>
    <w:rsid w:val="00CC4886"/>
    <w:rsid w:val="00CD1099"/>
    <w:rsid w:val="00CD3714"/>
    <w:rsid w:val="00CD6E12"/>
    <w:rsid w:val="00CF03C7"/>
    <w:rsid w:val="00CF4139"/>
    <w:rsid w:val="00D201E9"/>
    <w:rsid w:val="00D27D69"/>
    <w:rsid w:val="00D477C1"/>
    <w:rsid w:val="00D57C04"/>
    <w:rsid w:val="00D749D3"/>
    <w:rsid w:val="00D93D3A"/>
    <w:rsid w:val="00DB2D4B"/>
    <w:rsid w:val="00DB499C"/>
    <w:rsid w:val="00DC2D29"/>
    <w:rsid w:val="00DF0F99"/>
    <w:rsid w:val="00DF3AE6"/>
    <w:rsid w:val="00DF4729"/>
    <w:rsid w:val="00DF74AA"/>
    <w:rsid w:val="00E03011"/>
    <w:rsid w:val="00E15321"/>
    <w:rsid w:val="00E2237D"/>
    <w:rsid w:val="00E342CF"/>
    <w:rsid w:val="00E507FE"/>
    <w:rsid w:val="00E8195C"/>
    <w:rsid w:val="00E81D01"/>
    <w:rsid w:val="00E86679"/>
    <w:rsid w:val="00EC1074"/>
    <w:rsid w:val="00ED00FB"/>
    <w:rsid w:val="00ED4DF0"/>
    <w:rsid w:val="00F05E6C"/>
    <w:rsid w:val="00F11105"/>
    <w:rsid w:val="00F1198C"/>
    <w:rsid w:val="00F14CA1"/>
    <w:rsid w:val="00F341A5"/>
    <w:rsid w:val="00F362FE"/>
    <w:rsid w:val="00F63919"/>
    <w:rsid w:val="00F67395"/>
    <w:rsid w:val="00FA0194"/>
    <w:rsid w:val="00FA71A3"/>
    <w:rsid w:val="00FE43F2"/>
    <w:rsid w:val="00FE6E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36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4336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243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F11105"/>
    <w:pPr>
      <w:spacing w:after="0" w:line="240" w:lineRule="auto"/>
    </w:pPr>
  </w:style>
  <w:style w:type="paragraph" w:styleId="Cabealho">
    <w:name w:val="header"/>
    <w:basedOn w:val="Normal"/>
    <w:link w:val="CabealhoChar"/>
    <w:unhideWhenUsed/>
    <w:rsid w:val="00F11105"/>
    <w:pPr>
      <w:tabs>
        <w:tab w:val="center" w:pos="4252"/>
        <w:tab w:val="right" w:pos="8504"/>
      </w:tabs>
      <w:spacing w:after="0" w:line="240" w:lineRule="auto"/>
    </w:pPr>
  </w:style>
  <w:style w:type="character" w:customStyle="1" w:styleId="CabealhoChar">
    <w:name w:val="Cabeçalho Char"/>
    <w:basedOn w:val="Fontepargpadro"/>
    <w:link w:val="Cabealho"/>
    <w:rsid w:val="00F11105"/>
  </w:style>
  <w:style w:type="paragraph" w:styleId="Rodap">
    <w:name w:val="footer"/>
    <w:basedOn w:val="Normal"/>
    <w:link w:val="RodapChar"/>
    <w:uiPriority w:val="99"/>
    <w:unhideWhenUsed/>
    <w:rsid w:val="00F11105"/>
    <w:pPr>
      <w:tabs>
        <w:tab w:val="center" w:pos="4252"/>
        <w:tab w:val="right" w:pos="8504"/>
      </w:tabs>
      <w:spacing w:after="0" w:line="240" w:lineRule="auto"/>
    </w:pPr>
  </w:style>
  <w:style w:type="character" w:customStyle="1" w:styleId="RodapChar">
    <w:name w:val="Rodapé Char"/>
    <w:basedOn w:val="Fontepargpadro"/>
    <w:link w:val="Rodap"/>
    <w:uiPriority w:val="99"/>
    <w:rsid w:val="00F11105"/>
  </w:style>
  <w:style w:type="paragraph" w:styleId="Textodebalo">
    <w:name w:val="Balloon Text"/>
    <w:basedOn w:val="Normal"/>
    <w:link w:val="TextodebaloChar"/>
    <w:uiPriority w:val="99"/>
    <w:semiHidden/>
    <w:unhideWhenUsed/>
    <w:rsid w:val="00E223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23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31698">
      <w:bodyDiv w:val="1"/>
      <w:marLeft w:val="0"/>
      <w:marRight w:val="0"/>
      <w:marTop w:val="0"/>
      <w:marBottom w:val="0"/>
      <w:divBdr>
        <w:top w:val="none" w:sz="0" w:space="0" w:color="auto"/>
        <w:left w:val="none" w:sz="0" w:space="0" w:color="auto"/>
        <w:bottom w:val="none" w:sz="0" w:space="0" w:color="auto"/>
        <w:right w:val="none" w:sz="0" w:space="0" w:color="auto"/>
      </w:divBdr>
    </w:div>
    <w:div w:id="639582126">
      <w:bodyDiv w:val="1"/>
      <w:marLeft w:val="0"/>
      <w:marRight w:val="0"/>
      <w:marTop w:val="0"/>
      <w:marBottom w:val="0"/>
      <w:divBdr>
        <w:top w:val="none" w:sz="0" w:space="0" w:color="auto"/>
        <w:left w:val="none" w:sz="0" w:space="0" w:color="auto"/>
        <w:bottom w:val="none" w:sz="0" w:space="0" w:color="auto"/>
        <w:right w:val="none" w:sz="0" w:space="0" w:color="auto"/>
      </w:divBdr>
    </w:div>
    <w:div w:id="1292009360">
      <w:bodyDiv w:val="1"/>
      <w:marLeft w:val="0"/>
      <w:marRight w:val="0"/>
      <w:marTop w:val="0"/>
      <w:marBottom w:val="0"/>
      <w:divBdr>
        <w:top w:val="none" w:sz="0" w:space="0" w:color="auto"/>
        <w:left w:val="none" w:sz="0" w:space="0" w:color="auto"/>
        <w:bottom w:val="none" w:sz="0" w:space="0" w:color="auto"/>
        <w:right w:val="none" w:sz="0" w:space="0" w:color="auto"/>
      </w:divBdr>
    </w:div>
    <w:div w:id="1665158966">
      <w:bodyDiv w:val="1"/>
      <w:marLeft w:val="0"/>
      <w:marRight w:val="0"/>
      <w:marTop w:val="0"/>
      <w:marBottom w:val="0"/>
      <w:divBdr>
        <w:top w:val="none" w:sz="0" w:space="0" w:color="auto"/>
        <w:left w:val="none" w:sz="0" w:space="0" w:color="auto"/>
        <w:bottom w:val="none" w:sz="0" w:space="0" w:color="auto"/>
        <w:right w:val="none" w:sz="0" w:space="0" w:color="auto"/>
      </w:divBdr>
    </w:div>
    <w:div w:id="1910992207">
      <w:bodyDiv w:val="1"/>
      <w:marLeft w:val="0"/>
      <w:marRight w:val="0"/>
      <w:marTop w:val="0"/>
      <w:marBottom w:val="0"/>
      <w:divBdr>
        <w:top w:val="none" w:sz="0" w:space="0" w:color="auto"/>
        <w:left w:val="none" w:sz="0" w:space="0" w:color="auto"/>
        <w:bottom w:val="none" w:sz="0" w:space="0" w:color="auto"/>
        <w:right w:val="none" w:sz="0" w:space="0" w:color="auto"/>
      </w:divBdr>
    </w:div>
    <w:div w:id="214187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ATRIMONIO%20E%20ALMOXARIFADO\Modelos\pedido%20mateial.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pedido mateial</Template>
  <TotalTime>678</TotalTime>
  <Pages>1</Pages>
  <Words>194</Words>
  <Characters>1049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dc:creator>
  <cp:lastModifiedBy>User</cp:lastModifiedBy>
  <cp:revision>83</cp:revision>
  <cp:lastPrinted>2021-08-12T11:27:00Z</cp:lastPrinted>
  <dcterms:created xsi:type="dcterms:W3CDTF">2021-01-19T11:38:00Z</dcterms:created>
  <dcterms:modified xsi:type="dcterms:W3CDTF">2021-08-12T11:27:00Z</dcterms:modified>
</cp:coreProperties>
</file>