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FD" w:rsidRDefault="0039698C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D6A04">
        <w:rPr>
          <w:rFonts w:ascii="Arial" w:hAnsi="Arial" w:cs="Arial"/>
          <w:color w:val="000000"/>
        </w:rPr>
        <w:t xml:space="preserve">Requerimento </w:t>
      </w:r>
      <w:r w:rsidR="009E0167" w:rsidRPr="002D6A04">
        <w:rPr>
          <w:rFonts w:ascii="Arial" w:hAnsi="Arial" w:cs="Arial"/>
          <w:color w:val="000000"/>
        </w:rPr>
        <w:t>0</w:t>
      </w:r>
      <w:r w:rsidR="000545DF" w:rsidRPr="002D6A04">
        <w:rPr>
          <w:rFonts w:ascii="Arial" w:hAnsi="Arial" w:cs="Arial"/>
          <w:color w:val="000000"/>
        </w:rPr>
        <w:t>5</w:t>
      </w:r>
      <w:r w:rsidR="00061A94">
        <w:rPr>
          <w:rFonts w:ascii="Arial" w:hAnsi="Arial" w:cs="Arial"/>
          <w:color w:val="000000"/>
        </w:rPr>
        <w:t>9</w:t>
      </w:r>
      <w:r w:rsidR="00CE3236" w:rsidRPr="002D6A04">
        <w:rPr>
          <w:rFonts w:ascii="Arial" w:hAnsi="Arial" w:cs="Arial"/>
          <w:color w:val="000000"/>
        </w:rPr>
        <w:t>/</w:t>
      </w:r>
      <w:r w:rsidR="002B3BB2" w:rsidRPr="002D6A04">
        <w:rPr>
          <w:rFonts w:ascii="Arial" w:hAnsi="Arial" w:cs="Arial"/>
          <w:color w:val="000000"/>
        </w:rPr>
        <w:t>202</w:t>
      </w:r>
      <w:r w:rsidR="00310D99">
        <w:rPr>
          <w:rFonts w:ascii="Arial" w:hAnsi="Arial" w:cs="Arial"/>
          <w:color w:val="000000"/>
        </w:rPr>
        <w:t xml:space="preserve">1 </w:t>
      </w:r>
      <w:r w:rsidR="002D6A04">
        <w:rPr>
          <w:rFonts w:ascii="Arial" w:hAnsi="Arial" w:cs="Arial"/>
          <w:color w:val="000000"/>
        </w:rPr>
        <w:t xml:space="preserve">         </w:t>
      </w:r>
      <w:r w:rsidR="00420B17">
        <w:rPr>
          <w:rFonts w:ascii="Arial" w:hAnsi="Arial" w:cs="Arial"/>
          <w:color w:val="000000"/>
        </w:rPr>
        <w:t xml:space="preserve">      </w:t>
      </w:r>
      <w:r w:rsidR="00310D99">
        <w:rPr>
          <w:rFonts w:ascii="Arial" w:hAnsi="Arial" w:cs="Arial"/>
          <w:color w:val="000000"/>
        </w:rPr>
        <w:t xml:space="preserve">             </w:t>
      </w:r>
    </w:p>
    <w:p w:rsidR="0024336F" w:rsidRDefault="00310D99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5E2CE6">
        <w:rPr>
          <w:rFonts w:ascii="Arial" w:hAnsi="Arial" w:cs="Arial"/>
          <w:color w:val="000000"/>
        </w:rPr>
        <w:t xml:space="preserve">Cambé, </w:t>
      </w:r>
      <w:r w:rsidR="00C54027">
        <w:rPr>
          <w:rFonts w:ascii="Arial" w:hAnsi="Arial" w:cs="Arial"/>
          <w:color w:val="000000"/>
        </w:rPr>
        <w:t>0</w:t>
      </w:r>
      <w:r w:rsidR="00061A94">
        <w:rPr>
          <w:rFonts w:ascii="Arial" w:hAnsi="Arial" w:cs="Arial"/>
          <w:color w:val="000000"/>
        </w:rPr>
        <w:t>9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54027">
        <w:rPr>
          <w:rFonts w:ascii="Arial" w:hAnsi="Arial" w:cs="Arial"/>
          <w:color w:val="000000"/>
        </w:rPr>
        <w:t>Agosto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BD6DFD" w:rsidRDefault="00BD6DFD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54027" w:rsidRDefault="00C54027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</w:p>
    <w:p w:rsidR="00CE3236" w:rsidRDefault="00CE323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C54027">
        <w:rPr>
          <w:rFonts w:ascii="Arial" w:hAnsi="Arial" w:cs="Arial"/>
          <w:color w:val="000000"/>
        </w:rPr>
        <w:t>a seguinte reivindicação</w:t>
      </w:r>
      <w:r w:rsidR="00420B17">
        <w:rPr>
          <w:rFonts w:ascii="Arial" w:hAnsi="Arial" w:cs="Arial"/>
          <w:color w:val="000000"/>
        </w:rPr>
        <w:t>:</w:t>
      </w:r>
    </w:p>
    <w:p w:rsidR="002E54DE" w:rsidRDefault="002E54DE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566CA" w:rsidRPr="00A918FD" w:rsidTr="00B566CA">
        <w:tc>
          <w:tcPr>
            <w:tcW w:w="8644" w:type="dxa"/>
          </w:tcPr>
          <w:p w:rsidR="00C54027" w:rsidRDefault="00BE1349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 </w:t>
            </w:r>
          </w:p>
          <w:p w:rsidR="00BE1349" w:rsidRPr="007E0935" w:rsidRDefault="00C54027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b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</w:t>
            </w:r>
            <w:r w:rsidR="007E0935" w:rsidRPr="007E0935">
              <w:rPr>
                <w:rFonts w:ascii="Arial" w:eastAsiaTheme="minorHAnsi" w:hAnsi="Arial" w:cs="Arial"/>
                <w:b/>
                <w:lang w:eastAsia="en-US"/>
              </w:rPr>
              <w:t xml:space="preserve">Jardim 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Silvino </w:t>
            </w:r>
            <w:r w:rsidR="00061A94">
              <w:rPr>
                <w:rFonts w:ascii="Arial" w:eastAsiaTheme="minorHAnsi" w:hAnsi="Arial" w:cs="Arial"/>
                <w:b/>
                <w:lang w:eastAsia="en-US"/>
              </w:rPr>
              <w:t>2</w:t>
            </w:r>
            <w:r w:rsidR="00BE1349" w:rsidRPr="007E0935">
              <w:rPr>
                <w:rFonts w:ascii="Arial" w:eastAsiaTheme="minorHAnsi" w:hAnsi="Arial" w:cs="Arial"/>
                <w:b/>
                <w:u w:val="single"/>
                <w:lang w:eastAsia="en-US"/>
              </w:rPr>
              <w:t>:</w:t>
            </w:r>
          </w:p>
          <w:p w:rsidR="00061A94" w:rsidRDefault="00BE1349" w:rsidP="001A2ACD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BE1349">
              <w:rPr>
                <w:rFonts w:ascii="Arial" w:hAnsi="Arial" w:cs="Arial"/>
                <w:color w:val="000000"/>
              </w:rPr>
              <w:t xml:space="preserve">1 – </w:t>
            </w:r>
            <w:r w:rsidR="007E0935">
              <w:rPr>
                <w:rFonts w:ascii="Arial" w:hAnsi="Arial" w:cs="Arial"/>
                <w:color w:val="000000"/>
              </w:rPr>
              <w:t>A pedido dos Moradores, solicito</w:t>
            </w:r>
            <w:r w:rsidR="00456BE9">
              <w:rPr>
                <w:rFonts w:ascii="Arial" w:hAnsi="Arial" w:cs="Arial"/>
                <w:color w:val="000000"/>
              </w:rPr>
              <w:t xml:space="preserve"> limpeza e</w:t>
            </w:r>
            <w:r w:rsidR="007E0935">
              <w:rPr>
                <w:rFonts w:ascii="Arial" w:hAnsi="Arial" w:cs="Arial"/>
                <w:color w:val="000000"/>
              </w:rPr>
              <w:t xml:space="preserve"> </w:t>
            </w:r>
            <w:r w:rsidR="00C54027">
              <w:rPr>
                <w:rFonts w:ascii="Arial" w:hAnsi="Arial" w:cs="Arial"/>
                <w:color w:val="000000"/>
              </w:rPr>
              <w:t xml:space="preserve">manutenção </w:t>
            </w:r>
            <w:r w:rsidR="00061A94">
              <w:rPr>
                <w:rFonts w:ascii="Arial" w:hAnsi="Arial" w:cs="Arial"/>
                <w:color w:val="000000"/>
              </w:rPr>
              <w:t>nos bueiros (6 bueiros) localizado na Rua Antonio Raposo Tavares, Esquina com Rua Umuarama entre os números 821 e 849.</w:t>
            </w:r>
          </w:p>
          <w:p w:rsidR="007E0935" w:rsidRDefault="00061A94" w:rsidP="00061A94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C54027">
              <w:rPr>
                <w:rFonts w:ascii="Arial" w:hAnsi="Arial" w:cs="Arial"/>
                <w:color w:val="000000"/>
              </w:rPr>
              <w:t>Justificativa:</w:t>
            </w:r>
            <w:r>
              <w:rPr>
                <w:rFonts w:ascii="Arial" w:hAnsi="Arial" w:cs="Arial"/>
                <w:color w:val="000000"/>
              </w:rPr>
              <w:t xml:space="preserve"> Bueiros entupidos e com mau cheiro</w:t>
            </w:r>
            <w:r w:rsidR="007E0935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 xml:space="preserve">( nas proximidades desses bueiros, tem comercio de lanches e salgados, loja de roupas e conveniência de bebidas. </w:t>
            </w:r>
          </w:p>
          <w:p w:rsidR="00061A94" w:rsidRPr="00A918FD" w:rsidRDefault="00061A94" w:rsidP="00061A94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BB2BDC" w:rsidRPr="00A918FD" w:rsidRDefault="00BB2BDC" w:rsidP="00FC1DDF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FC048C" w:rsidRDefault="00FC048C" w:rsidP="00FC1DDF">
      <w:pPr>
        <w:pStyle w:val="SemEspaamento"/>
        <w:rPr>
          <w:rFonts w:ascii="Arial" w:hAnsi="Arial" w:cs="Arial"/>
          <w:color w:val="000000"/>
        </w:rPr>
      </w:pPr>
    </w:p>
    <w:p w:rsidR="00FC048C" w:rsidRDefault="00FC048C" w:rsidP="00FC1DDF">
      <w:pPr>
        <w:pStyle w:val="SemEspaamento"/>
        <w:rPr>
          <w:rFonts w:ascii="Arial" w:hAnsi="Arial" w:cs="Arial"/>
          <w:color w:val="000000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FC1DDF" w:rsidRDefault="00FC1DDF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C374F6" w:rsidRDefault="00C374F6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BB21DD" w:rsidRDefault="009F7563" w:rsidP="002D6A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495919">
        <w:rPr>
          <w:rFonts w:ascii="Arial" w:hAnsi="Arial" w:cs="Arial"/>
          <w:sz w:val="24"/>
          <w:szCs w:val="24"/>
        </w:rPr>
        <w:t xml:space="preserve">    </w:t>
      </w:r>
    </w:p>
    <w:p w:rsidR="00FC048C" w:rsidRDefault="00FC048C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2D6A04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2D6A04">
      <w:pPr>
        <w:pStyle w:val="SemEspaamento"/>
        <w:pBdr>
          <w:top w:val="single" w:sz="4" w:space="1" w:color="auto"/>
        </w:pBdr>
        <w:rPr>
          <w:rFonts w:ascii="Arial" w:hAnsi="Arial" w:cs="Arial"/>
          <w:color w:val="000000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B2" w:rsidRDefault="00050AB2" w:rsidP="00F11105">
      <w:pPr>
        <w:spacing w:after="0" w:line="240" w:lineRule="auto"/>
      </w:pPr>
      <w:r>
        <w:separator/>
      </w:r>
    </w:p>
  </w:endnote>
  <w:endnote w:type="continuationSeparator" w:id="0">
    <w:p w:rsidR="00050AB2" w:rsidRDefault="00050AB2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B2" w:rsidRDefault="00050AB2" w:rsidP="00F11105">
      <w:pPr>
        <w:spacing w:after="0" w:line="240" w:lineRule="auto"/>
      </w:pPr>
      <w:r>
        <w:separator/>
      </w:r>
    </w:p>
  </w:footnote>
  <w:footnote w:type="continuationSeparator" w:id="0">
    <w:p w:rsidR="00050AB2" w:rsidRDefault="00050AB2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6C65A4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90018328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817F5"/>
    <w:multiLevelType w:val="hybridMultilevel"/>
    <w:tmpl w:val="9F202834"/>
    <w:lvl w:ilvl="0" w:tplc="A4524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70314"/>
    <w:multiLevelType w:val="hybridMultilevel"/>
    <w:tmpl w:val="B7B0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136D0C"/>
    <w:multiLevelType w:val="hybridMultilevel"/>
    <w:tmpl w:val="5BCE7A9E"/>
    <w:lvl w:ilvl="0" w:tplc="8ECA642C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0C35B9"/>
    <w:multiLevelType w:val="hybridMultilevel"/>
    <w:tmpl w:val="35403520"/>
    <w:lvl w:ilvl="0" w:tplc="97DECFF2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57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732"/>
    <w:rsid w:val="00027D83"/>
    <w:rsid w:val="0003765F"/>
    <w:rsid w:val="00040D57"/>
    <w:rsid w:val="0004227A"/>
    <w:rsid w:val="00043774"/>
    <w:rsid w:val="00045EAC"/>
    <w:rsid w:val="00050AB2"/>
    <w:rsid w:val="0005258D"/>
    <w:rsid w:val="00053820"/>
    <w:rsid w:val="000545DF"/>
    <w:rsid w:val="00061A94"/>
    <w:rsid w:val="000704CC"/>
    <w:rsid w:val="00086BE2"/>
    <w:rsid w:val="00087501"/>
    <w:rsid w:val="00090196"/>
    <w:rsid w:val="000B2DA9"/>
    <w:rsid w:val="000B30C6"/>
    <w:rsid w:val="000C08DA"/>
    <w:rsid w:val="000D05D3"/>
    <w:rsid w:val="000D3EBA"/>
    <w:rsid w:val="000D55AE"/>
    <w:rsid w:val="000D622F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2DDF"/>
    <w:rsid w:val="00145811"/>
    <w:rsid w:val="001518A2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2A3E"/>
    <w:rsid w:val="00193BA1"/>
    <w:rsid w:val="00197C95"/>
    <w:rsid w:val="001A2ACD"/>
    <w:rsid w:val="001A52E5"/>
    <w:rsid w:val="001B0D60"/>
    <w:rsid w:val="001B3739"/>
    <w:rsid w:val="001B5A9C"/>
    <w:rsid w:val="001C23F2"/>
    <w:rsid w:val="001D3E0E"/>
    <w:rsid w:val="001D4C27"/>
    <w:rsid w:val="001E6FC9"/>
    <w:rsid w:val="00201571"/>
    <w:rsid w:val="00205AB8"/>
    <w:rsid w:val="00212376"/>
    <w:rsid w:val="00227C17"/>
    <w:rsid w:val="00241223"/>
    <w:rsid w:val="0024336F"/>
    <w:rsid w:val="00273F1C"/>
    <w:rsid w:val="002768E4"/>
    <w:rsid w:val="00280903"/>
    <w:rsid w:val="00296A89"/>
    <w:rsid w:val="002974C7"/>
    <w:rsid w:val="002A00D4"/>
    <w:rsid w:val="002B3BB2"/>
    <w:rsid w:val="002D6A04"/>
    <w:rsid w:val="002E54DE"/>
    <w:rsid w:val="002F2163"/>
    <w:rsid w:val="002F2E72"/>
    <w:rsid w:val="00305320"/>
    <w:rsid w:val="00305A1B"/>
    <w:rsid w:val="00310D99"/>
    <w:rsid w:val="00316A90"/>
    <w:rsid w:val="00323B0C"/>
    <w:rsid w:val="0032587A"/>
    <w:rsid w:val="00330BA9"/>
    <w:rsid w:val="00331A5F"/>
    <w:rsid w:val="00334D11"/>
    <w:rsid w:val="0034174C"/>
    <w:rsid w:val="00346047"/>
    <w:rsid w:val="003514B5"/>
    <w:rsid w:val="0035457D"/>
    <w:rsid w:val="00367D32"/>
    <w:rsid w:val="003807B4"/>
    <w:rsid w:val="003860C4"/>
    <w:rsid w:val="00387EA3"/>
    <w:rsid w:val="00394F8B"/>
    <w:rsid w:val="0039611E"/>
    <w:rsid w:val="0039698C"/>
    <w:rsid w:val="003A2932"/>
    <w:rsid w:val="003B053A"/>
    <w:rsid w:val="003C63E6"/>
    <w:rsid w:val="003C69F1"/>
    <w:rsid w:val="003C7DDB"/>
    <w:rsid w:val="003D07B0"/>
    <w:rsid w:val="003D1393"/>
    <w:rsid w:val="003D1A82"/>
    <w:rsid w:val="003E754B"/>
    <w:rsid w:val="003F425B"/>
    <w:rsid w:val="004032D7"/>
    <w:rsid w:val="00404E22"/>
    <w:rsid w:val="0040649C"/>
    <w:rsid w:val="00412342"/>
    <w:rsid w:val="00412BB0"/>
    <w:rsid w:val="00420B17"/>
    <w:rsid w:val="00430FD7"/>
    <w:rsid w:val="00446651"/>
    <w:rsid w:val="00447A62"/>
    <w:rsid w:val="0045602F"/>
    <w:rsid w:val="00456BE9"/>
    <w:rsid w:val="00464DDC"/>
    <w:rsid w:val="00473B66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34625"/>
    <w:rsid w:val="00540AB2"/>
    <w:rsid w:val="00551F4F"/>
    <w:rsid w:val="005572DD"/>
    <w:rsid w:val="00560720"/>
    <w:rsid w:val="005619BD"/>
    <w:rsid w:val="00565324"/>
    <w:rsid w:val="00570F39"/>
    <w:rsid w:val="00591937"/>
    <w:rsid w:val="00592950"/>
    <w:rsid w:val="00592F5A"/>
    <w:rsid w:val="005A2966"/>
    <w:rsid w:val="005A4A58"/>
    <w:rsid w:val="005B67CE"/>
    <w:rsid w:val="005E2BE0"/>
    <w:rsid w:val="005E2CE6"/>
    <w:rsid w:val="005F6B06"/>
    <w:rsid w:val="00600BDA"/>
    <w:rsid w:val="0060251D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91E1D"/>
    <w:rsid w:val="006A0AD8"/>
    <w:rsid w:val="006A0B27"/>
    <w:rsid w:val="006A356B"/>
    <w:rsid w:val="006A4E00"/>
    <w:rsid w:val="006A60BD"/>
    <w:rsid w:val="006B2A7B"/>
    <w:rsid w:val="006B7A0D"/>
    <w:rsid w:val="006C193C"/>
    <w:rsid w:val="006C4DEB"/>
    <w:rsid w:val="006C65A4"/>
    <w:rsid w:val="006D155B"/>
    <w:rsid w:val="006D4147"/>
    <w:rsid w:val="006D6013"/>
    <w:rsid w:val="006E1C4D"/>
    <w:rsid w:val="006E6A6A"/>
    <w:rsid w:val="006F12E0"/>
    <w:rsid w:val="006F14F7"/>
    <w:rsid w:val="006F420F"/>
    <w:rsid w:val="0070482B"/>
    <w:rsid w:val="00704B5B"/>
    <w:rsid w:val="00707F0E"/>
    <w:rsid w:val="00712FE6"/>
    <w:rsid w:val="0071773C"/>
    <w:rsid w:val="00720ABF"/>
    <w:rsid w:val="00731C09"/>
    <w:rsid w:val="00732E42"/>
    <w:rsid w:val="0074040D"/>
    <w:rsid w:val="00746790"/>
    <w:rsid w:val="0075666E"/>
    <w:rsid w:val="0076174D"/>
    <w:rsid w:val="007703C9"/>
    <w:rsid w:val="00773D59"/>
    <w:rsid w:val="00781B11"/>
    <w:rsid w:val="00790AB1"/>
    <w:rsid w:val="007A5C21"/>
    <w:rsid w:val="007B0FE6"/>
    <w:rsid w:val="007D0B6B"/>
    <w:rsid w:val="007D3DE8"/>
    <w:rsid w:val="007D6754"/>
    <w:rsid w:val="007E0918"/>
    <w:rsid w:val="007E0935"/>
    <w:rsid w:val="007E66BF"/>
    <w:rsid w:val="007F544E"/>
    <w:rsid w:val="00804F2B"/>
    <w:rsid w:val="00823021"/>
    <w:rsid w:val="0082531E"/>
    <w:rsid w:val="00827ED8"/>
    <w:rsid w:val="00841E6C"/>
    <w:rsid w:val="00844480"/>
    <w:rsid w:val="008509F1"/>
    <w:rsid w:val="00852104"/>
    <w:rsid w:val="00854904"/>
    <w:rsid w:val="00865E35"/>
    <w:rsid w:val="00865EF7"/>
    <w:rsid w:val="00897A15"/>
    <w:rsid w:val="008A5BC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521A"/>
    <w:rsid w:val="009502D8"/>
    <w:rsid w:val="00952D1E"/>
    <w:rsid w:val="00961B7B"/>
    <w:rsid w:val="0096641E"/>
    <w:rsid w:val="00967856"/>
    <w:rsid w:val="00981A86"/>
    <w:rsid w:val="00983059"/>
    <w:rsid w:val="009A0251"/>
    <w:rsid w:val="009A2C92"/>
    <w:rsid w:val="009A73C8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6090"/>
    <w:rsid w:val="00A37A67"/>
    <w:rsid w:val="00A5740D"/>
    <w:rsid w:val="00A621AF"/>
    <w:rsid w:val="00A67713"/>
    <w:rsid w:val="00A706ED"/>
    <w:rsid w:val="00A72F57"/>
    <w:rsid w:val="00A753DC"/>
    <w:rsid w:val="00A77F57"/>
    <w:rsid w:val="00A82163"/>
    <w:rsid w:val="00A918FD"/>
    <w:rsid w:val="00AA17B1"/>
    <w:rsid w:val="00AA17C0"/>
    <w:rsid w:val="00AA47C5"/>
    <w:rsid w:val="00AC519A"/>
    <w:rsid w:val="00AC66DE"/>
    <w:rsid w:val="00AD3528"/>
    <w:rsid w:val="00AD35A0"/>
    <w:rsid w:val="00AD7DC8"/>
    <w:rsid w:val="00AE2122"/>
    <w:rsid w:val="00AE6C61"/>
    <w:rsid w:val="00AF4A96"/>
    <w:rsid w:val="00B0310F"/>
    <w:rsid w:val="00B05CDC"/>
    <w:rsid w:val="00B27436"/>
    <w:rsid w:val="00B2749E"/>
    <w:rsid w:val="00B5176C"/>
    <w:rsid w:val="00B566CA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1DD"/>
    <w:rsid w:val="00BB2BDC"/>
    <w:rsid w:val="00BB55E0"/>
    <w:rsid w:val="00BD28D3"/>
    <w:rsid w:val="00BD41F7"/>
    <w:rsid w:val="00BD6DFD"/>
    <w:rsid w:val="00BE1349"/>
    <w:rsid w:val="00BE3381"/>
    <w:rsid w:val="00BE3EBC"/>
    <w:rsid w:val="00BE4599"/>
    <w:rsid w:val="00BE65BE"/>
    <w:rsid w:val="00BF2B42"/>
    <w:rsid w:val="00BF7262"/>
    <w:rsid w:val="00BF75BF"/>
    <w:rsid w:val="00C0111C"/>
    <w:rsid w:val="00C05282"/>
    <w:rsid w:val="00C14981"/>
    <w:rsid w:val="00C1670D"/>
    <w:rsid w:val="00C21964"/>
    <w:rsid w:val="00C22CE2"/>
    <w:rsid w:val="00C23682"/>
    <w:rsid w:val="00C3101B"/>
    <w:rsid w:val="00C31D56"/>
    <w:rsid w:val="00C374F6"/>
    <w:rsid w:val="00C37D10"/>
    <w:rsid w:val="00C41CF5"/>
    <w:rsid w:val="00C54027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1C6A"/>
    <w:rsid w:val="00CF4139"/>
    <w:rsid w:val="00D01080"/>
    <w:rsid w:val="00D05264"/>
    <w:rsid w:val="00D13D8F"/>
    <w:rsid w:val="00D201E9"/>
    <w:rsid w:val="00D2608B"/>
    <w:rsid w:val="00D27D69"/>
    <w:rsid w:val="00D477C1"/>
    <w:rsid w:val="00D50E99"/>
    <w:rsid w:val="00D57C04"/>
    <w:rsid w:val="00D62A5B"/>
    <w:rsid w:val="00D71D4B"/>
    <w:rsid w:val="00D749D3"/>
    <w:rsid w:val="00D83137"/>
    <w:rsid w:val="00D926B2"/>
    <w:rsid w:val="00D93D3A"/>
    <w:rsid w:val="00DB2D4B"/>
    <w:rsid w:val="00DB499C"/>
    <w:rsid w:val="00DB71EF"/>
    <w:rsid w:val="00DC2D29"/>
    <w:rsid w:val="00DC6DDB"/>
    <w:rsid w:val="00DD2B14"/>
    <w:rsid w:val="00DE72D5"/>
    <w:rsid w:val="00DF0F99"/>
    <w:rsid w:val="00DF3AE6"/>
    <w:rsid w:val="00DF4729"/>
    <w:rsid w:val="00DF491C"/>
    <w:rsid w:val="00DF74AA"/>
    <w:rsid w:val="00E03011"/>
    <w:rsid w:val="00E05A5E"/>
    <w:rsid w:val="00E11520"/>
    <w:rsid w:val="00E15321"/>
    <w:rsid w:val="00E2237D"/>
    <w:rsid w:val="00E32909"/>
    <w:rsid w:val="00E342CF"/>
    <w:rsid w:val="00E507FE"/>
    <w:rsid w:val="00E648C9"/>
    <w:rsid w:val="00E64E3F"/>
    <w:rsid w:val="00E67FD6"/>
    <w:rsid w:val="00E74DF9"/>
    <w:rsid w:val="00E77319"/>
    <w:rsid w:val="00E8195C"/>
    <w:rsid w:val="00E81D01"/>
    <w:rsid w:val="00E82D0F"/>
    <w:rsid w:val="00E86679"/>
    <w:rsid w:val="00E9771A"/>
    <w:rsid w:val="00EC1074"/>
    <w:rsid w:val="00EC122F"/>
    <w:rsid w:val="00ED00FB"/>
    <w:rsid w:val="00ED0906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212F1"/>
    <w:rsid w:val="00F3405E"/>
    <w:rsid w:val="00F341A5"/>
    <w:rsid w:val="00F362FE"/>
    <w:rsid w:val="00F50A4C"/>
    <w:rsid w:val="00F568EB"/>
    <w:rsid w:val="00F67395"/>
    <w:rsid w:val="00F84411"/>
    <w:rsid w:val="00FA0194"/>
    <w:rsid w:val="00FA19CB"/>
    <w:rsid w:val="00FA78CC"/>
    <w:rsid w:val="00FC048C"/>
    <w:rsid w:val="00FC1DDF"/>
    <w:rsid w:val="00FC68D1"/>
    <w:rsid w:val="00FE6E37"/>
    <w:rsid w:val="00FF453B"/>
    <w:rsid w:val="00FF58BC"/>
    <w:rsid w:val="00FF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E948-D17B-43AC-9B4F-860C36E7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1983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46</cp:revision>
  <cp:lastPrinted>2021-08-09T15:45:00Z</cp:lastPrinted>
  <dcterms:created xsi:type="dcterms:W3CDTF">2021-01-19T11:38:00Z</dcterms:created>
  <dcterms:modified xsi:type="dcterms:W3CDTF">2021-08-09T15:46:00Z</dcterms:modified>
</cp:coreProperties>
</file>