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DFD" w:rsidRDefault="0039698C" w:rsidP="00310D99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2D6A04">
        <w:rPr>
          <w:rFonts w:ascii="Arial" w:hAnsi="Arial" w:cs="Arial"/>
          <w:color w:val="000000"/>
        </w:rPr>
        <w:t xml:space="preserve">Requerimento </w:t>
      </w:r>
      <w:r w:rsidR="009E0167" w:rsidRPr="002D6A04">
        <w:rPr>
          <w:rFonts w:ascii="Arial" w:hAnsi="Arial" w:cs="Arial"/>
          <w:color w:val="000000"/>
        </w:rPr>
        <w:t>0</w:t>
      </w:r>
      <w:r w:rsidR="000545DF" w:rsidRPr="002D6A04">
        <w:rPr>
          <w:rFonts w:ascii="Arial" w:hAnsi="Arial" w:cs="Arial"/>
          <w:color w:val="000000"/>
        </w:rPr>
        <w:t>5</w:t>
      </w:r>
      <w:r w:rsidR="00C54027">
        <w:rPr>
          <w:rFonts w:ascii="Arial" w:hAnsi="Arial" w:cs="Arial"/>
          <w:color w:val="000000"/>
        </w:rPr>
        <w:t>8</w:t>
      </w:r>
      <w:r w:rsidR="00CE3236" w:rsidRPr="002D6A04">
        <w:rPr>
          <w:rFonts w:ascii="Arial" w:hAnsi="Arial" w:cs="Arial"/>
          <w:color w:val="000000"/>
        </w:rPr>
        <w:t>/</w:t>
      </w:r>
      <w:r w:rsidR="002B3BB2" w:rsidRPr="002D6A04">
        <w:rPr>
          <w:rFonts w:ascii="Arial" w:hAnsi="Arial" w:cs="Arial"/>
          <w:color w:val="000000"/>
        </w:rPr>
        <w:t>202</w:t>
      </w:r>
      <w:r w:rsidR="00310D99">
        <w:rPr>
          <w:rFonts w:ascii="Arial" w:hAnsi="Arial" w:cs="Arial"/>
          <w:color w:val="000000"/>
        </w:rPr>
        <w:t xml:space="preserve">1 </w:t>
      </w:r>
      <w:r w:rsidR="002D6A04">
        <w:rPr>
          <w:rFonts w:ascii="Arial" w:hAnsi="Arial" w:cs="Arial"/>
          <w:color w:val="000000"/>
        </w:rPr>
        <w:t xml:space="preserve">         </w:t>
      </w:r>
      <w:r w:rsidR="00420B17">
        <w:rPr>
          <w:rFonts w:ascii="Arial" w:hAnsi="Arial" w:cs="Arial"/>
          <w:color w:val="000000"/>
        </w:rPr>
        <w:t xml:space="preserve">      </w:t>
      </w:r>
      <w:r w:rsidR="00310D99">
        <w:rPr>
          <w:rFonts w:ascii="Arial" w:hAnsi="Arial" w:cs="Arial"/>
          <w:color w:val="000000"/>
        </w:rPr>
        <w:t xml:space="preserve">             </w:t>
      </w:r>
    </w:p>
    <w:p w:rsidR="0024336F" w:rsidRDefault="00310D99" w:rsidP="00BD6DFD">
      <w:pPr>
        <w:pStyle w:val="NormalWeb"/>
        <w:shd w:val="clear" w:color="auto" w:fill="FFFFFF"/>
        <w:ind w:left="424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  <w:r w:rsidR="005E2CE6">
        <w:rPr>
          <w:rFonts w:ascii="Arial" w:hAnsi="Arial" w:cs="Arial"/>
          <w:color w:val="000000"/>
        </w:rPr>
        <w:t xml:space="preserve">Cambé, </w:t>
      </w:r>
      <w:r w:rsidR="00C54027">
        <w:rPr>
          <w:rFonts w:ascii="Arial" w:hAnsi="Arial" w:cs="Arial"/>
          <w:color w:val="000000"/>
        </w:rPr>
        <w:t>0</w:t>
      </w:r>
      <w:r w:rsidR="007E0935">
        <w:rPr>
          <w:rFonts w:ascii="Arial" w:hAnsi="Arial" w:cs="Arial"/>
          <w:color w:val="000000"/>
        </w:rPr>
        <w:t>2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C54027">
        <w:rPr>
          <w:rFonts w:ascii="Arial" w:hAnsi="Arial" w:cs="Arial"/>
          <w:color w:val="000000"/>
        </w:rPr>
        <w:t>Agosto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C65209">
        <w:rPr>
          <w:rFonts w:ascii="Arial" w:hAnsi="Arial" w:cs="Arial"/>
          <w:color w:val="000000"/>
        </w:rPr>
        <w:t>2021</w:t>
      </w:r>
      <w:r w:rsidR="0024336F" w:rsidRPr="00F11105">
        <w:rPr>
          <w:rFonts w:ascii="Arial" w:hAnsi="Arial" w:cs="Arial"/>
          <w:color w:val="000000"/>
        </w:rPr>
        <w:t>.</w:t>
      </w:r>
    </w:p>
    <w:p w:rsidR="00BD6DFD" w:rsidRDefault="00BD6DFD" w:rsidP="00BD6DFD">
      <w:pPr>
        <w:pStyle w:val="NormalWeb"/>
        <w:shd w:val="clear" w:color="auto" w:fill="FFFFFF"/>
        <w:ind w:left="4248"/>
        <w:rPr>
          <w:rFonts w:ascii="Arial" w:hAnsi="Arial" w:cs="Arial"/>
          <w:color w:val="000000"/>
        </w:rPr>
      </w:pPr>
    </w:p>
    <w:p w:rsidR="00CE3236" w:rsidRDefault="00CE3236" w:rsidP="00CE3236">
      <w:pPr>
        <w:pStyle w:val="NormalWeb"/>
        <w:shd w:val="clear" w:color="auto" w:fill="FFFFFF"/>
        <w:ind w:firstLine="708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Exmo. Senhor Presidente da Câmara Municipal,</w:t>
      </w:r>
    </w:p>
    <w:p w:rsidR="00C54027" w:rsidRDefault="00C54027" w:rsidP="00CE3236">
      <w:pPr>
        <w:pStyle w:val="NormalWeb"/>
        <w:shd w:val="clear" w:color="auto" w:fill="FFFFFF"/>
        <w:ind w:firstLine="708"/>
        <w:rPr>
          <w:rFonts w:ascii="Arial" w:hAnsi="Arial" w:cs="Arial"/>
          <w:b/>
          <w:color w:val="000000"/>
        </w:rPr>
      </w:pPr>
    </w:p>
    <w:p w:rsidR="00CE3236" w:rsidRDefault="00CE3236" w:rsidP="00D926B2">
      <w:pPr>
        <w:pStyle w:val="NormalWeb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Vereador que este subscreve, no uso das atribuições legais que me são</w:t>
      </w:r>
      <w:r w:rsidR="00592F5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conferidas,</w:t>
      </w:r>
      <w:r w:rsidR="003A2932">
        <w:rPr>
          <w:rFonts w:ascii="Arial" w:hAnsi="Arial" w:cs="Arial"/>
          <w:color w:val="000000"/>
        </w:rPr>
        <w:t xml:space="preserve"> pelo regimento interno desta casa,</w:t>
      </w:r>
      <w:r w:rsidR="00592F5A">
        <w:rPr>
          <w:rFonts w:ascii="Arial" w:hAnsi="Arial" w:cs="Arial"/>
          <w:color w:val="000000"/>
        </w:rPr>
        <w:t xml:space="preserve"> vem</w:t>
      </w:r>
      <w:r>
        <w:rPr>
          <w:rFonts w:ascii="Arial" w:hAnsi="Arial" w:cs="Arial"/>
          <w:color w:val="000000"/>
        </w:rPr>
        <w:t>, através deste, respeitosamente, requerer encaminhamento de expediente ao senhor Prefeito</w:t>
      </w:r>
      <w:r w:rsidR="00804F2B">
        <w:rPr>
          <w:rFonts w:ascii="Arial" w:hAnsi="Arial" w:cs="Arial"/>
          <w:color w:val="000000"/>
        </w:rPr>
        <w:t xml:space="preserve"> Municipal, fazendo </w:t>
      </w:r>
      <w:r w:rsidR="00C54027">
        <w:rPr>
          <w:rFonts w:ascii="Arial" w:hAnsi="Arial" w:cs="Arial"/>
          <w:color w:val="000000"/>
        </w:rPr>
        <w:t>a seguinte reivindicação</w:t>
      </w:r>
      <w:r w:rsidR="00420B17">
        <w:rPr>
          <w:rFonts w:ascii="Arial" w:hAnsi="Arial" w:cs="Arial"/>
          <w:color w:val="000000"/>
        </w:rPr>
        <w:t>: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B566CA" w:rsidRPr="00A918FD" w:rsidTr="00B566CA">
        <w:tc>
          <w:tcPr>
            <w:tcW w:w="8644" w:type="dxa"/>
          </w:tcPr>
          <w:p w:rsidR="00C54027" w:rsidRDefault="00BE1349" w:rsidP="00BD6DFD">
            <w:pPr>
              <w:pStyle w:val="NormalWeb"/>
              <w:tabs>
                <w:tab w:val="left" w:pos="6375"/>
              </w:tabs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              </w:t>
            </w:r>
          </w:p>
          <w:p w:rsidR="00BE1349" w:rsidRPr="007E0935" w:rsidRDefault="00C54027" w:rsidP="00BD6DFD">
            <w:pPr>
              <w:pStyle w:val="NormalWeb"/>
              <w:tabs>
                <w:tab w:val="left" w:pos="6375"/>
              </w:tabs>
              <w:jc w:val="both"/>
              <w:rPr>
                <w:rFonts w:ascii="Arial" w:eastAsiaTheme="minorHAnsi" w:hAnsi="Arial" w:cs="Arial"/>
                <w:b/>
                <w:u w:val="single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           </w:t>
            </w:r>
            <w:r w:rsidR="007E0935" w:rsidRPr="007E0935">
              <w:rPr>
                <w:rFonts w:ascii="Arial" w:eastAsiaTheme="minorHAnsi" w:hAnsi="Arial" w:cs="Arial"/>
                <w:b/>
                <w:lang w:eastAsia="en-US"/>
              </w:rPr>
              <w:t xml:space="preserve">Jardim </w:t>
            </w:r>
            <w:r>
              <w:rPr>
                <w:rFonts w:ascii="Arial" w:eastAsiaTheme="minorHAnsi" w:hAnsi="Arial" w:cs="Arial"/>
                <w:b/>
                <w:lang w:eastAsia="en-US"/>
              </w:rPr>
              <w:t>Silvino 1</w:t>
            </w:r>
            <w:r w:rsidR="00BE1349" w:rsidRPr="007E0935">
              <w:rPr>
                <w:rFonts w:ascii="Arial" w:eastAsiaTheme="minorHAnsi" w:hAnsi="Arial" w:cs="Arial"/>
                <w:b/>
                <w:u w:val="single"/>
                <w:lang w:eastAsia="en-US"/>
              </w:rPr>
              <w:t>:</w:t>
            </w:r>
          </w:p>
          <w:p w:rsidR="00C54027" w:rsidRDefault="00BE1349" w:rsidP="001A2ACD">
            <w:pPr>
              <w:pStyle w:val="NormalWeb"/>
              <w:pBdr>
                <w:bottom w:val="single" w:sz="6" w:space="1" w:color="auto"/>
              </w:pBd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BE1349">
              <w:rPr>
                <w:rFonts w:ascii="Arial" w:hAnsi="Arial" w:cs="Arial"/>
                <w:color w:val="000000"/>
              </w:rPr>
              <w:t xml:space="preserve">1 – </w:t>
            </w:r>
            <w:r w:rsidR="007E0935">
              <w:rPr>
                <w:rFonts w:ascii="Arial" w:hAnsi="Arial" w:cs="Arial"/>
                <w:color w:val="000000"/>
              </w:rPr>
              <w:t>A pedido dos Moradores, solicito</w:t>
            </w:r>
            <w:r w:rsidR="00456BE9">
              <w:rPr>
                <w:rFonts w:ascii="Arial" w:hAnsi="Arial" w:cs="Arial"/>
                <w:color w:val="000000"/>
              </w:rPr>
              <w:t xml:space="preserve"> limpeza e</w:t>
            </w:r>
            <w:r w:rsidR="007E0935">
              <w:rPr>
                <w:rFonts w:ascii="Arial" w:hAnsi="Arial" w:cs="Arial"/>
                <w:color w:val="000000"/>
              </w:rPr>
              <w:t xml:space="preserve"> </w:t>
            </w:r>
            <w:r w:rsidR="00C54027">
              <w:rPr>
                <w:rFonts w:ascii="Arial" w:hAnsi="Arial" w:cs="Arial"/>
                <w:color w:val="000000"/>
              </w:rPr>
              <w:t xml:space="preserve">manutenção na Galeria de contenção  </w:t>
            </w:r>
            <w:r w:rsidR="00FA19CB">
              <w:rPr>
                <w:rFonts w:ascii="Arial" w:hAnsi="Arial" w:cs="Arial"/>
                <w:color w:val="000000"/>
              </w:rPr>
              <w:t>“água da</w:t>
            </w:r>
            <w:r w:rsidR="00C54027">
              <w:rPr>
                <w:rFonts w:ascii="Arial" w:hAnsi="Arial" w:cs="Arial"/>
                <w:color w:val="000000"/>
              </w:rPr>
              <w:t xml:space="preserve"> chuva</w:t>
            </w:r>
            <w:r w:rsidR="00FA19CB">
              <w:rPr>
                <w:rFonts w:ascii="Arial" w:hAnsi="Arial" w:cs="Arial"/>
                <w:color w:val="000000"/>
              </w:rPr>
              <w:t>”</w:t>
            </w:r>
            <w:r w:rsidR="00C54027">
              <w:rPr>
                <w:rFonts w:ascii="Arial" w:hAnsi="Arial" w:cs="Arial"/>
                <w:color w:val="000000"/>
              </w:rPr>
              <w:t xml:space="preserve"> na rua </w:t>
            </w:r>
            <w:r w:rsidR="00FC048C">
              <w:rPr>
                <w:rFonts w:ascii="Arial" w:hAnsi="Arial" w:cs="Arial"/>
                <w:color w:val="000000"/>
              </w:rPr>
              <w:t>Miguel Arrabal</w:t>
            </w:r>
            <w:r w:rsidR="00C54027">
              <w:rPr>
                <w:rFonts w:ascii="Arial" w:hAnsi="Arial" w:cs="Arial"/>
                <w:color w:val="000000"/>
              </w:rPr>
              <w:t xml:space="preserve"> em frente ao número 183.</w:t>
            </w:r>
          </w:p>
          <w:p w:rsidR="00C54027" w:rsidRDefault="00C54027" w:rsidP="001A2ACD">
            <w:pPr>
              <w:pStyle w:val="NormalWeb"/>
              <w:pBdr>
                <w:bottom w:val="single" w:sz="6" w:space="1" w:color="auto"/>
              </w:pBd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Justificativa: Grades estão com suas po</w:t>
            </w:r>
            <w:r w:rsidR="00FA19CB">
              <w:rPr>
                <w:rFonts w:ascii="Arial" w:hAnsi="Arial" w:cs="Arial"/>
                <w:color w:val="000000"/>
              </w:rPr>
              <w:t xml:space="preserve">ntas expostas, ocasionando </w:t>
            </w:r>
            <w:r>
              <w:rPr>
                <w:rFonts w:ascii="Arial" w:hAnsi="Arial" w:cs="Arial"/>
                <w:color w:val="000000"/>
              </w:rPr>
              <w:t>pneu</w:t>
            </w:r>
            <w:r w:rsidR="00FA19CB">
              <w:rPr>
                <w:rFonts w:ascii="Arial" w:hAnsi="Arial" w:cs="Arial"/>
                <w:color w:val="000000"/>
              </w:rPr>
              <w:t>s furado quando em contato com as pontas</w:t>
            </w:r>
            <w:r>
              <w:rPr>
                <w:rFonts w:ascii="Arial" w:hAnsi="Arial" w:cs="Arial"/>
                <w:color w:val="000000"/>
              </w:rPr>
              <w:t xml:space="preserve"> e risco alto de acidentes com pedestres. (foto em anexo)</w:t>
            </w:r>
          </w:p>
          <w:p w:rsidR="007E0935" w:rsidRPr="00A918FD" w:rsidRDefault="007E0935" w:rsidP="001A2ACD">
            <w:pPr>
              <w:pStyle w:val="NormalWeb"/>
              <w:pBdr>
                <w:bottom w:val="single" w:sz="6" w:space="1" w:color="auto"/>
              </w:pBdr>
              <w:shd w:val="clear" w:color="auto" w:fill="FFFFFF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</w:tbl>
    <w:p w:rsidR="00BB2BDC" w:rsidRPr="00A918FD" w:rsidRDefault="00BB2BDC" w:rsidP="00FC1DDF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BD6DFD" w:rsidRDefault="00BD6DFD" w:rsidP="00FC1DDF">
      <w:pPr>
        <w:pStyle w:val="SemEspaamento"/>
        <w:rPr>
          <w:rFonts w:ascii="Arial" w:hAnsi="Arial" w:cs="Arial"/>
          <w:color w:val="000000"/>
        </w:rPr>
      </w:pPr>
    </w:p>
    <w:p w:rsidR="00BD6DFD" w:rsidRDefault="00BD6DFD" w:rsidP="00FC1DDF">
      <w:pPr>
        <w:pStyle w:val="SemEspaamento"/>
        <w:rPr>
          <w:rFonts w:ascii="Arial" w:hAnsi="Arial" w:cs="Arial"/>
          <w:color w:val="000000"/>
        </w:rPr>
      </w:pPr>
    </w:p>
    <w:p w:rsidR="00FC048C" w:rsidRDefault="00FC048C" w:rsidP="00FC1DDF">
      <w:pPr>
        <w:pStyle w:val="SemEspaamento"/>
        <w:rPr>
          <w:rFonts w:ascii="Arial" w:hAnsi="Arial" w:cs="Arial"/>
          <w:color w:val="000000"/>
        </w:rPr>
      </w:pPr>
    </w:p>
    <w:p w:rsidR="00FC048C" w:rsidRDefault="00FC048C" w:rsidP="00FC1DDF">
      <w:pPr>
        <w:pStyle w:val="SemEspaamento"/>
        <w:rPr>
          <w:rFonts w:ascii="Arial" w:hAnsi="Arial" w:cs="Arial"/>
          <w:color w:val="000000"/>
        </w:rPr>
      </w:pPr>
    </w:p>
    <w:p w:rsidR="00BD6DFD" w:rsidRDefault="00BD6DFD" w:rsidP="00FC1DDF">
      <w:pPr>
        <w:pStyle w:val="SemEspaamento"/>
        <w:rPr>
          <w:rFonts w:ascii="Arial" w:hAnsi="Arial" w:cs="Arial"/>
          <w:color w:val="000000"/>
        </w:rPr>
      </w:pPr>
    </w:p>
    <w:p w:rsidR="00FC1DDF" w:rsidRDefault="00FC1DDF" w:rsidP="00FC1DDF">
      <w:pPr>
        <w:pStyle w:val="SemEspaamen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Sem mais para o momento e certo de ser atendido, desde já agradeço.</w:t>
      </w:r>
    </w:p>
    <w:p w:rsidR="00BB2BDC" w:rsidRDefault="00BB2BDC" w:rsidP="00707F0E">
      <w:pPr>
        <w:pStyle w:val="SemEspaamento"/>
        <w:rPr>
          <w:rFonts w:ascii="Arial" w:hAnsi="Arial" w:cs="Arial"/>
          <w:color w:val="000000"/>
        </w:rPr>
      </w:pPr>
    </w:p>
    <w:p w:rsidR="00BD6DFD" w:rsidRDefault="00BD6DFD" w:rsidP="002D6A04">
      <w:pPr>
        <w:pStyle w:val="SemEspaamento"/>
        <w:rPr>
          <w:rFonts w:ascii="Arial" w:hAnsi="Arial" w:cs="Arial"/>
          <w:sz w:val="24"/>
          <w:szCs w:val="24"/>
        </w:rPr>
      </w:pPr>
    </w:p>
    <w:p w:rsidR="00C374F6" w:rsidRDefault="00C374F6" w:rsidP="002D6A04">
      <w:pPr>
        <w:pStyle w:val="SemEspaamento"/>
        <w:rPr>
          <w:rFonts w:ascii="Arial" w:hAnsi="Arial" w:cs="Arial"/>
          <w:sz w:val="24"/>
          <w:szCs w:val="24"/>
        </w:rPr>
      </w:pPr>
    </w:p>
    <w:p w:rsidR="00BB21DD" w:rsidRDefault="009F7563" w:rsidP="002D6A0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  <w:r w:rsidR="00495919">
        <w:rPr>
          <w:rFonts w:ascii="Arial" w:hAnsi="Arial" w:cs="Arial"/>
          <w:sz w:val="24"/>
          <w:szCs w:val="24"/>
        </w:rPr>
        <w:t xml:space="preserve">    </w:t>
      </w:r>
    </w:p>
    <w:p w:rsidR="00FC048C" w:rsidRDefault="00FC048C" w:rsidP="002D6A04">
      <w:pPr>
        <w:pStyle w:val="SemEspaamento"/>
        <w:rPr>
          <w:rFonts w:ascii="Arial" w:hAnsi="Arial" w:cs="Arial"/>
          <w:sz w:val="24"/>
          <w:szCs w:val="24"/>
        </w:rPr>
      </w:pPr>
    </w:p>
    <w:p w:rsidR="00FC048C" w:rsidRDefault="00FC048C" w:rsidP="002D6A04">
      <w:pPr>
        <w:pStyle w:val="SemEspaamento"/>
        <w:rPr>
          <w:rFonts w:ascii="Arial" w:hAnsi="Arial" w:cs="Arial"/>
          <w:sz w:val="24"/>
          <w:szCs w:val="24"/>
        </w:rPr>
      </w:pPr>
    </w:p>
    <w:p w:rsidR="00495919" w:rsidRDefault="00495919" w:rsidP="002D6A04">
      <w:pPr>
        <w:pStyle w:val="SemEspaamento"/>
        <w:rPr>
          <w:rFonts w:ascii="Berlin Sans FB" w:hAnsi="Berlin Sans FB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902A5E">
        <w:rPr>
          <w:rFonts w:ascii="Arial" w:hAnsi="Arial" w:cs="Arial"/>
          <w:sz w:val="24"/>
          <w:szCs w:val="24"/>
        </w:rPr>
        <w:t xml:space="preserve">  </w:t>
      </w:r>
    </w:p>
    <w:p w:rsidR="00E2237D" w:rsidRPr="00F11105" w:rsidRDefault="00495919" w:rsidP="002D6A04">
      <w:pPr>
        <w:pStyle w:val="SemEspaamento"/>
        <w:pBdr>
          <w:top w:val="single" w:sz="4" w:space="1" w:color="auto"/>
        </w:pBdr>
        <w:rPr>
          <w:rFonts w:ascii="Arial" w:hAnsi="Arial" w:cs="Arial"/>
          <w:color w:val="000000"/>
        </w:rPr>
      </w:pPr>
      <w:r w:rsidRPr="005F6B06">
        <w:rPr>
          <w:rFonts w:ascii="Arial" w:hAnsi="Arial" w:cs="Arial"/>
          <w:sz w:val="32"/>
          <w:szCs w:val="32"/>
        </w:rPr>
        <w:t xml:space="preserve">           </w:t>
      </w:r>
      <w:r w:rsidR="005F6B06">
        <w:rPr>
          <w:rFonts w:ascii="Arial" w:hAnsi="Arial" w:cs="Arial"/>
          <w:sz w:val="32"/>
          <w:szCs w:val="32"/>
        </w:rPr>
        <w:t xml:space="preserve">             </w:t>
      </w:r>
      <w:r w:rsidRPr="005F6B06">
        <w:rPr>
          <w:rFonts w:ascii="Arial" w:hAnsi="Arial" w:cs="Arial"/>
          <w:sz w:val="32"/>
          <w:szCs w:val="32"/>
        </w:rPr>
        <w:t xml:space="preserve">  </w:t>
      </w:r>
      <w:r w:rsidR="00902A5E" w:rsidRPr="005F6B06">
        <w:rPr>
          <w:rFonts w:ascii="Arial" w:hAnsi="Arial" w:cs="Arial"/>
          <w:sz w:val="32"/>
          <w:szCs w:val="32"/>
        </w:rPr>
        <w:t xml:space="preserve">  </w:t>
      </w:r>
      <w:r w:rsidRPr="005F6B06">
        <w:rPr>
          <w:rFonts w:ascii="Arial" w:hAnsi="Arial" w:cs="Arial"/>
          <w:sz w:val="32"/>
          <w:szCs w:val="32"/>
        </w:rPr>
        <w:t xml:space="preserve"> </w:t>
      </w:r>
      <w:r w:rsidRPr="005F6B06">
        <w:rPr>
          <w:rFonts w:ascii="Algerian" w:hAnsi="Algerian" w:cs="Arial"/>
          <w:sz w:val="32"/>
          <w:szCs w:val="32"/>
        </w:rPr>
        <w:t>Vereador Galego</w:t>
      </w:r>
    </w:p>
    <w:sectPr w:rsidR="00E2237D" w:rsidRPr="00F11105" w:rsidSect="00F111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8E4" w:rsidRDefault="002768E4" w:rsidP="00F11105">
      <w:pPr>
        <w:spacing w:after="0" w:line="240" w:lineRule="auto"/>
      </w:pPr>
      <w:r>
        <w:separator/>
      </w:r>
    </w:p>
  </w:endnote>
  <w:endnote w:type="continuationSeparator" w:id="0">
    <w:p w:rsidR="002768E4" w:rsidRDefault="002768E4" w:rsidP="00F1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5B" w:rsidRDefault="00183351" w:rsidP="00183351">
    <w:pPr>
      <w:pStyle w:val="Rodap"/>
    </w:pPr>
    <w:r>
      <w:t xml:space="preserve">                              </w:t>
    </w:r>
    <w:r w:rsidR="00704B5B">
      <w:t>Av. Inglaterra, 655, centro – Cambé PR – CEP: 86181-000</w:t>
    </w:r>
  </w:p>
  <w:p w:rsidR="00E2237D" w:rsidRDefault="00183351" w:rsidP="00183351">
    <w:pPr>
      <w:pStyle w:val="Rodap"/>
    </w:pPr>
    <w:r>
      <w:t xml:space="preserve">              </w:t>
    </w:r>
    <w:r w:rsidR="00495919">
      <w:t xml:space="preserve">               </w:t>
    </w:r>
    <w:r>
      <w:t xml:space="preserve"> </w:t>
    </w:r>
    <w:r w:rsidR="00F202EE">
      <w:t xml:space="preserve">  </w:t>
    </w:r>
    <w:r w:rsidR="00704B5B">
      <w:t>Fone</w:t>
    </w:r>
    <w:r w:rsidR="00495919">
      <w:t>:</w:t>
    </w:r>
    <w:r w:rsidR="00704B5B">
      <w:t xml:space="preserve"> (43) 3174-1821 e 1833</w:t>
    </w:r>
    <w:r>
      <w:t xml:space="preserve"> – www.cambe.pr.leg.br</w:t>
    </w:r>
    <w:r w:rsidR="00704B5B"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8E4" w:rsidRDefault="002768E4" w:rsidP="00F11105">
      <w:pPr>
        <w:spacing w:after="0" w:line="240" w:lineRule="auto"/>
      </w:pPr>
      <w:r>
        <w:separator/>
      </w:r>
    </w:p>
  </w:footnote>
  <w:footnote w:type="continuationSeparator" w:id="0">
    <w:p w:rsidR="002768E4" w:rsidRDefault="002768E4" w:rsidP="00F1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05" w:rsidRPr="00B0310F" w:rsidRDefault="00FF5A28" w:rsidP="00280903">
    <w:pPr>
      <w:pStyle w:val="Cabealho"/>
      <w:ind w:firstLine="708"/>
      <w:jc w:val="center"/>
      <w:rPr>
        <w:rFonts w:ascii="Berlin Sans FB Demi" w:hAnsi="Berlin Sans FB Demi" w:cs="Arial"/>
        <w:sz w:val="56"/>
        <w:szCs w:val="56"/>
      </w:rPr>
    </w:pPr>
    <w:r>
      <w:rPr>
        <w:rFonts w:ascii="Berlin Sans FB Demi" w:hAnsi="Berlin Sans FB Demi" w:cs="Arial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9264;visibility:visible;mso-wrap-edited:f" o:preferrelative="f">
          <v:imagedata r:id="rId1" o:title=""/>
        </v:shape>
        <o:OLEObject Type="Embed" ProgID="Word.Picture.8" ShapeID="_x0000_s2049" DrawAspect="Content" ObjectID="_1689074100" r:id="rId2"/>
      </w:pict>
    </w:r>
    <w:r w:rsidR="00F11105" w:rsidRPr="00B0310F">
      <w:rPr>
        <w:rFonts w:ascii="Berlin Sans FB Demi" w:hAnsi="Berlin Sans FB Demi" w:cs="Arial"/>
        <w:sz w:val="56"/>
        <w:szCs w:val="56"/>
      </w:rPr>
      <w:t>Câmara M</w:t>
    </w:r>
    <w:r w:rsidR="00E2237D" w:rsidRPr="00B0310F">
      <w:rPr>
        <w:rFonts w:ascii="Berlin Sans FB Demi" w:hAnsi="Berlin Sans FB Demi" w:cs="Arial"/>
        <w:sz w:val="56"/>
        <w:szCs w:val="56"/>
      </w:rPr>
      <w:t>u</w:t>
    </w:r>
    <w:r w:rsidR="00F11105" w:rsidRPr="00B0310F">
      <w:rPr>
        <w:rFonts w:ascii="Berlin Sans FB Demi" w:hAnsi="Berlin Sans FB Demi" w:cs="Arial"/>
        <w:sz w:val="56"/>
        <w:szCs w:val="56"/>
      </w:rPr>
      <w:t>nicipal de Cambé</w:t>
    </w:r>
  </w:p>
  <w:p w:rsidR="00183351" w:rsidRPr="00AD3528" w:rsidRDefault="00183351" w:rsidP="00E2237D">
    <w:pPr>
      <w:jc w:val="center"/>
      <w:rPr>
        <w:sz w:val="24"/>
        <w:szCs w:val="24"/>
        <w:u w:val="single"/>
      </w:rPr>
    </w:pPr>
    <w:r w:rsidRPr="00AD3528">
      <w:rPr>
        <w:sz w:val="24"/>
        <w:szCs w:val="24"/>
        <w:u w:val="single"/>
      </w:rPr>
      <w:t>Estado Paraná</w:t>
    </w:r>
  </w:p>
  <w:p w:rsidR="00183351" w:rsidRPr="00C1670D" w:rsidRDefault="005E2CE6" w:rsidP="00E2237D">
    <w:pPr>
      <w:jc w:val="center"/>
      <w:rPr>
        <w:rFonts w:ascii="Comic Sans MS" w:hAnsi="Comic Sans MS"/>
        <w:sz w:val="36"/>
        <w:szCs w:val="36"/>
        <w:u w:val="single"/>
      </w:rPr>
    </w:pPr>
    <w:r>
      <w:rPr>
        <w:rFonts w:ascii="Comic Sans MS" w:hAnsi="Comic Sans MS"/>
        <w:sz w:val="28"/>
        <w:szCs w:val="28"/>
      </w:rPr>
      <w:t xml:space="preserve">     </w:t>
    </w:r>
    <w:r w:rsidR="00183351" w:rsidRPr="00C1670D">
      <w:rPr>
        <w:rFonts w:ascii="Comic Sans MS" w:hAnsi="Comic Sans MS"/>
        <w:sz w:val="36"/>
        <w:szCs w:val="36"/>
        <w:u w:val="single"/>
      </w:rPr>
      <w:t>Gabinete Vereador Galego</w:t>
    </w:r>
  </w:p>
  <w:p w:rsidR="003860C4" w:rsidRPr="00183351" w:rsidRDefault="003860C4" w:rsidP="00E2237D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Gestão 2021/2024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ECC"/>
    <w:multiLevelType w:val="hybridMultilevel"/>
    <w:tmpl w:val="2C482E36"/>
    <w:lvl w:ilvl="0" w:tplc="E022F6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2392F"/>
    <w:multiLevelType w:val="hybridMultilevel"/>
    <w:tmpl w:val="CC16F822"/>
    <w:lvl w:ilvl="0" w:tplc="40321E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07EA9"/>
    <w:multiLevelType w:val="hybridMultilevel"/>
    <w:tmpl w:val="2C482E36"/>
    <w:lvl w:ilvl="0" w:tplc="E022F6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71BED"/>
    <w:multiLevelType w:val="hybridMultilevel"/>
    <w:tmpl w:val="AB348E60"/>
    <w:lvl w:ilvl="0" w:tplc="FF7E1E16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B2F2AAC"/>
    <w:multiLevelType w:val="hybridMultilevel"/>
    <w:tmpl w:val="5894AC96"/>
    <w:lvl w:ilvl="0" w:tplc="7A3E264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D0817F5"/>
    <w:multiLevelType w:val="hybridMultilevel"/>
    <w:tmpl w:val="9F202834"/>
    <w:lvl w:ilvl="0" w:tplc="A45245A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70314"/>
    <w:multiLevelType w:val="hybridMultilevel"/>
    <w:tmpl w:val="B7B08F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E705A"/>
    <w:multiLevelType w:val="hybridMultilevel"/>
    <w:tmpl w:val="29364E36"/>
    <w:lvl w:ilvl="0" w:tplc="2CEE066E">
      <w:start w:val="1"/>
      <w:numFmt w:val="upperLetter"/>
      <w:lvlText w:val="%1)"/>
      <w:lvlJc w:val="left"/>
      <w:pPr>
        <w:ind w:left="420" w:hanging="360"/>
      </w:pPr>
      <w:rPr>
        <w:rFonts w:hint="default"/>
        <w:b w:val="0"/>
        <w:color w:val="000000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C2C4DB9"/>
    <w:multiLevelType w:val="hybridMultilevel"/>
    <w:tmpl w:val="AB348E60"/>
    <w:lvl w:ilvl="0" w:tplc="FF7E1E16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D136D0C"/>
    <w:multiLevelType w:val="hybridMultilevel"/>
    <w:tmpl w:val="5BCE7A9E"/>
    <w:lvl w:ilvl="0" w:tplc="8ECA642C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0C35B9"/>
    <w:multiLevelType w:val="hybridMultilevel"/>
    <w:tmpl w:val="35403520"/>
    <w:lvl w:ilvl="0" w:tplc="97DECFF2">
      <w:start w:val="1"/>
      <w:numFmt w:val="upp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7257C1"/>
    <w:multiLevelType w:val="hybridMultilevel"/>
    <w:tmpl w:val="12B4CE02"/>
    <w:lvl w:ilvl="0" w:tplc="6146354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E04266E"/>
    <w:multiLevelType w:val="hybridMultilevel"/>
    <w:tmpl w:val="21FABE46"/>
    <w:lvl w:ilvl="0" w:tplc="DA92A83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12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53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342CF"/>
    <w:rsid w:val="0001199B"/>
    <w:rsid w:val="0001472B"/>
    <w:rsid w:val="00015933"/>
    <w:rsid w:val="000162F7"/>
    <w:rsid w:val="00024A4F"/>
    <w:rsid w:val="0002622D"/>
    <w:rsid w:val="00027732"/>
    <w:rsid w:val="00027D83"/>
    <w:rsid w:val="0003765F"/>
    <w:rsid w:val="00040D57"/>
    <w:rsid w:val="0004227A"/>
    <w:rsid w:val="00043774"/>
    <w:rsid w:val="00045EAC"/>
    <w:rsid w:val="0005258D"/>
    <w:rsid w:val="00053820"/>
    <w:rsid w:val="000545DF"/>
    <w:rsid w:val="000704CC"/>
    <w:rsid w:val="00086BE2"/>
    <w:rsid w:val="00087501"/>
    <w:rsid w:val="00090196"/>
    <w:rsid w:val="000B2DA9"/>
    <w:rsid w:val="000B30C6"/>
    <w:rsid w:val="000C08DA"/>
    <w:rsid w:val="000D05D3"/>
    <w:rsid w:val="000D3EBA"/>
    <w:rsid w:val="000D55AE"/>
    <w:rsid w:val="000D622F"/>
    <w:rsid w:val="000E1A2E"/>
    <w:rsid w:val="000F0170"/>
    <w:rsid w:val="000F1478"/>
    <w:rsid w:val="000F3665"/>
    <w:rsid w:val="000F5465"/>
    <w:rsid w:val="00100EDF"/>
    <w:rsid w:val="001224C8"/>
    <w:rsid w:val="00130D1B"/>
    <w:rsid w:val="00135BA3"/>
    <w:rsid w:val="00136BF0"/>
    <w:rsid w:val="00140670"/>
    <w:rsid w:val="00140C18"/>
    <w:rsid w:val="00142DDF"/>
    <w:rsid w:val="00145811"/>
    <w:rsid w:val="001518A2"/>
    <w:rsid w:val="00154983"/>
    <w:rsid w:val="00154C19"/>
    <w:rsid w:val="0016490C"/>
    <w:rsid w:val="00165F19"/>
    <w:rsid w:val="00167EE1"/>
    <w:rsid w:val="001705EC"/>
    <w:rsid w:val="00170B33"/>
    <w:rsid w:val="001718E7"/>
    <w:rsid w:val="001724B4"/>
    <w:rsid w:val="00183351"/>
    <w:rsid w:val="0019100D"/>
    <w:rsid w:val="00192A3E"/>
    <w:rsid w:val="00193BA1"/>
    <w:rsid w:val="00197C95"/>
    <w:rsid w:val="001A2ACD"/>
    <w:rsid w:val="001A52E5"/>
    <w:rsid w:val="001B0D60"/>
    <w:rsid w:val="001B3739"/>
    <w:rsid w:val="001B5A9C"/>
    <w:rsid w:val="001C23F2"/>
    <w:rsid w:val="001D3E0E"/>
    <w:rsid w:val="001D4C27"/>
    <w:rsid w:val="001E6FC9"/>
    <w:rsid w:val="00201571"/>
    <w:rsid w:val="00205AB8"/>
    <w:rsid w:val="00212376"/>
    <w:rsid w:val="00227C17"/>
    <w:rsid w:val="00241223"/>
    <w:rsid w:val="0024336F"/>
    <w:rsid w:val="00273F1C"/>
    <w:rsid w:val="002768E4"/>
    <w:rsid w:val="00280903"/>
    <w:rsid w:val="00296A89"/>
    <w:rsid w:val="002974C7"/>
    <w:rsid w:val="002A00D4"/>
    <w:rsid w:val="002B3BB2"/>
    <w:rsid w:val="002D6A04"/>
    <w:rsid w:val="002F2163"/>
    <w:rsid w:val="002F2E72"/>
    <w:rsid w:val="00305320"/>
    <w:rsid w:val="00305A1B"/>
    <w:rsid w:val="00310D99"/>
    <w:rsid w:val="00316A90"/>
    <w:rsid w:val="00323B0C"/>
    <w:rsid w:val="0032587A"/>
    <w:rsid w:val="00330BA9"/>
    <w:rsid w:val="00331A5F"/>
    <w:rsid w:val="00334D11"/>
    <w:rsid w:val="0034174C"/>
    <w:rsid w:val="00346047"/>
    <w:rsid w:val="003514B5"/>
    <w:rsid w:val="0035457D"/>
    <w:rsid w:val="00367D32"/>
    <w:rsid w:val="003807B4"/>
    <w:rsid w:val="003860C4"/>
    <w:rsid w:val="00387EA3"/>
    <w:rsid w:val="00394F8B"/>
    <w:rsid w:val="0039611E"/>
    <w:rsid w:val="0039698C"/>
    <w:rsid w:val="003A2932"/>
    <w:rsid w:val="003B053A"/>
    <w:rsid w:val="003C63E6"/>
    <w:rsid w:val="003C69F1"/>
    <w:rsid w:val="003C7DDB"/>
    <w:rsid w:val="003D07B0"/>
    <w:rsid w:val="003D1393"/>
    <w:rsid w:val="003D1A82"/>
    <w:rsid w:val="003E754B"/>
    <w:rsid w:val="003F425B"/>
    <w:rsid w:val="004032D7"/>
    <w:rsid w:val="00404E22"/>
    <w:rsid w:val="0040649C"/>
    <w:rsid w:val="00412342"/>
    <w:rsid w:val="00412BB0"/>
    <w:rsid w:val="00420B17"/>
    <w:rsid w:val="00430FD7"/>
    <w:rsid w:val="00446651"/>
    <w:rsid w:val="00447A62"/>
    <w:rsid w:val="0045602F"/>
    <w:rsid w:val="00456BE9"/>
    <w:rsid w:val="00464DDC"/>
    <w:rsid w:val="00473B66"/>
    <w:rsid w:val="00476994"/>
    <w:rsid w:val="00485978"/>
    <w:rsid w:val="00486FED"/>
    <w:rsid w:val="00494427"/>
    <w:rsid w:val="00495919"/>
    <w:rsid w:val="00496CEE"/>
    <w:rsid w:val="004A13C2"/>
    <w:rsid w:val="004A398D"/>
    <w:rsid w:val="004A4365"/>
    <w:rsid w:val="004A67BC"/>
    <w:rsid w:val="004B012E"/>
    <w:rsid w:val="004B4C7A"/>
    <w:rsid w:val="004B6079"/>
    <w:rsid w:val="004B71DC"/>
    <w:rsid w:val="004C0280"/>
    <w:rsid w:val="004E2284"/>
    <w:rsid w:val="004F54F4"/>
    <w:rsid w:val="004F5884"/>
    <w:rsid w:val="004F6BE5"/>
    <w:rsid w:val="00511501"/>
    <w:rsid w:val="005177F1"/>
    <w:rsid w:val="0052719B"/>
    <w:rsid w:val="005343F8"/>
    <w:rsid w:val="00534625"/>
    <w:rsid w:val="00540AB2"/>
    <w:rsid w:val="00551F4F"/>
    <w:rsid w:val="005572DD"/>
    <w:rsid w:val="00560720"/>
    <w:rsid w:val="005619BD"/>
    <w:rsid w:val="00565324"/>
    <w:rsid w:val="00570F39"/>
    <w:rsid w:val="00591937"/>
    <w:rsid w:val="00592950"/>
    <w:rsid w:val="00592F5A"/>
    <w:rsid w:val="005A2966"/>
    <w:rsid w:val="005A4A58"/>
    <w:rsid w:val="005B67CE"/>
    <w:rsid w:val="005E2BE0"/>
    <w:rsid w:val="005E2CE6"/>
    <w:rsid w:val="005F6B06"/>
    <w:rsid w:val="00600BDA"/>
    <w:rsid w:val="0060251D"/>
    <w:rsid w:val="00626EE0"/>
    <w:rsid w:val="0062756F"/>
    <w:rsid w:val="0064767F"/>
    <w:rsid w:val="006519F7"/>
    <w:rsid w:val="00651F36"/>
    <w:rsid w:val="006564DD"/>
    <w:rsid w:val="00661E40"/>
    <w:rsid w:val="00676664"/>
    <w:rsid w:val="00680281"/>
    <w:rsid w:val="00681CD8"/>
    <w:rsid w:val="006878B2"/>
    <w:rsid w:val="00691E1D"/>
    <w:rsid w:val="006A0AD8"/>
    <w:rsid w:val="006A0B27"/>
    <w:rsid w:val="006A356B"/>
    <w:rsid w:val="006A4E00"/>
    <w:rsid w:val="006A60BD"/>
    <w:rsid w:val="006B2A7B"/>
    <w:rsid w:val="006B7A0D"/>
    <w:rsid w:val="006C193C"/>
    <w:rsid w:val="006C4DEB"/>
    <w:rsid w:val="006D155B"/>
    <w:rsid w:val="006D4147"/>
    <w:rsid w:val="006D6013"/>
    <w:rsid w:val="006E1C4D"/>
    <w:rsid w:val="006E6A6A"/>
    <w:rsid w:val="006F12E0"/>
    <w:rsid w:val="006F14F7"/>
    <w:rsid w:val="006F420F"/>
    <w:rsid w:val="0070482B"/>
    <w:rsid w:val="00704B5B"/>
    <w:rsid w:val="00707F0E"/>
    <w:rsid w:val="00712FE6"/>
    <w:rsid w:val="0071773C"/>
    <w:rsid w:val="00720ABF"/>
    <w:rsid w:val="00731C09"/>
    <w:rsid w:val="00732E42"/>
    <w:rsid w:val="0074040D"/>
    <w:rsid w:val="00746790"/>
    <w:rsid w:val="0075666E"/>
    <w:rsid w:val="0076174D"/>
    <w:rsid w:val="007703C9"/>
    <w:rsid w:val="00773D59"/>
    <w:rsid w:val="00781B11"/>
    <w:rsid w:val="00790AB1"/>
    <w:rsid w:val="007A5C21"/>
    <w:rsid w:val="007B0FE6"/>
    <w:rsid w:val="007D0B6B"/>
    <w:rsid w:val="007D3DE8"/>
    <w:rsid w:val="007D6754"/>
    <w:rsid w:val="007E0918"/>
    <w:rsid w:val="007E0935"/>
    <w:rsid w:val="007E66BF"/>
    <w:rsid w:val="00804F2B"/>
    <w:rsid w:val="00823021"/>
    <w:rsid w:val="0082531E"/>
    <w:rsid w:val="00827ED8"/>
    <w:rsid w:val="00841E6C"/>
    <w:rsid w:val="00844480"/>
    <w:rsid w:val="008509F1"/>
    <w:rsid w:val="00852104"/>
    <w:rsid w:val="00854904"/>
    <w:rsid w:val="00865E35"/>
    <w:rsid w:val="00865EF7"/>
    <w:rsid w:val="00897A15"/>
    <w:rsid w:val="008A5BC5"/>
    <w:rsid w:val="008B0C89"/>
    <w:rsid w:val="008B4EDD"/>
    <w:rsid w:val="008C1E3B"/>
    <w:rsid w:val="008D37FC"/>
    <w:rsid w:val="008F702E"/>
    <w:rsid w:val="00902A5E"/>
    <w:rsid w:val="00916C2E"/>
    <w:rsid w:val="0092321C"/>
    <w:rsid w:val="009253EF"/>
    <w:rsid w:val="0093521A"/>
    <w:rsid w:val="009502D8"/>
    <w:rsid w:val="00952D1E"/>
    <w:rsid w:val="00961B7B"/>
    <w:rsid w:val="0096641E"/>
    <w:rsid w:val="00967856"/>
    <w:rsid w:val="00981A86"/>
    <w:rsid w:val="00983059"/>
    <w:rsid w:val="009A0251"/>
    <w:rsid w:val="009A2C92"/>
    <w:rsid w:val="009A73C8"/>
    <w:rsid w:val="009C2124"/>
    <w:rsid w:val="009D3A09"/>
    <w:rsid w:val="009D4D07"/>
    <w:rsid w:val="009D6571"/>
    <w:rsid w:val="009D79A5"/>
    <w:rsid w:val="009E0167"/>
    <w:rsid w:val="009F3AA4"/>
    <w:rsid w:val="009F4B55"/>
    <w:rsid w:val="009F5149"/>
    <w:rsid w:val="009F7563"/>
    <w:rsid w:val="00A04808"/>
    <w:rsid w:val="00A14B02"/>
    <w:rsid w:val="00A152A1"/>
    <w:rsid w:val="00A164B4"/>
    <w:rsid w:val="00A1686B"/>
    <w:rsid w:val="00A20C8D"/>
    <w:rsid w:val="00A256B8"/>
    <w:rsid w:val="00A36090"/>
    <w:rsid w:val="00A37A67"/>
    <w:rsid w:val="00A5740D"/>
    <w:rsid w:val="00A621AF"/>
    <w:rsid w:val="00A67713"/>
    <w:rsid w:val="00A706ED"/>
    <w:rsid w:val="00A72F57"/>
    <w:rsid w:val="00A753DC"/>
    <w:rsid w:val="00A77F57"/>
    <w:rsid w:val="00A82163"/>
    <w:rsid w:val="00A918FD"/>
    <w:rsid w:val="00AA17B1"/>
    <w:rsid w:val="00AA17C0"/>
    <w:rsid w:val="00AA47C5"/>
    <w:rsid w:val="00AC519A"/>
    <w:rsid w:val="00AC66DE"/>
    <w:rsid w:val="00AD3528"/>
    <w:rsid w:val="00AD35A0"/>
    <w:rsid w:val="00AD7DC8"/>
    <w:rsid w:val="00AE2122"/>
    <w:rsid w:val="00AE6C61"/>
    <w:rsid w:val="00AF4A96"/>
    <w:rsid w:val="00B0310F"/>
    <w:rsid w:val="00B05CDC"/>
    <w:rsid w:val="00B27436"/>
    <w:rsid w:val="00B2749E"/>
    <w:rsid w:val="00B5176C"/>
    <w:rsid w:val="00B566CA"/>
    <w:rsid w:val="00B61A9F"/>
    <w:rsid w:val="00B630CD"/>
    <w:rsid w:val="00B66FA5"/>
    <w:rsid w:val="00B72FA5"/>
    <w:rsid w:val="00B73098"/>
    <w:rsid w:val="00B73492"/>
    <w:rsid w:val="00B815B3"/>
    <w:rsid w:val="00B854D8"/>
    <w:rsid w:val="00B86D20"/>
    <w:rsid w:val="00B969A2"/>
    <w:rsid w:val="00BB21DD"/>
    <w:rsid w:val="00BB2BDC"/>
    <w:rsid w:val="00BB55E0"/>
    <w:rsid w:val="00BD28D3"/>
    <w:rsid w:val="00BD41F7"/>
    <w:rsid w:val="00BD6DFD"/>
    <w:rsid w:val="00BE1349"/>
    <w:rsid w:val="00BE3381"/>
    <w:rsid w:val="00BE3EBC"/>
    <w:rsid w:val="00BE4599"/>
    <w:rsid w:val="00BE65BE"/>
    <w:rsid w:val="00BF2B42"/>
    <w:rsid w:val="00BF7262"/>
    <w:rsid w:val="00BF75BF"/>
    <w:rsid w:val="00C0111C"/>
    <w:rsid w:val="00C05282"/>
    <w:rsid w:val="00C14981"/>
    <w:rsid w:val="00C1670D"/>
    <w:rsid w:val="00C21964"/>
    <w:rsid w:val="00C22CE2"/>
    <w:rsid w:val="00C23682"/>
    <w:rsid w:val="00C3101B"/>
    <w:rsid w:val="00C31D56"/>
    <w:rsid w:val="00C374F6"/>
    <w:rsid w:val="00C37D10"/>
    <w:rsid w:val="00C41CF5"/>
    <w:rsid w:val="00C54027"/>
    <w:rsid w:val="00C56F35"/>
    <w:rsid w:val="00C574A5"/>
    <w:rsid w:val="00C65209"/>
    <w:rsid w:val="00C70096"/>
    <w:rsid w:val="00C76501"/>
    <w:rsid w:val="00CA0282"/>
    <w:rsid w:val="00CA7E67"/>
    <w:rsid w:val="00CC4886"/>
    <w:rsid w:val="00CD1099"/>
    <w:rsid w:val="00CD2616"/>
    <w:rsid w:val="00CD3714"/>
    <w:rsid w:val="00CE064B"/>
    <w:rsid w:val="00CE3236"/>
    <w:rsid w:val="00CF03C7"/>
    <w:rsid w:val="00CF1C6A"/>
    <w:rsid w:val="00CF4139"/>
    <w:rsid w:val="00D01080"/>
    <w:rsid w:val="00D05264"/>
    <w:rsid w:val="00D13D8F"/>
    <w:rsid w:val="00D201E9"/>
    <w:rsid w:val="00D2608B"/>
    <w:rsid w:val="00D27D69"/>
    <w:rsid w:val="00D477C1"/>
    <w:rsid w:val="00D50E99"/>
    <w:rsid w:val="00D57C04"/>
    <w:rsid w:val="00D62A5B"/>
    <w:rsid w:val="00D71D4B"/>
    <w:rsid w:val="00D749D3"/>
    <w:rsid w:val="00D83137"/>
    <w:rsid w:val="00D926B2"/>
    <w:rsid w:val="00D93D3A"/>
    <w:rsid w:val="00DB2D4B"/>
    <w:rsid w:val="00DB499C"/>
    <w:rsid w:val="00DB71EF"/>
    <w:rsid w:val="00DC2D29"/>
    <w:rsid w:val="00DC6DDB"/>
    <w:rsid w:val="00DD2B14"/>
    <w:rsid w:val="00DE72D5"/>
    <w:rsid w:val="00DF0F99"/>
    <w:rsid w:val="00DF3AE6"/>
    <w:rsid w:val="00DF4729"/>
    <w:rsid w:val="00DF491C"/>
    <w:rsid w:val="00DF74AA"/>
    <w:rsid w:val="00E03011"/>
    <w:rsid w:val="00E05A5E"/>
    <w:rsid w:val="00E11520"/>
    <w:rsid w:val="00E15321"/>
    <w:rsid w:val="00E2237D"/>
    <w:rsid w:val="00E32909"/>
    <w:rsid w:val="00E342CF"/>
    <w:rsid w:val="00E507FE"/>
    <w:rsid w:val="00E648C9"/>
    <w:rsid w:val="00E64E3F"/>
    <w:rsid w:val="00E67FD6"/>
    <w:rsid w:val="00E74DF9"/>
    <w:rsid w:val="00E77319"/>
    <w:rsid w:val="00E8195C"/>
    <w:rsid w:val="00E81D01"/>
    <w:rsid w:val="00E82D0F"/>
    <w:rsid w:val="00E86679"/>
    <w:rsid w:val="00E9771A"/>
    <w:rsid w:val="00EC1074"/>
    <w:rsid w:val="00EC122F"/>
    <w:rsid w:val="00ED00FB"/>
    <w:rsid w:val="00ED0906"/>
    <w:rsid w:val="00ED4DF0"/>
    <w:rsid w:val="00ED7271"/>
    <w:rsid w:val="00EF585B"/>
    <w:rsid w:val="00F0222E"/>
    <w:rsid w:val="00F05E0F"/>
    <w:rsid w:val="00F05E6C"/>
    <w:rsid w:val="00F11105"/>
    <w:rsid w:val="00F1198C"/>
    <w:rsid w:val="00F14CA1"/>
    <w:rsid w:val="00F202EE"/>
    <w:rsid w:val="00F3405E"/>
    <w:rsid w:val="00F341A5"/>
    <w:rsid w:val="00F362FE"/>
    <w:rsid w:val="00F50A4C"/>
    <w:rsid w:val="00F568EB"/>
    <w:rsid w:val="00F67395"/>
    <w:rsid w:val="00F84411"/>
    <w:rsid w:val="00FA0194"/>
    <w:rsid w:val="00FA19CB"/>
    <w:rsid w:val="00FA78CC"/>
    <w:rsid w:val="00FC048C"/>
    <w:rsid w:val="00FC1DDF"/>
    <w:rsid w:val="00FC68D1"/>
    <w:rsid w:val="00FE6E37"/>
    <w:rsid w:val="00FF453B"/>
    <w:rsid w:val="00FF58BC"/>
    <w:rsid w:val="00FF5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3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43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11105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11105"/>
  </w:style>
  <w:style w:type="paragraph" w:styleId="Rodap">
    <w:name w:val="footer"/>
    <w:basedOn w:val="Normal"/>
    <w:link w:val="RodapChar"/>
    <w:uiPriority w:val="99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105"/>
  </w:style>
  <w:style w:type="paragraph" w:styleId="Textodebalo">
    <w:name w:val="Balloon Text"/>
    <w:basedOn w:val="Normal"/>
    <w:link w:val="TextodebaloChar"/>
    <w:uiPriority w:val="99"/>
    <w:semiHidden/>
    <w:unhideWhenUsed/>
    <w:rsid w:val="00E2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ATRIMONIO%20E%20ALMOXARIFADO\Modelos\pedido%20matei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537D2-772E-446B-B8D2-F5DCD4F64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pedido mateial</Template>
  <TotalTime>1974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</dc:creator>
  <cp:keywords/>
  <dc:description/>
  <cp:lastModifiedBy>User</cp:lastModifiedBy>
  <cp:revision>42</cp:revision>
  <cp:lastPrinted>2021-07-29T17:14:00Z</cp:lastPrinted>
  <dcterms:created xsi:type="dcterms:W3CDTF">2021-01-19T11:38:00Z</dcterms:created>
  <dcterms:modified xsi:type="dcterms:W3CDTF">2021-07-29T17:29:00Z</dcterms:modified>
</cp:coreProperties>
</file>