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6F" w:rsidRDefault="0039698C" w:rsidP="00310D99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D6A04">
        <w:rPr>
          <w:rFonts w:ascii="Arial" w:hAnsi="Arial" w:cs="Arial"/>
          <w:color w:val="000000"/>
        </w:rPr>
        <w:t xml:space="preserve">Requerimento </w:t>
      </w:r>
      <w:r w:rsidR="009E0167" w:rsidRPr="002D6A04">
        <w:rPr>
          <w:rFonts w:ascii="Arial" w:hAnsi="Arial" w:cs="Arial"/>
          <w:color w:val="000000"/>
        </w:rPr>
        <w:t>0</w:t>
      </w:r>
      <w:r w:rsidR="000545DF" w:rsidRPr="002D6A04">
        <w:rPr>
          <w:rFonts w:ascii="Arial" w:hAnsi="Arial" w:cs="Arial"/>
          <w:color w:val="000000"/>
        </w:rPr>
        <w:t>5</w:t>
      </w:r>
      <w:r w:rsidR="00420B17">
        <w:rPr>
          <w:rFonts w:ascii="Arial" w:hAnsi="Arial" w:cs="Arial"/>
          <w:color w:val="000000"/>
        </w:rPr>
        <w:t>4</w:t>
      </w:r>
      <w:r w:rsidR="00CE3236" w:rsidRPr="002D6A04">
        <w:rPr>
          <w:rFonts w:ascii="Arial" w:hAnsi="Arial" w:cs="Arial"/>
          <w:color w:val="000000"/>
        </w:rPr>
        <w:t>/</w:t>
      </w:r>
      <w:r w:rsidR="002B3BB2" w:rsidRPr="002D6A04">
        <w:rPr>
          <w:rFonts w:ascii="Arial" w:hAnsi="Arial" w:cs="Arial"/>
          <w:color w:val="000000"/>
        </w:rPr>
        <w:t>202</w:t>
      </w:r>
      <w:r w:rsidR="00310D99">
        <w:rPr>
          <w:rFonts w:ascii="Arial" w:hAnsi="Arial" w:cs="Arial"/>
          <w:color w:val="000000"/>
        </w:rPr>
        <w:t xml:space="preserve">1 </w:t>
      </w:r>
      <w:r w:rsidR="002D6A04">
        <w:rPr>
          <w:rFonts w:ascii="Arial" w:hAnsi="Arial" w:cs="Arial"/>
          <w:color w:val="000000"/>
        </w:rPr>
        <w:t xml:space="preserve">         </w:t>
      </w:r>
      <w:r w:rsidR="00420B17">
        <w:rPr>
          <w:rFonts w:ascii="Arial" w:hAnsi="Arial" w:cs="Arial"/>
          <w:color w:val="000000"/>
        </w:rPr>
        <w:t xml:space="preserve">      </w:t>
      </w:r>
      <w:r w:rsidR="00310D99">
        <w:rPr>
          <w:rFonts w:ascii="Arial" w:hAnsi="Arial" w:cs="Arial"/>
          <w:color w:val="000000"/>
        </w:rPr>
        <w:t xml:space="preserve">                      </w:t>
      </w:r>
      <w:r w:rsidR="005E2CE6">
        <w:rPr>
          <w:rFonts w:ascii="Arial" w:hAnsi="Arial" w:cs="Arial"/>
          <w:color w:val="000000"/>
        </w:rPr>
        <w:t xml:space="preserve">Cambé, </w:t>
      </w:r>
      <w:r w:rsidR="00420B17">
        <w:rPr>
          <w:rFonts w:ascii="Arial" w:hAnsi="Arial" w:cs="Arial"/>
          <w:color w:val="000000"/>
        </w:rPr>
        <w:t>2</w:t>
      </w:r>
      <w:r w:rsidR="00B566CA">
        <w:rPr>
          <w:rFonts w:ascii="Arial" w:hAnsi="Arial" w:cs="Arial"/>
          <w:color w:val="000000"/>
        </w:rPr>
        <w:t>1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420B17">
        <w:rPr>
          <w:rFonts w:ascii="Arial" w:hAnsi="Arial" w:cs="Arial"/>
          <w:color w:val="000000"/>
        </w:rPr>
        <w:t>Junho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E3236" w:rsidRDefault="00CE3236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</w:t>
      </w:r>
      <w:r w:rsidR="00804F2B">
        <w:rPr>
          <w:rFonts w:ascii="Arial" w:hAnsi="Arial" w:cs="Arial"/>
          <w:color w:val="000000"/>
        </w:rPr>
        <w:t xml:space="preserve"> Municipal, fazendo </w:t>
      </w:r>
      <w:r w:rsidR="00367D32">
        <w:rPr>
          <w:rFonts w:ascii="Arial" w:hAnsi="Arial" w:cs="Arial"/>
          <w:color w:val="000000"/>
        </w:rPr>
        <w:t>as seguintes reivindicações</w:t>
      </w:r>
      <w:r w:rsidR="00420B17">
        <w:rPr>
          <w:rFonts w:ascii="Arial" w:hAnsi="Arial" w:cs="Arial"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B566CA" w:rsidTr="00B566CA">
        <w:tc>
          <w:tcPr>
            <w:tcW w:w="8644" w:type="dxa"/>
          </w:tcPr>
          <w:p w:rsidR="002D6A04" w:rsidRPr="00BB21DD" w:rsidRDefault="001A52E5" w:rsidP="001A52E5">
            <w:pPr>
              <w:pStyle w:val="NormalWeb"/>
              <w:tabs>
                <w:tab w:val="left" w:pos="6375"/>
              </w:tabs>
              <w:ind w:left="720"/>
              <w:rPr>
                <w:rFonts w:ascii="Arial" w:eastAsiaTheme="minorHAnsi" w:hAnsi="Arial" w:cs="Arial"/>
                <w:b/>
                <w:lang w:eastAsia="en-US"/>
              </w:rPr>
            </w:pPr>
            <w:r w:rsidRPr="00BB21DD">
              <w:rPr>
                <w:rFonts w:ascii="Arial" w:eastAsiaTheme="minorHAnsi" w:hAnsi="Arial" w:cs="Arial"/>
                <w:b/>
                <w:lang w:eastAsia="en-US"/>
              </w:rPr>
              <w:t>Região do Grande Novo Bandeirantes:</w:t>
            </w:r>
          </w:p>
          <w:p w:rsidR="00420B17" w:rsidRPr="00BB21DD" w:rsidRDefault="00420B17" w:rsidP="00420B17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B21DD">
              <w:rPr>
                <w:rFonts w:ascii="Arial" w:eastAsiaTheme="minorHAnsi" w:hAnsi="Arial" w:cs="Arial"/>
                <w:lang w:eastAsia="en-US"/>
              </w:rPr>
              <w:t xml:space="preserve"> 1 – A pedido dos Moradores, solicito pintu</w:t>
            </w:r>
            <w:r w:rsidR="00310D99" w:rsidRPr="00BB21DD">
              <w:rPr>
                <w:rFonts w:ascii="Arial" w:eastAsiaTheme="minorHAnsi" w:hAnsi="Arial" w:cs="Arial"/>
                <w:lang w:eastAsia="en-US"/>
              </w:rPr>
              <w:t>ras das sinalizações horizontais</w:t>
            </w:r>
            <w:r w:rsidRPr="00BB21DD">
              <w:rPr>
                <w:rFonts w:ascii="Arial" w:eastAsiaTheme="minorHAnsi" w:hAnsi="Arial" w:cs="Arial"/>
                <w:lang w:eastAsia="en-US"/>
              </w:rPr>
              <w:t xml:space="preserve"> (cor amarelo</w:t>
            </w:r>
            <w:r w:rsidR="00310D99" w:rsidRPr="00BB21DD">
              <w:rPr>
                <w:rFonts w:ascii="Arial" w:eastAsiaTheme="minorHAnsi" w:hAnsi="Arial" w:cs="Arial"/>
                <w:lang w:eastAsia="en-US"/>
              </w:rPr>
              <w:t xml:space="preserve"> nas lombadas</w:t>
            </w:r>
            <w:r w:rsidRPr="00BB21DD">
              <w:rPr>
                <w:rFonts w:ascii="Arial" w:eastAsiaTheme="minorHAnsi" w:hAnsi="Arial" w:cs="Arial"/>
                <w:lang w:eastAsia="en-US"/>
              </w:rPr>
              <w:t xml:space="preserve"> e Branco</w:t>
            </w:r>
            <w:r w:rsidR="00310D99" w:rsidRPr="00BB21DD">
              <w:rPr>
                <w:rFonts w:ascii="Arial" w:eastAsiaTheme="minorHAnsi" w:hAnsi="Arial" w:cs="Arial"/>
                <w:lang w:eastAsia="en-US"/>
              </w:rPr>
              <w:t xml:space="preserve"> nas faixas de pedestres e nos PARE</w:t>
            </w:r>
            <w:r w:rsidRPr="00BB21DD">
              <w:rPr>
                <w:rFonts w:ascii="Arial" w:eastAsiaTheme="minorHAnsi" w:hAnsi="Arial" w:cs="Arial"/>
                <w:lang w:eastAsia="en-US"/>
              </w:rPr>
              <w:t xml:space="preserve">) </w:t>
            </w:r>
            <w:r w:rsidR="00310D99" w:rsidRPr="00BB21DD">
              <w:rPr>
                <w:rFonts w:ascii="Arial" w:eastAsiaTheme="minorHAnsi" w:hAnsi="Arial" w:cs="Arial"/>
                <w:lang w:eastAsia="en-US"/>
              </w:rPr>
              <w:t>para os</w:t>
            </w:r>
            <w:r w:rsidRPr="00BB21DD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310D99" w:rsidRPr="00BB21DD">
              <w:rPr>
                <w:rFonts w:ascii="Arial" w:eastAsiaTheme="minorHAnsi" w:hAnsi="Arial" w:cs="Arial"/>
                <w:lang w:eastAsia="en-US"/>
              </w:rPr>
              <w:t>J</w:t>
            </w:r>
            <w:r w:rsidRPr="00BB21DD">
              <w:rPr>
                <w:rFonts w:ascii="Arial" w:eastAsiaTheme="minorHAnsi" w:hAnsi="Arial" w:cs="Arial"/>
                <w:lang w:eastAsia="en-US"/>
              </w:rPr>
              <w:t>ardins Novo Bandeirantes 1</w:t>
            </w:r>
            <w:r w:rsidR="001A52E5" w:rsidRPr="00BB21DD">
              <w:rPr>
                <w:rFonts w:ascii="Arial" w:eastAsiaTheme="minorHAnsi" w:hAnsi="Arial" w:cs="Arial"/>
                <w:lang w:eastAsia="en-US"/>
              </w:rPr>
              <w:t xml:space="preserve"> e 2</w:t>
            </w:r>
            <w:r w:rsidRPr="00BB21DD">
              <w:rPr>
                <w:rFonts w:ascii="Arial" w:eastAsiaTheme="minorHAnsi" w:hAnsi="Arial" w:cs="Arial"/>
                <w:lang w:eastAsia="en-US"/>
              </w:rPr>
              <w:t xml:space="preserve">, Riviera, Silvino </w:t>
            </w:r>
            <w:r w:rsidR="00310D99" w:rsidRPr="00BB21DD">
              <w:rPr>
                <w:rFonts w:ascii="Arial" w:eastAsiaTheme="minorHAnsi" w:hAnsi="Arial" w:cs="Arial"/>
                <w:lang w:eastAsia="en-US"/>
              </w:rPr>
              <w:t>1 e 2</w:t>
            </w:r>
            <w:r w:rsidR="001A52E5" w:rsidRPr="00BB21DD">
              <w:rPr>
                <w:rFonts w:ascii="Arial" w:eastAsiaTheme="minorHAnsi" w:hAnsi="Arial" w:cs="Arial"/>
                <w:lang w:eastAsia="en-US"/>
              </w:rPr>
              <w:t>, Rian</w:t>
            </w:r>
            <w:r w:rsidRPr="00BB21DD">
              <w:rPr>
                <w:rFonts w:ascii="Arial" w:eastAsiaTheme="minorHAnsi" w:hAnsi="Arial" w:cs="Arial"/>
                <w:lang w:eastAsia="en-US"/>
              </w:rPr>
              <w:t xml:space="preserve"> e Ana</w:t>
            </w:r>
            <w:r w:rsidR="00310D99" w:rsidRPr="00BB21DD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BB21DD">
              <w:rPr>
                <w:rFonts w:ascii="Arial" w:eastAsiaTheme="minorHAnsi" w:hAnsi="Arial" w:cs="Arial"/>
                <w:lang w:eastAsia="en-US"/>
              </w:rPr>
              <w:t>Eliza 1</w:t>
            </w:r>
            <w:r w:rsidR="001A52E5" w:rsidRPr="00BB21DD">
              <w:rPr>
                <w:rFonts w:ascii="Arial" w:eastAsiaTheme="minorHAnsi" w:hAnsi="Arial" w:cs="Arial"/>
                <w:lang w:eastAsia="en-US"/>
              </w:rPr>
              <w:t>, 2 e 3</w:t>
            </w:r>
            <w:r w:rsidRPr="00BB21DD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420B17" w:rsidRPr="00BB21DD" w:rsidRDefault="001A52E5" w:rsidP="00310D99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B21DD">
              <w:rPr>
                <w:rFonts w:ascii="Arial" w:eastAsiaTheme="minorHAnsi" w:hAnsi="Arial" w:cs="Arial"/>
                <w:lang w:eastAsia="en-US"/>
              </w:rPr>
              <w:t>Justificativa: Muitas das sinalizações estão com suas pinturas, quase não aparecendo.</w:t>
            </w:r>
          </w:p>
          <w:p w:rsidR="00310D99" w:rsidRPr="00BB21DD" w:rsidRDefault="00310D99" w:rsidP="00310D99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E72D5" w:rsidTr="00B566CA">
        <w:tc>
          <w:tcPr>
            <w:tcW w:w="8644" w:type="dxa"/>
          </w:tcPr>
          <w:p w:rsidR="002D6A04" w:rsidRPr="00BB21DD" w:rsidRDefault="001A52E5" w:rsidP="001A52E5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BB21DD">
              <w:rPr>
                <w:rFonts w:ascii="Arial" w:eastAsiaTheme="minorHAnsi" w:hAnsi="Arial" w:cs="Arial"/>
                <w:lang w:eastAsia="en-US"/>
              </w:rPr>
              <w:t xml:space="preserve">         </w:t>
            </w:r>
            <w:r w:rsidRPr="00BB21DD">
              <w:rPr>
                <w:rFonts w:ascii="Arial" w:eastAsiaTheme="minorHAnsi" w:hAnsi="Arial" w:cs="Arial"/>
                <w:b/>
                <w:lang w:eastAsia="en-US"/>
              </w:rPr>
              <w:t>Jardim Montecatini:</w:t>
            </w:r>
          </w:p>
          <w:p w:rsidR="001A52E5" w:rsidRPr="00BB21DD" w:rsidRDefault="00420B17" w:rsidP="00420B17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BB21DD">
              <w:rPr>
                <w:rFonts w:ascii="Arial" w:eastAsiaTheme="minorHAnsi" w:hAnsi="Arial" w:cs="Arial"/>
                <w:lang w:eastAsia="en-US"/>
              </w:rPr>
              <w:t xml:space="preserve">2 </w:t>
            </w:r>
            <w:r w:rsidR="001A52E5" w:rsidRPr="00BB21DD">
              <w:rPr>
                <w:rFonts w:ascii="Arial" w:eastAsiaTheme="minorHAnsi" w:hAnsi="Arial" w:cs="Arial"/>
                <w:lang w:eastAsia="en-US"/>
              </w:rPr>
              <w:t>–</w:t>
            </w:r>
            <w:r w:rsidRPr="00BB21DD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1A52E5" w:rsidRPr="00BB21DD">
              <w:rPr>
                <w:rFonts w:ascii="Arial" w:eastAsiaTheme="minorHAnsi" w:hAnsi="Arial" w:cs="Arial"/>
                <w:lang w:eastAsia="en-US"/>
              </w:rPr>
              <w:t xml:space="preserve">A pedido dos </w:t>
            </w:r>
            <w:r w:rsidRPr="00BB21DD">
              <w:rPr>
                <w:rFonts w:ascii="Arial" w:hAnsi="Arial" w:cs="Arial"/>
                <w:color w:val="000000"/>
              </w:rPr>
              <w:t>moradores do Jardim Montecatini</w:t>
            </w:r>
            <w:r w:rsidR="001A52E5" w:rsidRPr="00BB21DD">
              <w:rPr>
                <w:rFonts w:ascii="Arial" w:hAnsi="Arial" w:cs="Arial"/>
                <w:color w:val="000000"/>
              </w:rPr>
              <w:t>, solicito</w:t>
            </w:r>
            <w:r w:rsidRPr="00BB21DD">
              <w:rPr>
                <w:rFonts w:ascii="Arial" w:hAnsi="Arial" w:cs="Arial"/>
                <w:color w:val="000000"/>
              </w:rPr>
              <w:t xml:space="preserve"> para que seja </w:t>
            </w:r>
            <w:r w:rsidR="00BB21DD" w:rsidRPr="00BB21DD">
              <w:rPr>
                <w:rFonts w:ascii="Arial" w:hAnsi="Arial" w:cs="Arial"/>
                <w:color w:val="000000"/>
              </w:rPr>
              <w:t>feito adequação (</w:t>
            </w:r>
            <w:r w:rsidRPr="00BB21DD">
              <w:rPr>
                <w:rFonts w:ascii="Arial" w:hAnsi="Arial" w:cs="Arial"/>
                <w:color w:val="000000"/>
              </w:rPr>
              <w:t>nivela</w:t>
            </w:r>
            <w:r w:rsidR="00BB21DD" w:rsidRPr="00BB21DD">
              <w:rPr>
                <w:rFonts w:ascii="Arial" w:hAnsi="Arial" w:cs="Arial"/>
                <w:color w:val="000000"/>
              </w:rPr>
              <w:t>r</w:t>
            </w:r>
            <w:r w:rsidRPr="00BB21DD">
              <w:rPr>
                <w:rFonts w:ascii="Arial" w:hAnsi="Arial" w:cs="Arial"/>
                <w:color w:val="000000"/>
              </w:rPr>
              <w:t xml:space="preserve"> com o asfalto</w:t>
            </w:r>
            <w:r w:rsidR="00BB21DD" w:rsidRPr="00BB21DD">
              <w:rPr>
                <w:rFonts w:ascii="Arial" w:hAnsi="Arial" w:cs="Arial"/>
                <w:color w:val="000000"/>
              </w:rPr>
              <w:t>) tubulação de água fluvial</w:t>
            </w:r>
            <w:r w:rsidRPr="00BB21DD">
              <w:rPr>
                <w:rFonts w:ascii="Arial" w:hAnsi="Arial" w:cs="Arial"/>
                <w:color w:val="000000"/>
              </w:rPr>
              <w:t xml:space="preserve"> </w:t>
            </w:r>
            <w:r w:rsidR="00BB21DD" w:rsidRPr="00BB21DD">
              <w:rPr>
                <w:rFonts w:ascii="Arial" w:hAnsi="Arial" w:cs="Arial"/>
                <w:color w:val="000000"/>
              </w:rPr>
              <w:t xml:space="preserve">e também fixar </w:t>
            </w:r>
            <w:r w:rsidRPr="00BB21DD">
              <w:rPr>
                <w:rFonts w:ascii="Arial" w:hAnsi="Arial" w:cs="Arial"/>
                <w:color w:val="000000"/>
              </w:rPr>
              <w:t xml:space="preserve">tampa. </w:t>
            </w:r>
          </w:p>
          <w:p w:rsidR="00420B17" w:rsidRPr="00BB21DD" w:rsidRDefault="00420B17" w:rsidP="00420B17">
            <w:pPr>
              <w:pStyle w:val="NormalWeb"/>
              <w:shd w:val="clear" w:color="auto" w:fill="FFFFFF"/>
              <w:jc w:val="both"/>
              <w:rPr>
                <w:rFonts w:ascii="Arial" w:hAnsi="Arial" w:cs="Arial"/>
              </w:rPr>
            </w:pPr>
            <w:r w:rsidRPr="00BB21DD">
              <w:rPr>
                <w:rFonts w:ascii="Arial" w:hAnsi="Arial" w:cs="Arial"/>
              </w:rPr>
              <w:t>Localização: Rua Savona em frente ao número 338</w:t>
            </w:r>
            <w:r w:rsidR="001A52E5" w:rsidRPr="00BB21DD">
              <w:rPr>
                <w:rFonts w:ascii="Arial" w:hAnsi="Arial" w:cs="Arial"/>
              </w:rPr>
              <w:t xml:space="preserve"> (fotos em anexo)</w:t>
            </w:r>
            <w:r w:rsidRPr="00BB21DD">
              <w:rPr>
                <w:rFonts w:ascii="Arial" w:hAnsi="Arial" w:cs="Arial"/>
              </w:rPr>
              <w:t>.</w:t>
            </w:r>
          </w:p>
          <w:p w:rsidR="00BB21DD" w:rsidRPr="00BB21DD" w:rsidRDefault="001A52E5" w:rsidP="00420B17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BB21DD">
              <w:rPr>
                <w:rFonts w:ascii="Arial" w:hAnsi="Arial" w:cs="Arial"/>
                <w:color w:val="000000"/>
              </w:rPr>
              <w:t>Justificativa</w:t>
            </w:r>
            <w:r w:rsidR="00420B17" w:rsidRPr="00BB21DD">
              <w:rPr>
                <w:rFonts w:ascii="Arial" w:hAnsi="Arial" w:cs="Arial"/>
                <w:color w:val="000000"/>
              </w:rPr>
              <w:t xml:space="preserve">: </w:t>
            </w:r>
            <w:r w:rsidR="00BB21DD" w:rsidRPr="00BB21DD">
              <w:rPr>
                <w:rFonts w:ascii="Arial" w:hAnsi="Arial" w:cs="Arial"/>
                <w:color w:val="000000"/>
              </w:rPr>
              <w:t>vai melhorar a via e trazer mais segurança para pedestres e condutores dos veículos.</w:t>
            </w:r>
          </w:p>
          <w:p w:rsidR="00420B17" w:rsidRPr="00BB21DD" w:rsidRDefault="00420B17" w:rsidP="00420B17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BB21DD">
              <w:rPr>
                <w:rFonts w:ascii="Arial" w:hAnsi="Arial" w:cs="Arial"/>
                <w:color w:val="000000"/>
              </w:rPr>
              <w:t xml:space="preserve">Tampa está solta e toda vez </w:t>
            </w:r>
            <w:r w:rsidR="001A52E5" w:rsidRPr="00BB21DD">
              <w:rPr>
                <w:rFonts w:ascii="Arial" w:hAnsi="Arial" w:cs="Arial"/>
                <w:color w:val="000000"/>
              </w:rPr>
              <w:t xml:space="preserve">que veículos </w:t>
            </w:r>
            <w:r w:rsidR="00B5176C" w:rsidRPr="00BB21DD">
              <w:rPr>
                <w:rFonts w:ascii="Arial" w:hAnsi="Arial" w:cs="Arial"/>
                <w:color w:val="000000"/>
              </w:rPr>
              <w:t xml:space="preserve">passam </w:t>
            </w:r>
            <w:r w:rsidR="001A52E5" w:rsidRPr="00BB21DD">
              <w:rPr>
                <w:rFonts w:ascii="Arial" w:hAnsi="Arial" w:cs="Arial"/>
                <w:color w:val="000000"/>
              </w:rPr>
              <w:t xml:space="preserve">sobre a tubulação, faz </w:t>
            </w:r>
            <w:r w:rsidR="00BB21DD">
              <w:rPr>
                <w:rFonts w:ascii="Arial" w:hAnsi="Arial" w:cs="Arial"/>
                <w:color w:val="000000"/>
              </w:rPr>
              <w:t>barulho e e</w:t>
            </w:r>
            <w:r w:rsidR="00BB21DD" w:rsidRPr="00BB21DD">
              <w:rPr>
                <w:rFonts w:ascii="Arial" w:hAnsi="Arial" w:cs="Arial"/>
                <w:color w:val="000000"/>
              </w:rPr>
              <w:t>stão</w:t>
            </w:r>
            <w:r w:rsidRPr="00BB21DD">
              <w:rPr>
                <w:rFonts w:ascii="Arial" w:hAnsi="Arial" w:cs="Arial"/>
                <w:color w:val="000000"/>
              </w:rPr>
              <w:t xml:space="preserve"> incomodando </w:t>
            </w:r>
            <w:r w:rsidR="00310D99" w:rsidRPr="00BB21DD">
              <w:rPr>
                <w:rFonts w:ascii="Arial" w:hAnsi="Arial" w:cs="Arial"/>
                <w:color w:val="000000"/>
              </w:rPr>
              <w:t xml:space="preserve">e muito </w:t>
            </w:r>
            <w:r w:rsidRPr="00BB21DD">
              <w:rPr>
                <w:rFonts w:ascii="Arial" w:hAnsi="Arial" w:cs="Arial"/>
                <w:color w:val="000000"/>
              </w:rPr>
              <w:t>os moradores</w:t>
            </w:r>
            <w:r w:rsidR="001A52E5" w:rsidRPr="00BB21DD">
              <w:rPr>
                <w:rFonts w:ascii="Arial" w:hAnsi="Arial" w:cs="Arial"/>
                <w:color w:val="000000"/>
              </w:rPr>
              <w:t xml:space="preserve"> daquela região</w:t>
            </w:r>
            <w:r w:rsidRPr="00BB21DD">
              <w:rPr>
                <w:rFonts w:ascii="Arial" w:hAnsi="Arial" w:cs="Arial"/>
                <w:color w:val="000000"/>
              </w:rPr>
              <w:t>, principalmente período noturno.</w:t>
            </w:r>
          </w:p>
          <w:p w:rsidR="00DE72D5" w:rsidRPr="00BB21DD" w:rsidRDefault="00DE72D5" w:rsidP="00420B17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</w:p>
    <w:p w:rsidR="00FC1DDF" w:rsidRDefault="00FC1DDF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BB21DD" w:rsidRDefault="009F7563" w:rsidP="002D6A0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r w:rsidR="00495919">
        <w:rPr>
          <w:rFonts w:ascii="Arial" w:hAnsi="Arial" w:cs="Arial"/>
          <w:sz w:val="24"/>
          <w:szCs w:val="24"/>
        </w:rPr>
        <w:t xml:space="preserve">    </w:t>
      </w:r>
    </w:p>
    <w:p w:rsidR="00BB21DD" w:rsidRDefault="00BB21DD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2D6A04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E2237D" w:rsidRPr="00F11105" w:rsidRDefault="00495919" w:rsidP="002D6A04">
      <w:pPr>
        <w:pStyle w:val="SemEspaamento"/>
        <w:pBdr>
          <w:top w:val="single" w:sz="4" w:space="1" w:color="auto"/>
        </w:pBdr>
        <w:rPr>
          <w:rFonts w:ascii="Arial" w:hAnsi="Arial" w:cs="Arial"/>
          <w:color w:val="000000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090" w:rsidRDefault="00A36090" w:rsidP="00F11105">
      <w:pPr>
        <w:spacing w:after="0" w:line="240" w:lineRule="auto"/>
      </w:pPr>
      <w:r>
        <w:separator/>
      </w:r>
    </w:p>
  </w:endnote>
  <w:endnote w:type="continuationSeparator" w:id="0">
    <w:p w:rsidR="00A36090" w:rsidRDefault="00A36090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090" w:rsidRDefault="00A36090" w:rsidP="00F11105">
      <w:pPr>
        <w:spacing w:after="0" w:line="240" w:lineRule="auto"/>
      </w:pPr>
      <w:r>
        <w:separator/>
      </w:r>
    </w:p>
  </w:footnote>
  <w:footnote w:type="continuationSeparator" w:id="0">
    <w:p w:rsidR="00A36090" w:rsidRDefault="00A36090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3C63E6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85446607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817F5"/>
    <w:multiLevelType w:val="hybridMultilevel"/>
    <w:tmpl w:val="9F202834"/>
    <w:lvl w:ilvl="0" w:tplc="A4524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70314"/>
    <w:multiLevelType w:val="hybridMultilevel"/>
    <w:tmpl w:val="B7B08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136D0C"/>
    <w:multiLevelType w:val="hybridMultilevel"/>
    <w:tmpl w:val="5BCE7A9E"/>
    <w:lvl w:ilvl="0" w:tplc="8ECA642C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7257C1"/>
    <w:multiLevelType w:val="hybridMultilevel"/>
    <w:tmpl w:val="12B4CE02"/>
    <w:lvl w:ilvl="0" w:tplc="614635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33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4A4F"/>
    <w:rsid w:val="0002622D"/>
    <w:rsid w:val="00027D83"/>
    <w:rsid w:val="0003765F"/>
    <w:rsid w:val="00040D57"/>
    <w:rsid w:val="0004227A"/>
    <w:rsid w:val="00043774"/>
    <w:rsid w:val="00045EAC"/>
    <w:rsid w:val="0005258D"/>
    <w:rsid w:val="00053820"/>
    <w:rsid w:val="000545DF"/>
    <w:rsid w:val="000704CC"/>
    <w:rsid w:val="00086BE2"/>
    <w:rsid w:val="00087501"/>
    <w:rsid w:val="00090196"/>
    <w:rsid w:val="000B2DA9"/>
    <w:rsid w:val="000C08DA"/>
    <w:rsid w:val="000D05D3"/>
    <w:rsid w:val="000D3EBA"/>
    <w:rsid w:val="000D55AE"/>
    <w:rsid w:val="000D622F"/>
    <w:rsid w:val="000E1A2E"/>
    <w:rsid w:val="000F0170"/>
    <w:rsid w:val="000F1478"/>
    <w:rsid w:val="000F3665"/>
    <w:rsid w:val="000F5465"/>
    <w:rsid w:val="00100EDF"/>
    <w:rsid w:val="001224C8"/>
    <w:rsid w:val="00130D1B"/>
    <w:rsid w:val="00135BA3"/>
    <w:rsid w:val="00136BF0"/>
    <w:rsid w:val="00140670"/>
    <w:rsid w:val="00140C18"/>
    <w:rsid w:val="00142DDF"/>
    <w:rsid w:val="00145811"/>
    <w:rsid w:val="001518A2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2A3E"/>
    <w:rsid w:val="00193BA1"/>
    <w:rsid w:val="00197C95"/>
    <w:rsid w:val="001A52E5"/>
    <w:rsid w:val="001B0D60"/>
    <w:rsid w:val="001B3739"/>
    <w:rsid w:val="001B5A9C"/>
    <w:rsid w:val="001C23F2"/>
    <w:rsid w:val="001D3E0E"/>
    <w:rsid w:val="001D4C27"/>
    <w:rsid w:val="001E6FC9"/>
    <w:rsid w:val="00201571"/>
    <w:rsid w:val="00205AB8"/>
    <w:rsid w:val="00212376"/>
    <w:rsid w:val="00227C17"/>
    <w:rsid w:val="00241223"/>
    <w:rsid w:val="0024336F"/>
    <w:rsid w:val="00273F1C"/>
    <w:rsid w:val="00280903"/>
    <w:rsid w:val="00296A89"/>
    <w:rsid w:val="002974C7"/>
    <w:rsid w:val="002A00D4"/>
    <w:rsid w:val="002B3BB2"/>
    <w:rsid w:val="002D6A04"/>
    <w:rsid w:val="002F2163"/>
    <w:rsid w:val="002F2E72"/>
    <w:rsid w:val="00305320"/>
    <w:rsid w:val="00305A1B"/>
    <w:rsid w:val="00310D99"/>
    <w:rsid w:val="00316A90"/>
    <w:rsid w:val="00323B0C"/>
    <w:rsid w:val="0032587A"/>
    <w:rsid w:val="00330BA9"/>
    <w:rsid w:val="00331A5F"/>
    <w:rsid w:val="00334D11"/>
    <w:rsid w:val="0034174C"/>
    <w:rsid w:val="00346047"/>
    <w:rsid w:val="003514B5"/>
    <w:rsid w:val="0035457D"/>
    <w:rsid w:val="00367D32"/>
    <w:rsid w:val="003807B4"/>
    <w:rsid w:val="003860C4"/>
    <w:rsid w:val="00387EA3"/>
    <w:rsid w:val="00394F8B"/>
    <w:rsid w:val="0039611E"/>
    <w:rsid w:val="0039698C"/>
    <w:rsid w:val="003A2932"/>
    <w:rsid w:val="003B053A"/>
    <w:rsid w:val="003C63E6"/>
    <w:rsid w:val="003C69F1"/>
    <w:rsid w:val="003C7DDB"/>
    <w:rsid w:val="003D07B0"/>
    <w:rsid w:val="003D1393"/>
    <w:rsid w:val="003D1A82"/>
    <w:rsid w:val="003E754B"/>
    <w:rsid w:val="003F425B"/>
    <w:rsid w:val="004032D7"/>
    <w:rsid w:val="00404E22"/>
    <w:rsid w:val="0040649C"/>
    <w:rsid w:val="00412342"/>
    <w:rsid w:val="00412BB0"/>
    <w:rsid w:val="00420B17"/>
    <w:rsid w:val="00430FD7"/>
    <w:rsid w:val="00446651"/>
    <w:rsid w:val="00447A62"/>
    <w:rsid w:val="0045602F"/>
    <w:rsid w:val="00464DDC"/>
    <w:rsid w:val="00476994"/>
    <w:rsid w:val="00485978"/>
    <w:rsid w:val="00486FED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C0280"/>
    <w:rsid w:val="004E2284"/>
    <w:rsid w:val="004F54F4"/>
    <w:rsid w:val="004F5884"/>
    <w:rsid w:val="004F6BE5"/>
    <w:rsid w:val="00511501"/>
    <w:rsid w:val="005177F1"/>
    <w:rsid w:val="0052719B"/>
    <w:rsid w:val="005343F8"/>
    <w:rsid w:val="00551F4F"/>
    <w:rsid w:val="005572DD"/>
    <w:rsid w:val="00560720"/>
    <w:rsid w:val="00565324"/>
    <w:rsid w:val="00570F39"/>
    <w:rsid w:val="00591937"/>
    <w:rsid w:val="00592950"/>
    <w:rsid w:val="00592F5A"/>
    <w:rsid w:val="005A2966"/>
    <w:rsid w:val="005A4A58"/>
    <w:rsid w:val="005B67CE"/>
    <w:rsid w:val="005E2BE0"/>
    <w:rsid w:val="005E2CE6"/>
    <w:rsid w:val="005F6B06"/>
    <w:rsid w:val="00600BDA"/>
    <w:rsid w:val="00626EE0"/>
    <w:rsid w:val="0062756F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91E1D"/>
    <w:rsid w:val="006A0AD8"/>
    <w:rsid w:val="006A0B27"/>
    <w:rsid w:val="006A356B"/>
    <w:rsid w:val="006A4E00"/>
    <w:rsid w:val="006B7A0D"/>
    <w:rsid w:val="006C193C"/>
    <w:rsid w:val="006C4DEB"/>
    <w:rsid w:val="006D155B"/>
    <w:rsid w:val="006D4147"/>
    <w:rsid w:val="006E1C4D"/>
    <w:rsid w:val="006E6A6A"/>
    <w:rsid w:val="006F12E0"/>
    <w:rsid w:val="006F14F7"/>
    <w:rsid w:val="006F420F"/>
    <w:rsid w:val="0070482B"/>
    <w:rsid w:val="00704B5B"/>
    <w:rsid w:val="00707F0E"/>
    <w:rsid w:val="00712FE6"/>
    <w:rsid w:val="0071773C"/>
    <w:rsid w:val="00720ABF"/>
    <w:rsid w:val="00731C09"/>
    <w:rsid w:val="00732E42"/>
    <w:rsid w:val="0074040D"/>
    <w:rsid w:val="00746790"/>
    <w:rsid w:val="0076174D"/>
    <w:rsid w:val="007703C9"/>
    <w:rsid w:val="00773D59"/>
    <w:rsid w:val="00781B11"/>
    <w:rsid w:val="00790AB1"/>
    <w:rsid w:val="007A5C21"/>
    <w:rsid w:val="007B0FE6"/>
    <w:rsid w:val="007D0B6B"/>
    <w:rsid w:val="007D3DE8"/>
    <w:rsid w:val="007D6754"/>
    <w:rsid w:val="007E0918"/>
    <w:rsid w:val="007E66BF"/>
    <w:rsid w:val="00804F2B"/>
    <w:rsid w:val="00823021"/>
    <w:rsid w:val="0082531E"/>
    <w:rsid w:val="00827ED8"/>
    <w:rsid w:val="00841E6C"/>
    <w:rsid w:val="00844480"/>
    <w:rsid w:val="008509F1"/>
    <w:rsid w:val="00852104"/>
    <w:rsid w:val="00854904"/>
    <w:rsid w:val="00865EF7"/>
    <w:rsid w:val="00897A15"/>
    <w:rsid w:val="008A5BC5"/>
    <w:rsid w:val="008B0C89"/>
    <w:rsid w:val="008B4EDD"/>
    <w:rsid w:val="008C1E3B"/>
    <w:rsid w:val="008D37FC"/>
    <w:rsid w:val="008F702E"/>
    <w:rsid w:val="00902A5E"/>
    <w:rsid w:val="00916C2E"/>
    <w:rsid w:val="0092321C"/>
    <w:rsid w:val="009253EF"/>
    <w:rsid w:val="0093521A"/>
    <w:rsid w:val="009502D8"/>
    <w:rsid w:val="00952D1E"/>
    <w:rsid w:val="00961B7B"/>
    <w:rsid w:val="0096641E"/>
    <w:rsid w:val="00967856"/>
    <w:rsid w:val="00981A86"/>
    <w:rsid w:val="00983059"/>
    <w:rsid w:val="009A0251"/>
    <w:rsid w:val="009A2C92"/>
    <w:rsid w:val="009A73C8"/>
    <w:rsid w:val="009C2124"/>
    <w:rsid w:val="009D3A09"/>
    <w:rsid w:val="009D4D07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6090"/>
    <w:rsid w:val="00A37A67"/>
    <w:rsid w:val="00A5740D"/>
    <w:rsid w:val="00A621AF"/>
    <w:rsid w:val="00A72F57"/>
    <w:rsid w:val="00A753DC"/>
    <w:rsid w:val="00A77F57"/>
    <w:rsid w:val="00A82163"/>
    <w:rsid w:val="00AA17B1"/>
    <w:rsid w:val="00AA17C0"/>
    <w:rsid w:val="00AA47C5"/>
    <w:rsid w:val="00AC519A"/>
    <w:rsid w:val="00AC66DE"/>
    <w:rsid w:val="00AD3528"/>
    <w:rsid w:val="00AD35A0"/>
    <w:rsid w:val="00AD7DC8"/>
    <w:rsid w:val="00AE2122"/>
    <w:rsid w:val="00AE6C61"/>
    <w:rsid w:val="00AF4A96"/>
    <w:rsid w:val="00B0310F"/>
    <w:rsid w:val="00B05CDC"/>
    <w:rsid w:val="00B27436"/>
    <w:rsid w:val="00B2749E"/>
    <w:rsid w:val="00B5176C"/>
    <w:rsid w:val="00B566CA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21DD"/>
    <w:rsid w:val="00BB2BDC"/>
    <w:rsid w:val="00BB55E0"/>
    <w:rsid w:val="00BD28D3"/>
    <w:rsid w:val="00BD41F7"/>
    <w:rsid w:val="00BE3381"/>
    <w:rsid w:val="00BE3EBC"/>
    <w:rsid w:val="00BE4599"/>
    <w:rsid w:val="00BE65BE"/>
    <w:rsid w:val="00BF7262"/>
    <w:rsid w:val="00BF75BF"/>
    <w:rsid w:val="00C0111C"/>
    <w:rsid w:val="00C05282"/>
    <w:rsid w:val="00C14981"/>
    <w:rsid w:val="00C1670D"/>
    <w:rsid w:val="00C21964"/>
    <w:rsid w:val="00C23682"/>
    <w:rsid w:val="00C3101B"/>
    <w:rsid w:val="00C31D56"/>
    <w:rsid w:val="00C37D10"/>
    <w:rsid w:val="00C41CF5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064B"/>
    <w:rsid w:val="00CE3236"/>
    <w:rsid w:val="00CF03C7"/>
    <w:rsid w:val="00CF1C6A"/>
    <w:rsid w:val="00CF4139"/>
    <w:rsid w:val="00D01080"/>
    <w:rsid w:val="00D05264"/>
    <w:rsid w:val="00D13D8F"/>
    <w:rsid w:val="00D201E9"/>
    <w:rsid w:val="00D27D69"/>
    <w:rsid w:val="00D477C1"/>
    <w:rsid w:val="00D50E99"/>
    <w:rsid w:val="00D57C04"/>
    <w:rsid w:val="00D749D3"/>
    <w:rsid w:val="00D83137"/>
    <w:rsid w:val="00D926B2"/>
    <w:rsid w:val="00D93D3A"/>
    <w:rsid w:val="00DB2D4B"/>
    <w:rsid w:val="00DB499C"/>
    <w:rsid w:val="00DB71EF"/>
    <w:rsid w:val="00DC2D29"/>
    <w:rsid w:val="00DC6DDB"/>
    <w:rsid w:val="00DD2B14"/>
    <w:rsid w:val="00DE72D5"/>
    <w:rsid w:val="00DF0F99"/>
    <w:rsid w:val="00DF3AE6"/>
    <w:rsid w:val="00DF4729"/>
    <w:rsid w:val="00DF74AA"/>
    <w:rsid w:val="00E03011"/>
    <w:rsid w:val="00E05A5E"/>
    <w:rsid w:val="00E15321"/>
    <w:rsid w:val="00E2237D"/>
    <w:rsid w:val="00E32909"/>
    <w:rsid w:val="00E342CF"/>
    <w:rsid w:val="00E507FE"/>
    <w:rsid w:val="00E648C9"/>
    <w:rsid w:val="00E64E3F"/>
    <w:rsid w:val="00E67FD6"/>
    <w:rsid w:val="00E74DF9"/>
    <w:rsid w:val="00E77319"/>
    <w:rsid w:val="00E8195C"/>
    <w:rsid w:val="00E81D01"/>
    <w:rsid w:val="00E82D0F"/>
    <w:rsid w:val="00E86679"/>
    <w:rsid w:val="00E9771A"/>
    <w:rsid w:val="00EC1074"/>
    <w:rsid w:val="00ED00FB"/>
    <w:rsid w:val="00ED4DF0"/>
    <w:rsid w:val="00ED7271"/>
    <w:rsid w:val="00EF585B"/>
    <w:rsid w:val="00F0222E"/>
    <w:rsid w:val="00F05E0F"/>
    <w:rsid w:val="00F05E6C"/>
    <w:rsid w:val="00F11105"/>
    <w:rsid w:val="00F1198C"/>
    <w:rsid w:val="00F14CA1"/>
    <w:rsid w:val="00F202EE"/>
    <w:rsid w:val="00F3405E"/>
    <w:rsid w:val="00F341A5"/>
    <w:rsid w:val="00F362FE"/>
    <w:rsid w:val="00F50A4C"/>
    <w:rsid w:val="00F568EB"/>
    <w:rsid w:val="00F67395"/>
    <w:rsid w:val="00F84411"/>
    <w:rsid w:val="00FA0194"/>
    <w:rsid w:val="00FA78CC"/>
    <w:rsid w:val="00FC1DDF"/>
    <w:rsid w:val="00FC68D1"/>
    <w:rsid w:val="00FE6E37"/>
    <w:rsid w:val="00FF453B"/>
    <w:rsid w:val="00FF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0551-827A-4097-BFB5-23E9C839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1825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User</cp:lastModifiedBy>
  <cp:revision>22</cp:revision>
  <cp:lastPrinted>2021-06-17T17:45:00Z</cp:lastPrinted>
  <dcterms:created xsi:type="dcterms:W3CDTF">2021-01-19T11:38:00Z</dcterms:created>
  <dcterms:modified xsi:type="dcterms:W3CDTF">2021-06-17T17:50:00Z</dcterms:modified>
</cp:coreProperties>
</file>