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72" w:rsidRDefault="003807B4" w:rsidP="00F3405E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F3AA4">
        <w:rPr>
          <w:rFonts w:ascii="Arial" w:hAnsi="Arial" w:cs="Arial"/>
          <w:color w:val="000000"/>
        </w:rPr>
        <w:t xml:space="preserve">   </w:t>
      </w:r>
      <w:r w:rsidR="0039698C">
        <w:rPr>
          <w:rFonts w:ascii="Arial" w:hAnsi="Arial" w:cs="Arial"/>
          <w:color w:val="000000"/>
          <w:u w:val="single"/>
        </w:rPr>
        <w:t xml:space="preserve">Requerimento </w:t>
      </w:r>
      <w:r w:rsidR="009E0167">
        <w:rPr>
          <w:rFonts w:ascii="Arial" w:hAnsi="Arial" w:cs="Arial"/>
          <w:color w:val="000000"/>
          <w:u w:val="single"/>
        </w:rPr>
        <w:t>0</w:t>
      </w:r>
      <w:r w:rsidR="000545DF">
        <w:rPr>
          <w:rFonts w:ascii="Arial" w:hAnsi="Arial" w:cs="Arial"/>
          <w:color w:val="000000"/>
          <w:u w:val="single"/>
        </w:rPr>
        <w:t>52</w:t>
      </w:r>
      <w:r w:rsidR="00CE3236">
        <w:rPr>
          <w:rFonts w:ascii="Arial" w:hAnsi="Arial" w:cs="Arial"/>
          <w:color w:val="000000"/>
          <w:u w:val="single"/>
        </w:rPr>
        <w:t>/</w:t>
      </w:r>
      <w:r w:rsidR="002B3BB2" w:rsidRPr="001E6FC9">
        <w:rPr>
          <w:rFonts w:ascii="Arial" w:hAnsi="Arial" w:cs="Arial"/>
          <w:color w:val="000000"/>
          <w:u w:val="single"/>
        </w:rPr>
        <w:t>2021</w:t>
      </w:r>
      <w:r w:rsidR="00F3405E">
        <w:rPr>
          <w:rFonts w:ascii="Arial" w:hAnsi="Arial" w:cs="Arial"/>
          <w:color w:val="000000"/>
          <w:u w:val="single"/>
        </w:rPr>
        <w:t xml:space="preserve">   </w:t>
      </w:r>
      <w:r w:rsidR="005F6B06">
        <w:rPr>
          <w:rFonts w:ascii="Arial" w:hAnsi="Arial" w:cs="Arial"/>
          <w:color w:val="000000"/>
        </w:rPr>
        <w:tab/>
      </w:r>
      <w:r w:rsidR="005F6B06">
        <w:rPr>
          <w:rFonts w:ascii="Arial" w:hAnsi="Arial" w:cs="Arial"/>
          <w:color w:val="000000"/>
        </w:rPr>
        <w:tab/>
      </w:r>
      <w:r w:rsidR="00F3405E">
        <w:rPr>
          <w:rFonts w:ascii="Arial" w:hAnsi="Arial" w:cs="Arial"/>
          <w:color w:val="000000"/>
        </w:rPr>
        <w:t xml:space="preserve">          </w:t>
      </w:r>
    </w:p>
    <w:p w:rsidR="0024336F" w:rsidRDefault="00F3405E" w:rsidP="002F2E72">
      <w:pPr>
        <w:pStyle w:val="NormalWeb"/>
        <w:shd w:val="clear" w:color="auto" w:fill="FFFFFF"/>
        <w:ind w:left="3540"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192A3E">
        <w:rPr>
          <w:rFonts w:ascii="Arial" w:hAnsi="Arial" w:cs="Arial"/>
          <w:color w:val="000000"/>
        </w:rPr>
        <w:t xml:space="preserve">               </w:t>
      </w:r>
      <w:r w:rsidR="005E2CE6">
        <w:rPr>
          <w:rFonts w:ascii="Arial" w:hAnsi="Arial" w:cs="Arial"/>
          <w:color w:val="000000"/>
        </w:rPr>
        <w:t xml:space="preserve">Cambé, </w:t>
      </w:r>
      <w:r w:rsidR="001C23F2">
        <w:rPr>
          <w:rFonts w:ascii="Arial" w:hAnsi="Arial" w:cs="Arial"/>
          <w:color w:val="000000"/>
        </w:rPr>
        <w:t>17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1C23F2">
        <w:rPr>
          <w:rFonts w:ascii="Arial" w:hAnsi="Arial" w:cs="Arial"/>
          <w:color w:val="000000"/>
        </w:rPr>
        <w:t>Maio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3A2932" w:rsidRDefault="003A2932" w:rsidP="002F2E72">
      <w:pPr>
        <w:pStyle w:val="NormalWeb"/>
        <w:shd w:val="clear" w:color="auto" w:fill="FFFFFF"/>
        <w:ind w:left="3540" w:firstLine="708"/>
        <w:rPr>
          <w:rFonts w:ascii="Arial" w:hAnsi="Arial" w:cs="Arial"/>
          <w:color w:val="000000"/>
        </w:rPr>
      </w:pPr>
    </w:p>
    <w:p w:rsidR="00CE3236" w:rsidRDefault="00CE3236" w:rsidP="00CE3236">
      <w:pPr>
        <w:pStyle w:val="NormalWeb"/>
        <w:shd w:val="clear" w:color="auto" w:fill="FFFFFF"/>
        <w:ind w:firstLine="708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Exmo. Senhor Presidente da Câmara Municipal,</w:t>
      </w:r>
    </w:p>
    <w:p w:rsidR="00CE064B" w:rsidRDefault="00CE064B" w:rsidP="00CE3236">
      <w:pPr>
        <w:pStyle w:val="NormalWeb"/>
        <w:shd w:val="clear" w:color="auto" w:fill="FFFFFF"/>
        <w:ind w:firstLine="708"/>
        <w:rPr>
          <w:rFonts w:ascii="Arial" w:hAnsi="Arial" w:cs="Arial"/>
          <w:b/>
          <w:color w:val="000000"/>
        </w:rPr>
      </w:pPr>
    </w:p>
    <w:p w:rsidR="00CE3236" w:rsidRDefault="00CE3236" w:rsidP="00CE3236">
      <w:pPr>
        <w:pStyle w:val="NormalWeb"/>
        <w:shd w:val="clear" w:color="auto" w:fill="FFFFFF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 Vereador que este subscreve, no uso das atribuições legais que me são</w:t>
      </w:r>
      <w:r w:rsidR="00592F5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conferidas,</w:t>
      </w:r>
      <w:r w:rsidR="003A2932">
        <w:rPr>
          <w:rFonts w:ascii="Arial" w:hAnsi="Arial" w:cs="Arial"/>
          <w:color w:val="000000"/>
        </w:rPr>
        <w:t xml:space="preserve"> pelo regimento interno desta casa,</w:t>
      </w:r>
      <w:r w:rsidR="00592F5A">
        <w:rPr>
          <w:rFonts w:ascii="Arial" w:hAnsi="Arial" w:cs="Arial"/>
          <w:color w:val="000000"/>
        </w:rPr>
        <w:t xml:space="preserve"> vem</w:t>
      </w:r>
      <w:r>
        <w:rPr>
          <w:rFonts w:ascii="Arial" w:hAnsi="Arial" w:cs="Arial"/>
          <w:color w:val="000000"/>
        </w:rPr>
        <w:t>, através deste, respeitosamente, requerer encaminhamento de expediente ao senhor Prefeito</w:t>
      </w:r>
      <w:r w:rsidR="00804F2B">
        <w:rPr>
          <w:rFonts w:ascii="Arial" w:hAnsi="Arial" w:cs="Arial"/>
          <w:color w:val="000000"/>
        </w:rPr>
        <w:t xml:space="preserve"> Municipal, fazendo </w:t>
      </w:r>
      <w:r w:rsidR="00192A3E">
        <w:rPr>
          <w:rFonts w:ascii="Arial" w:hAnsi="Arial" w:cs="Arial"/>
          <w:color w:val="000000"/>
        </w:rPr>
        <w:t>a seguinte reivindicação</w:t>
      </w:r>
      <w:r w:rsidR="00CE064B">
        <w:rPr>
          <w:rFonts w:ascii="Arial" w:hAnsi="Arial" w:cs="Arial"/>
          <w:color w:val="000000"/>
        </w:rPr>
        <w:t xml:space="preserve"> Jardim Silvino II.</w:t>
      </w:r>
    </w:p>
    <w:p w:rsidR="00CE064B" w:rsidRDefault="0034174C" w:rsidP="0034174C">
      <w:pPr>
        <w:pStyle w:val="NormalWeb"/>
        <w:shd w:val="clear" w:color="auto" w:fill="FFFFFF"/>
        <w:tabs>
          <w:tab w:val="left" w:pos="6375"/>
        </w:tabs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Theme="minorHAnsi" w:hAnsi="Arial" w:cs="Arial"/>
          <w:lang w:eastAsia="en-US"/>
        </w:rPr>
        <w:tab/>
      </w:r>
    </w:p>
    <w:p w:rsidR="00100EDF" w:rsidRPr="00100EDF" w:rsidRDefault="00100EDF" w:rsidP="00CE3236">
      <w:pPr>
        <w:pStyle w:val="NormalWeb"/>
        <w:shd w:val="clear" w:color="auto" w:fill="FFFFFF"/>
        <w:ind w:firstLine="708"/>
        <w:jc w:val="both"/>
        <w:rPr>
          <w:rFonts w:ascii="Arial" w:hAnsi="Arial" w:cs="Arial"/>
          <w:b/>
          <w:color w:val="000000"/>
        </w:rPr>
      </w:pPr>
      <w:r w:rsidRPr="00100EDF">
        <w:rPr>
          <w:rFonts w:ascii="Arial" w:hAnsi="Arial" w:cs="Arial"/>
          <w:b/>
          <w:color w:val="000000"/>
        </w:rPr>
        <w:t xml:space="preserve">1 - Campo de Futebol </w:t>
      </w:r>
      <w:r w:rsidR="00F0222E">
        <w:rPr>
          <w:rFonts w:ascii="Arial" w:hAnsi="Arial" w:cs="Arial"/>
          <w:b/>
          <w:color w:val="000000"/>
        </w:rPr>
        <w:t xml:space="preserve">Jardim Silvino II </w:t>
      </w:r>
      <w:r w:rsidR="008C1E3B">
        <w:rPr>
          <w:rFonts w:ascii="Arial" w:hAnsi="Arial" w:cs="Arial"/>
          <w:b/>
          <w:color w:val="000000"/>
        </w:rPr>
        <w:t>– Finalizar Reforma:</w:t>
      </w:r>
    </w:p>
    <w:p w:rsidR="008C1E3B" w:rsidRDefault="00804F2B" w:rsidP="00804F2B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Finalizar implantação do Alambrado</w:t>
      </w:r>
      <w:r w:rsidR="00FF58BC">
        <w:rPr>
          <w:rFonts w:ascii="Arial" w:hAnsi="Arial" w:cs="Arial"/>
          <w:color w:val="000000"/>
        </w:rPr>
        <w:t>;</w:t>
      </w:r>
    </w:p>
    <w:p w:rsidR="00FF58BC" w:rsidRDefault="00FF58BC" w:rsidP="00804F2B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Instalação de 2 portões pequeno  - 1 na lateral do campo e outro na parte de fundo do gol.</w:t>
      </w:r>
    </w:p>
    <w:p w:rsidR="00CE064B" w:rsidRDefault="008C1E3B" w:rsidP="00804F2B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100EDF">
        <w:rPr>
          <w:rFonts w:ascii="Arial" w:hAnsi="Arial" w:cs="Arial"/>
          <w:color w:val="000000"/>
        </w:rPr>
        <w:t>onsertar alguns buracos no alambrado</w:t>
      </w:r>
      <w:r>
        <w:rPr>
          <w:rFonts w:ascii="Arial" w:hAnsi="Arial" w:cs="Arial"/>
          <w:color w:val="000000"/>
        </w:rPr>
        <w:t xml:space="preserve"> existente</w:t>
      </w:r>
      <w:r w:rsidR="00100EDF">
        <w:rPr>
          <w:rFonts w:ascii="Arial" w:hAnsi="Arial" w:cs="Arial"/>
          <w:color w:val="000000"/>
        </w:rPr>
        <w:t xml:space="preserve"> (ver Foto em anexo)</w:t>
      </w:r>
      <w:r w:rsidR="00804F2B">
        <w:rPr>
          <w:rFonts w:ascii="Arial" w:hAnsi="Arial" w:cs="Arial"/>
          <w:color w:val="000000"/>
        </w:rPr>
        <w:t>;</w:t>
      </w:r>
    </w:p>
    <w:p w:rsidR="00804F2B" w:rsidRDefault="00804F2B" w:rsidP="00804F2B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Concretar </w:t>
      </w:r>
      <w:r w:rsidR="00100EDF">
        <w:rPr>
          <w:rFonts w:ascii="Arial" w:hAnsi="Arial" w:cs="Arial"/>
          <w:color w:val="000000"/>
        </w:rPr>
        <w:t xml:space="preserve">alguns postes </w:t>
      </w:r>
      <w:r>
        <w:rPr>
          <w:rFonts w:ascii="Arial" w:hAnsi="Arial" w:cs="Arial"/>
          <w:color w:val="000000"/>
        </w:rPr>
        <w:t>da cerca do Alambrado</w:t>
      </w:r>
      <w:r w:rsidR="00100EDF">
        <w:rPr>
          <w:rFonts w:ascii="Arial" w:hAnsi="Arial" w:cs="Arial"/>
          <w:color w:val="000000"/>
        </w:rPr>
        <w:t xml:space="preserve">, (ver foto em anexo) </w:t>
      </w:r>
    </w:p>
    <w:p w:rsidR="00804F2B" w:rsidRDefault="00804F2B" w:rsidP="00804F2B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Tapar Buracos </w:t>
      </w:r>
      <w:r w:rsidR="00100EDF">
        <w:rPr>
          <w:rFonts w:ascii="Arial" w:hAnsi="Arial" w:cs="Arial"/>
          <w:color w:val="000000"/>
        </w:rPr>
        <w:t xml:space="preserve">da calçada </w:t>
      </w:r>
      <w:r>
        <w:rPr>
          <w:rFonts w:ascii="Arial" w:hAnsi="Arial" w:cs="Arial"/>
          <w:color w:val="000000"/>
        </w:rPr>
        <w:t>com concreto ( calçada próximo a ar</w:t>
      </w:r>
      <w:r w:rsidR="00F0222E">
        <w:rPr>
          <w:rFonts w:ascii="Arial" w:hAnsi="Arial" w:cs="Arial"/>
          <w:color w:val="000000"/>
        </w:rPr>
        <w:t>qui</w:t>
      </w:r>
      <w:r>
        <w:rPr>
          <w:rFonts w:ascii="Arial" w:hAnsi="Arial" w:cs="Arial"/>
          <w:color w:val="000000"/>
        </w:rPr>
        <w:t>bancada);</w:t>
      </w:r>
    </w:p>
    <w:p w:rsidR="00804F2B" w:rsidRDefault="00804F2B" w:rsidP="00804F2B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Pintura do Vestiário;</w:t>
      </w:r>
    </w:p>
    <w:p w:rsidR="00804F2B" w:rsidRDefault="008C1E3B" w:rsidP="00804F2B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Fazer </w:t>
      </w:r>
      <w:r w:rsidR="00AA17B1">
        <w:rPr>
          <w:rFonts w:ascii="Arial" w:hAnsi="Arial" w:cs="Arial"/>
          <w:color w:val="000000"/>
        </w:rPr>
        <w:t>Manutenção nos banheiros</w:t>
      </w:r>
    </w:p>
    <w:p w:rsidR="008C1E3B" w:rsidRDefault="008C1E3B" w:rsidP="00804F2B">
      <w:pPr>
        <w:pStyle w:val="NormalWeb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Fazer Manutenção no portão grande e fixar melhor o mesmo.</w:t>
      </w:r>
    </w:p>
    <w:p w:rsidR="00BE65BE" w:rsidRDefault="00BE65BE" w:rsidP="00FC1DDF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BB2BDC" w:rsidRDefault="00BB2BDC" w:rsidP="00FC1DDF">
      <w:pPr>
        <w:pStyle w:val="SemEspaamento"/>
        <w:rPr>
          <w:rFonts w:ascii="Arial" w:hAnsi="Arial" w:cs="Arial"/>
          <w:color w:val="000000"/>
        </w:rPr>
      </w:pPr>
    </w:p>
    <w:p w:rsidR="00FC1DDF" w:rsidRDefault="00FC1DDF" w:rsidP="00FC1DDF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Sem mais para o momento e certo de ser atendido, desde já agradeço.</w:t>
      </w:r>
    </w:p>
    <w:p w:rsidR="00BB2BDC" w:rsidRDefault="00BB2BDC" w:rsidP="00707F0E">
      <w:pPr>
        <w:pStyle w:val="SemEspaamento"/>
        <w:rPr>
          <w:rFonts w:ascii="Arial" w:hAnsi="Arial" w:cs="Arial"/>
          <w:color w:val="000000"/>
        </w:rPr>
      </w:pPr>
    </w:p>
    <w:p w:rsidR="00BB2BDC" w:rsidRDefault="00BB2BDC" w:rsidP="00707F0E">
      <w:pPr>
        <w:pStyle w:val="SemEspaamento"/>
        <w:rPr>
          <w:rFonts w:ascii="Arial" w:hAnsi="Arial" w:cs="Arial"/>
          <w:color w:val="000000"/>
        </w:rPr>
      </w:pPr>
    </w:p>
    <w:p w:rsidR="002F2E72" w:rsidRDefault="00B61A9F" w:rsidP="00707F0E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BE65BE" w:rsidRDefault="00BE65BE" w:rsidP="00BE65BE">
      <w:pPr>
        <w:pStyle w:val="SemEspaamento"/>
        <w:rPr>
          <w:rFonts w:ascii="Arial" w:hAnsi="Arial" w:cs="Arial"/>
          <w:sz w:val="24"/>
          <w:szCs w:val="24"/>
        </w:rPr>
      </w:pPr>
    </w:p>
    <w:p w:rsidR="00495919" w:rsidRDefault="009F7563" w:rsidP="00BE65BE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BE65BE" w:rsidRDefault="00BE65BE" w:rsidP="00FC1DDF">
      <w:pPr>
        <w:pStyle w:val="SemEspaamento"/>
        <w:ind w:firstLine="708"/>
        <w:rPr>
          <w:rFonts w:ascii="Arial" w:hAnsi="Arial" w:cs="Arial"/>
          <w:sz w:val="24"/>
          <w:szCs w:val="24"/>
        </w:rPr>
      </w:pPr>
    </w:p>
    <w:p w:rsidR="00495919" w:rsidRDefault="00495919" w:rsidP="00495919">
      <w:pPr>
        <w:pStyle w:val="SemEspaamento"/>
        <w:pBdr>
          <w:bottom w:val="single" w:sz="6" w:space="1" w:color="auto"/>
        </w:pBdr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902A5E">
        <w:rPr>
          <w:rFonts w:ascii="Arial" w:hAnsi="Arial" w:cs="Arial"/>
          <w:sz w:val="24"/>
          <w:szCs w:val="24"/>
        </w:rPr>
        <w:t xml:space="preserve">  </w:t>
      </w:r>
    </w:p>
    <w:p w:rsidR="00495919" w:rsidRPr="005F6B06" w:rsidRDefault="00495919" w:rsidP="00495919">
      <w:pPr>
        <w:pStyle w:val="SemEspaamento"/>
        <w:rPr>
          <w:rFonts w:ascii="Algerian" w:hAnsi="Algerian" w:cs="Arial"/>
          <w:sz w:val="32"/>
          <w:szCs w:val="32"/>
        </w:rPr>
      </w:pPr>
      <w:r w:rsidRPr="005F6B06">
        <w:rPr>
          <w:rFonts w:ascii="Arial" w:hAnsi="Arial" w:cs="Arial"/>
          <w:sz w:val="32"/>
          <w:szCs w:val="32"/>
        </w:rPr>
        <w:t xml:space="preserve">           </w:t>
      </w:r>
      <w:r w:rsidR="005F6B06">
        <w:rPr>
          <w:rFonts w:ascii="Arial" w:hAnsi="Arial" w:cs="Arial"/>
          <w:sz w:val="32"/>
          <w:szCs w:val="32"/>
        </w:rPr>
        <w:t xml:space="preserve">             </w:t>
      </w:r>
      <w:r w:rsidRPr="005F6B06">
        <w:rPr>
          <w:rFonts w:ascii="Arial" w:hAnsi="Arial" w:cs="Arial"/>
          <w:sz w:val="32"/>
          <w:szCs w:val="32"/>
        </w:rPr>
        <w:t xml:space="preserve">  </w:t>
      </w:r>
      <w:r w:rsidR="00902A5E" w:rsidRPr="005F6B06">
        <w:rPr>
          <w:rFonts w:ascii="Arial" w:hAnsi="Arial" w:cs="Arial"/>
          <w:sz w:val="32"/>
          <w:szCs w:val="32"/>
        </w:rPr>
        <w:t xml:space="preserve">  </w:t>
      </w:r>
      <w:r w:rsidRPr="005F6B06">
        <w:rPr>
          <w:rFonts w:ascii="Arial" w:hAnsi="Arial" w:cs="Arial"/>
          <w:sz w:val="32"/>
          <w:szCs w:val="32"/>
        </w:rPr>
        <w:t xml:space="preserve"> </w:t>
      </w:r>
      <w:r w:rsidRPr="005F6B06">
        <w:rPr>
          <w:rFonts w:ascii="Algerian" w:hAnsi="Algerian" w:cs="Arial"/>
          <w:sz w:val="32"/>
          <w:szCs w:val="32"/>
        </w:rPr>
        <w:t>Vereador Galego</w:t>
      </w:r>
    </w:p>
    <w:p w:rsidR="00E2237D" w:rsidRPr="00F11105" w:rsidRDefault="00E2237D" w:rsidP="00495919">
      <w:pPr>
        <w:pStyle w:val="SemEspaamento"/>
        <w:rPr>
          <w:rFonts w:ascii="Arial" w:hAnsi="Arial" w:cs="Arial"/>
          <w:color w:val="000000"/>
        </w:rPr>
      </w:pPr>
    </w:p>
    <w:sectPr w:rsidR="00E2237D" w:rsidRPr="00F11105" w:rsidSect="00F11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170" w:rsidRDefault="000F0170" w:rsidP="00F11105">
      <w:pPr>
        <w:spacing w:after="0" w:line="240" w:lineRule="auto"/>
      </w:pPr>
      <w:r>
        <w:separator/>
      </w:r>
    </w:p>
  </w:endnote>
  <w:endnote w:type="continuationSeparator" w:id="0">
    <w:p w:rsidR="000F0170" w:rsidRDefault="000F0170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495919">
      <w:t xml:space="preserve">               </w:t>
    </w:r>
    <w:r>
      <w:t xml:space="preserve"> </w:t>
    </w:r>
    <w:r w:rsidR="00F202EE">
      <w:t xml:space="preserve">  </w:t>
    </w:r>
    <w:r w:rsidR="00704B5B">
      <w:t>Fone</w:t>
    </w:r>
    <w:r w:rsidR="00495919">
      <w:t>:</w:t>
    </w:r>
    <w:r w:rsidR="00704B5B">
      <w:t xml:space="preserve"> (43) 3174-1821 e 1833</w:t>
    </w:r>
    <w:r>
      <w:t xml:space="preserve">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170" w:rsidRDefault="000F0170" w:rsidP="00F11105">
      <w:pPr>
        <w:spacing w:after="0" w:line="240" w:lineRule="auto"/>
      </w:pPr>
      <w:r>
        <w:separator/>
      </w:r>
    </w:p>
  </w:footnote>
  <w:footnote w:type="continuationSeparator" w:id="0">
    <w:p w:rsidR="000F0170" w:rsidRDefault="000F0170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0310F" w:rsidRDefault="004C0280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82762199" r:id="rId2"/>
      </w:pict>
    </w:r>
    <w:r w:rsidR="00F11105" w:rsidRPr="00B0310F">
      <w:rPr>
        <w:rFonts w:ascii="Berlin Sans FB Demi" w:hAnsi="Berlin Sans FB Demi" w:cs="Arial"/>
        <w:sz w:val="56"/>
        <w:szCs w:val="56"/>
      </w:rPr>
      <w:t>Câmara M</w:t>
    </w:r>
    <w:r w:rsidR="00E2237D" w:rsidRPr="00B0310F">
      <w:rPr>
        <w:rFonts w:ascii="Berlin Sans FB Demi" w:hAnsi="Berlin Sans FB Demi" w:cs="Arial"/>
        <w:sz w:val="56"/>
        <w:szCs w:val="56"/>
      </w:rPr>
      <w:t>u</w:t>
    </w:r>
    <w:r w:rsidR="00F11105" w:rsidRPr="00B0310F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Pr="00C1670D" w:rsidRDefault="005E2CE6" w:rsidP="00E2237D">
    <w:pPr>
      <w:jc w:val="center"/>
      <w:rPr>
        <w:rFonts w:ascii="Comic Sans MS" w:hAnsi="Comic Sans MS"/>
        <w:sz w:val="36"/>
        <w:szCs w:val="36"/>
        <w:u w:val="single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C1670D">
      <w:rPr>
        <w:rFonts w:ascii="Comic Sans MS" w:hAnsi="Comic Sans MS"/>
        <w:sz w:val="36"/>
        <w:szCs w:val="36"/>
        <w:u w:val="single"/>
      </w:rPr>
      <w:t>Gabinete Vereador Galego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ECC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92F"/>
    <w:multiLevelType w:val="hybridMultilevel"/>
    <w:tmpl w:val="CC16F822"/>
    <w:lvl w:ilvl="0" w:tplc="40321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7EA9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71BED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2F2AAC"/>
    <w:multiLevelType w:val="hybridMultilevel"/>
    <w:tmpl w:val="5894AC96"/>
    <w:lvl w:ilvl="0" w:tplc="7A3E2644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E705A"/>
    <w:multiLevelType w:val="hybridMultilevel"/>
    <w:tmpl w:val="29364E36"/>
    <w:lvl w:ilvl="0" w:tplc="2CEE066E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C2C4DB9"/>
    <w:multiLevelType w:val="hybridMultilevel"/>
    <w:tmpl w:val="AB348E60"/>
    <w:lvl w:ilvl="0" w:tplc="FF7E1E16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67257C1"/>
    <w:multiLevelType w:val="hybridMultilevel"/>
    <w:tmpl w:val="12B4CE02"/>
    <w:lvl w:ilvl="0" w:tplc="6146354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04266E"/>
    <w:multiLevelType w:val="hybridMultilevel"/>
    <w:tmpl w:val="21FABE46"/>
    <w:lvl w:ilvl="0" w:tplc="DA92A832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167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1472B"/>
    <w:rsid w:val="00015933"/>
    <w:rsid w:val="000162F7"/>
    <w:rsid w:val="00024A4F"/>
    <w:rsid w:val="0002622D"/>
    <w:rsid w:val="00027D83"/>
    <w:rsid w:val="0003765F"/>
    <w:rsid w:val="0004227A"/>
    <w:rsid w:val="00043774"/>
    <w:rsid w:val="00045EAC"/>
    <w:rsid w:val="0005258D"/>
    <w:rsid w:val="00053820"/>
    <w:rsid w:val="000545DF"/>
    <w:rsid w:val="00086BE2"/>
    <w:rsid w:val="00087501"/>
    <w:rsid w:val="00090196"/>
    <w:rsid w:val="000B2DA9"/>
    <w:rsid w:val="000C08DA"/>
    <w:rsid w:val="000D05D3"/>
    <w:rsid w:val="000D3EBA"/>
    <w:rsid w:val="000D55AE"/>
    <w:rsid w:val="000E1A2E"/>
    <w:rsid w:val="000F0170"/>
    <w:rsid w:val="000F1478"/>
    <w:rsid w:val="000F3665"/>
    <w:rsid w:val="000F5465"/>
    <w:rsid w:val="00100EDF"/>
    <w:rsid w:val="001224C8"/>
    <w:rsid w:val="00130D1B"/>
    <w:rsid w:val="00135BA3"/>
    <w:rsid w:val="00136BF0"/>
    <w:rsid w:val="00140670"/>
    <w:rsid w:val="00140C18"/>
    <w:rsid w:val="00145811"/>
    <w:rsid w:val="00154983"/>
    <w:rsid w:val="00154C19"/>
    <w:rsid w:val="0016490C"/>
    <w:rsid w:val="00165F19"/>
    <w:rsid w:val="00167EE1"/>
    <w:rsid w:val="001705EC"/>
    <w:rsid w:val="00170B33"/>
    <w:rsid w:val="001718E7"/>
    <w:rsid w:val="001724B4"/>
    <w:rsid w:val="00183351"/>
    <w:rsid w:val="0019100D"/>
    <w:rsid w:val="00192A3E"/>
    <w:rsid w:val="00193BA1"/>
    <w:rsid w:val="00197C95"/>
    <w:rsid w:val="001B0D60"/>
    <w:rsid w:val="001B3739"/>
    <w:rsid w:val="001B5A9C"/>
    <w:rsid w:val="001C23F2"/>
    <w:rsid w:val="001D3E0E"/>
    <w:rsid w:val="001D4C27"/>
    <w:rsid w:val="001E6FC9"/>
    <w:rsid w:val="00201571"/>
    <w:rsid w:val="00212376"/>
    <w:rsid w:val="00227C17"/>
    <w:rsid w:val="00241223"/>
    <w:rsid w:val="0024336F"/>
    <w:rsid w:val="00273F1C"/>
    <w:rsid w:val="00280903"/>
    <w:rsid w:val="00296A89"/>
    <w:rsid w:val="002A00D4"/>
    <w:rsid w:val="002B3BB2"/>
    <w:rsid w:val="002F2163"/>
    <w:rsid w:val="002F2E72"/>
    <w:rsid w:val="00305320"/>
    <w:rsid w:val="00305A1B"/>
    <w:rsid w:val="00316A90"/>
    <w:rsid w:val="00323B0C"/>
    <w:rsid w:val="0032587A"/>
    <w:rsid w:val="00330BA9"/>
    <w:rsid w:val="00331A5F"/>
    <w:rsid w:val="00334D11"/>
    <w:rsid w:val="0034174C"/>
    <w:rsid w:val="00346047"/>
    <w:rsid w:val="003514B5"/>
    <w:rsid w:val="0035457D"/>
    <w:rsid w:val="003807B4"/>
    <w:rsid w:val="003860C4"/>
    <w:rsid w:val="00387EA3"/>
    <w:rsid w:val="00394F8B"/>
    <w:rsid w:val="0039611E"/>
    <w:rsid w:val="0039698C"/>
    <w:rsid w:val="003A2932"/>
    <w:rsid w:val="003B053A"/>
    <w:rsid w:val="003C69F1"/>
    <w:rsid w:val="003C7DDB"/>
    <w:rsid w:val="003D07B0"/>
    <w:rsid w:val="003D1393"/>
    <w:rsid w:val="003D1A82"/>
    <w:rsid w:val="003E754B"/>
    <w:rsid w:val="003F425B"/>
    <w:rsid w:val="004032D7"/>
    <w:rsid w:val="00404E22"/>
    <w:rsid w:val="0040649C"/>
    <w:rsid w:val="00412342"/>
    <w:rsid w:val="00412BB0"/>
    <w:rsid w:val="00430FD7"/>
    <w:rsid w:val="00446651"/>
    <w:rsid w:val="00447A62"/>
    <w:rsid w:val="0045602F"/>
    <w:rsid w:val="00464DDC"/>
    <w:rsid w:val="00476994"/>
    <w:rsid w:val="00485978"/>
    <w:rsid w:val="00486FED"/>
    <w:rsid w:val="00494427"/>
    <w:rsid w:val="00495919"/>
    <w:rsid w:val="00496CEE"/>
    <w:rsid w:val="004A13C2"/>
    <w:rsid w:val="004A398D"/>
    <w:rsid w:val="004A4365"/>
    <w:rsid w:val="004A67BC"/>
    <w:rsid w:val="004B012E"/>
    <w:rsid w:val="004B4C7A"/>
    <w:rsid w:val="004B6079"/>
    <w:rsid w:val="004B71DC"/>
    <w:rsid w:val="004C0280"/>
    <w:rsid w:val="004E2284"/>
    <w:rsid w:val="004F54F4"/>
    <w:rsid w:val="004F5884"/>
    <w:rsid w:val="004F6BE5"/>
    <w:rsid w:val="00511501"/>
    <w:rsid w:val="005177F1"/>
    <w:rsid w:val="0052719B"/>
    <w:rsid w:val="005343F8"/>
    <w:rsid w:val="00551F4F"/>
    <w:rsid w:val="005572DD"/>
    <w:rsid w:val="00560720"/>
    <w:rsid w:val="00565324"/>
    <w:rsid w:val="00570F39"/>
    <w:rsid w:val="00591937"/>
    <w:rsid w:val="00592950"/>
    <w:rsid w:val="00592F5A"/>
    <w:rsid w:val="005A4A58"/>
    <w:rsid w:val="005B67CE"/>
    <w:rsid w:val="005E2BE0"/>
    <w:rsid w:val="005E2CE6"/>
    <w:rsid w:val="005F6B06"/>
    <w:rsid w:val="00600BDA"/>
    <w:rsid w:val="00626EE0"/>
    <w:rsid w:val="0062756F"/>
    <w:rsid w:val="0064767F"/>
    <w:rsid w:val="006519F7"/>
    <w:rsid w:val="00651F36"/>
    <w:rsid w:val="006564DD"/>
    <w:rsid w:val="00661E40"/>
    <w:rsid w:val="00676664"/>
    <w:rsid w:val="00680281"/>
    <w:rsid w:val="00681CD8"/>
    <w:rsid w:val="006878B2"/>
    <w:rsid w:val="006A0AD8"/>
    <w:rsid w:val="006A0B27"/>
    <w:rsid w:val="006A356B"/>
    <w:rsid w:val="006A4E00"/>
    <w:rsid w:val="006B7A0D"/>
    <w:rsid w:val="006C193C"/>
    <w:rsid w:val="006C4DEB"/>
    <w:rsid w:val="006D155B"/>
    <w:rsid w:val="006D4147"/>
    <w:rsid w:val="006E1C4D"/>
    <w:rsid w:val="006E6A6A"/>
    <w:rsid w:val="006F12E0"/>
    <w:rsid w:val="006F14F7"/>
    <w:rsid w:val="006F420F"/>
    <w:rsid w:val="0070482B"/>
    <w:rsid w:val="00704B5B"/>
    <w:rsid w:val="00707F0E"/>
    <w:rsid w:val="0071773C"/>
    <w:rsid w:val="00720ABF"/>
    <w:rsid w:val="00731C09"/>
    <w:rsid w:val="00732E42"/>
    <w:rsid w:val="0074040D"/>
    <w:rsid w:val="00746790"/>
    <w:rsid w:val="0076174D"/>
    <w:rsid w:val="007703C9"/>
    <w:rsid w:val="00773D59"/>
    <w:rsid w:val="00781B11"/>
    <w:rsid w:val="00790AB1"/>
    <w:rsid w:val="007A5C21"/>
    <w:rsid w:val="007B0FE6"/>
    <w:rsid w:val="007D3DE8"/>
    <w:rsid w:val="007D6754"/>
    <w:rsid w:val="007E0918"/>
    <w:rsid w:val="00804F2B"/>
    <w:rsid w:val="00823021"/>
    <w:rsid w:val="0082531E"/>
    <w:rsid w:val="00841E6C"/>
    <w:rsid w:val="00844480"/>
    <w:rsid w:val="00854904"/>
    <w:rsid w:val="00865EF7"/>
    <w:rsid w:val="00897A15"/>
    <w:rsid w:val="008B0C89"/>
    <w:rsid w:val="008B4EDD"/>
    <w:rsid w:val="008C1E3B"/>
    <w:rsid w:val="008D37FC"/>
    <w:rsid w:val="008F702E"/>
    <w:rsid w:val="00902A5E"/>
    <w:rsid w:val="00916C2E"/>
    <w:rsid w:val="0092321C"/>
    <w:rsid w:val="009253EF"/>
    <w:rsid w:val="0093521A"/>
    <w:rsid w:val="009502D8"/>
    <w:rsid w:val="00952D1E"/>
    <w:rsid w:val="00961B7B"/>
    <w:rsid w:val="0096641E"/>
    <w:rsid w:val="00967856"/>
    <w:rsid w:val="00981A86"/>
    <w:rsid w:val="00983059"/>
    <w:rsid w:val="009A0251"/>
    <w:rsid w:val="009A2C92"/>
    <w:rsid w:val="009C2124"/>
    <w:rsid w:val="009D3A09"/>
    <w:rsid w:val="009D4D07"/>
    <w:rsid w:val="009D6571"/>
    <w:rsid w:val="009D79A5"/>
    <w:rsid w:val="009E0167"/>
    <w:rsid w:val="009F3AA4"/>
    <w:rsid w:val="009F4B55"/>
    <w:rsid w:val="009F5149"/>
    <w:rsid w:val="009F7563"/>
    <w:rsid w:val="00A04808"/>
    <w:rsid w:val="00A14B02"/>
    <w:rsid w:val="00A152A1"/>
    <w:rsid w:val="00A164B4"/>
    <w:rsid w:val="00A1686B"/>
    <w:rsid w:val="00A20C8D"/>
    <w:rsid w:val="00A256B8"/>
    <w:rsid w:val="00A37A67"/>
    <w:rsid w:val="00A5740D"/>
    <w:rsid w:val="00A621AF"/>
    <w:rsid w:val="00A72F57"/>
    <w:rsid w:val="00A753DC"/>
    <w:rsid w:val="00A77F57"/>
    <w:rsid w:val="00AA17B1"/>
    <w:rsid w:val="00AA17C0"/>
    <w:rsid w:val="00AA47C5"/>
    <w:rsid w:val="00AC519A"/>
    <w:rsid w:val="00AC66DE"/>
    <w:rsid w:val="00AD3528"/>
    <w:rsid w:val="00AD35A0"/>
    <w:rsid w:val="00AD7DC8"/>
    <w:rsid w:val="00AE6C61"/>
    <w:rsid w:val="00B0310F"/>
    <w:rsid w:val="00B05CDC"/>
    <w:rsid w:val="00B27436"/>
    <w:rsid w:val="00B2749E"/>
    <w:rsid w:val="00B61A9F"/>
    <w:rsid w:val="00B630CD"/>
    <w:rsid w:val="00B66FA5"/>
    <w:rsid w:val="00B72FA5"/>
    <w:rsid w:val="00B73098"/>
    <w:rsid w:val="00B73492"/>
    <w:rsid w:val="00B815B3"/>
    <w:rsid w:val="00B854D8"/>
    <w:rsid w:val="00B86D20"/>
    <w:rsid w:val="00B969A2"/>
    <w:rsid w:val="00BB2BDC"/>
    <w:rsid w:val="00BB55E0"/>
    <w:rsid w:val="00BD28D3"/>
    <w:rsid w:val="00BD41F7"/>
    <w:rsid w:val="00BE3381"/>
    <w:rsid w:val="00BE3EBC"/>
    <w:rsid w:val="00BE4599"/>
    <w:rsid w:val="00BE65BE"/>
    <w:rsid w:val="00BF7262"/>
    <w:rsid w:val="00BF75BF"/>
    <w:rsid w:val="00C0111C"/>
    <w:rsid w:val="00C05282"/>
    <w:rsid w:val="00C1670D"/>
    <w:rsid w:val="00C21964"/>
    <w:rsid w:val="00C23682"/>
    <w:rsid w:val="00C3101B"/>
    <w:rsid w:val="00C31D56"/>
    <w:rsid w:val="00C37D10"/>
    <w:rsid w:val="00C41CF5"/>
    <w:rsid w:val="00C56F35"/>
    <w:rsid w:val="00C574A5"/>
    <w:rsid w:val="00C65209"/>
    <w:rsid w:val="00C70096"/>
    <w:rsid w:val="00C76501"/>
    <w:rsid w:val="00CA0282"/>
    <w:rsid w:val="00CA7E67"/>
    <w:rsid w:val="00CC4886"/>
    <w:rsid w:val="00CD1099"/>
    <w:rsid w:val="00CD2616"/>
    <w:rsid w:val="00CD3714"/>
    <w:rsid w:val="00CE064B"/>
    <w:rsid w:val="00CE3236"/>
    <w:rsid w:val="00CF03C7"/>
    <w:rsid w:val="00CF4139"/>
    <w:rsid w:val="00D01080"/>
    <w:rsid w:val="00D05264"/>
    <w:rsid w:val="00D13D8F"/>
    <w:rsid w:val="00D201E9"/>
    <w:rsid w:val="00D27D69"/>
    <w:rsid w:val="00D477C1"/>
    <w:rsid w:val="00D50E99"/>
    <w:rsid w:val="00D57C04"/>
    <w:rsid w:val="00D749D3"/>
    <w:rsid w:val="00D93D3A"/>
    <w:rsid w:val="00DB2D4B"/>
    <w:rsid w:val="00DB499C"/>
    <w:rsid w:val="00DB71EF"/>
    <w:rsid w:val="00DC2D29"/>
    <w:rsid w:val="00DC6DDB"/>
    <w:rsid w:val="00DD2B14"/>
    <w:rsid w:val="00DF0F99"/>
    <w:rsid w:val="00DF3AE6"/>
    <w:rsid w:val="00DF4729"/>
    <w:rsid w:val="00DF74AA"/>
    <w:rsid w:val="00E03011"/>
    <w:rsid w:val="00E05A5E"/>
    <w:rsid w:val="00E15321"/>
    <w:rsid w:val="00E2237D"/>
    <w:rsid w:val="00E32909"/>
    <w:rsid w:val="00E342CF"/>
    <w:rsid w:val="00E507FE"/>
    <w:rsid w:val="00E648C9"/>
    <w:rsid w:val="00E67FD6"/>
    <w:rsid w:val="00E77319"/>
    <w:rsid w:val="00E8195C"/>
    <w:rsid w:val="00E81D01"/>
    <w:rsid w:val="00E82D0F"/>
    <w:rsid w:val="00E86679"/>
    <w:rsid w:val="00E9771A"/>
    <w:rsid w:val="00EC1074"/>
    <w:rsid w:val="00ED00FB"/>
    <w:rsid w:val="00ED4DF0"/>
    <w:rsid w:val="00ED7271"/>
    <w:rsid w:val="00EF585B"/>
    <w:rsid w:val="00F0222E"/>
    <w:rsid w:val="00F05E0F"/>
    <w:rsid w:val="00F05E6C"/>
    <w:rsid w:val="00F11105"/>
    <w:rsid w:val="00F1198C"/>
    <w:rsid w:val="00F14CA1"/>
    <w:rsid w:val="00F202EE"/>
    <w:rsid w:val="00F3405E"/>
    <w:rsid w:val="00F341A5"/>
    <w:rsid w:val="00F362FE"/>
    <w:rsid w:val="00F50A4C"/>
    <w:rsid w:val="00F568EB"/>
    <w:rsid w:val="00F67395"/>
    <w:rsid w:val="00F84411"/>
    <w:rsid w:val="00FA0194"/>
    <w:rsid w:val="00FA78CC"/>
    <w:rsid w:val="00FC1DDF"/>
    <w:rsid w:val="00FC68D1"/>
    <w:rsid w:val="00FE6E37"/>
    <w:rsid w:val="00FF453B"/>
    <w:rsid w:val="00FF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EB278-FD59-4768-8F97-D9B69A82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1529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</dc:creator>
  <cp:keywords/>
  <dc:description/>
  <cp:lastModifiedBy>User</cp:lastModifiedBy>
  <cp:revision>6</cp:revision>
  <cp:lastPrinted>2021-05-17T16:10:00Z</cp:lastPrinted>
  <dcterms:created xsi:type="dcterms:W3CDTF">2021-01-19T11:38:00Z</dcterms:created>
  <dcterms:modified xsi:type="dcterms:W3CDTF">2021-05-17T16:10:00Z</dcterms:modified>
</cp:coreProperties>
</file>