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98" w:rsidRDefault="009F3AA4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</w:p>
    <w:p w:rsidR="002B3BB2" w:rsidRDefault="00394F8B" w:rsidP="002B3BB2">
      <w:pPr>
        <w:pStyle w:val="NormalWeb"/>
        <w:shd w:val="clear" w:color="auto" w:fill="FFFFFF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Requerimento 004</w:t>
      </w:r>
      <w:r w:rsidR="00DB71EF">
        <w:rPr>
          <w:rFonts w:ascii="Arial" w:hAnsi="Arial" w:cs="Arial"/>
          <w:color w:val="000000"/>
          <w:u w:val="single"/>
        </w:rPr>
        <w:t>4</w:t>
      </w:r>
      <w:r w:rsidR="00447A62" w:rsidRPr="001E6FC9">
        <w:rPr>
          <w:rFonts w:ascii="Arial" w:hAnsi="Arial" w:cs="Arial"/>
          <w:color w:val="000000"/>
          <w:u w:val="single"/>
        </w:rPr>
        <w:t>/</w:t>
      </w:r>
      <w:r w:rsidR="002B3BB2" w:rsidRPr="001E6FC9">
        <w:rPr>
          <w:rFonts w:ascii="Arial" w:hAnsi="Arial" w:cs="Arial"/>
          <w:color w:val="000000"/>
          <w:u w:val="single"/>
        </w:rPr>
        <w:t>2021</w:t>
      </w:r>
    </w:p>
    <w:p w:rsidR="00394F8B" w:rsidRDefault="00394F8B" w:rsidP="002B3BB2">
      <w:pPr>
        <w:pStyle w:val="NormalWeb"/>
        <w:shd w:val="clear" w:color="auto" w:fill="FFFFFF"/>
        <w:rPr>
          <w:rFonts w:ascii="Arial" w:hAnsi="Arial" w:cs="Arial"/>
          <w:color w:val="000000"/>
          <w:u w:val="single"/>
        </w:rPr>
      </w:pP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DB71EF">
        <w:rPr>
          <w:rFonts w:ascii="Arial" w:hAnsi="Arial" w:cs="Arial"/>
          <w:color w:val="000000"/>
        </w:rPr>
        <w:t>23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3D1393">
        <w:rPr>
          <w:rFonts w:ascii="Arial" w:hAnsi="Arial" w:cs="Arial"/>
          <w:color w:val="000000"/>
        </w:rPr>
        <w:t>Março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1718E7" w:rsidRDefault="001718E7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</w:p>
    <w:p w:rsidR="00551F4F" w:rsidRDefault="0024336F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1E6FC9">
        <w:rPr>
          <w:rFonts w:ascii="Arial" w:hAnsi="Arial" w:cs="Arial"/>
          <w:b/>
          <w:color w:val="000000"/>
        </w:rPr>
        <w:t>Exmo. Sr. Presidente da Câmara Municipal de Cambé - PR</w:t>
      </w:r>
    </w:p>
    <w:p w:rsidR="00DF0F99" w:rsidRDefault="00273F1C" w:rsidP="00781B1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71773C" w:rsidRDefault="001E6FC9" w:rsidP="00305A1B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 conferidas,</w:t>
      </w:r>
      <w:r w:rsidR="00DF0F99">
        <w:rPr>
          <w:rFonts w:ascii="Arial" w:hAnsi="Arial" w:cs="Arial"/>
          <w:color w:val="000000"/>
        </w:rPr>
        <w:t xml:space="preserve"> buscando zelar pelo interesse público daquela região</w:t>
      </w:r>
      <w:r w:rsidR="00305A1B">
        <w:rPr>
          <w:rFonts w:ascii="Arial" w:hAnsi="Arial" w:cs="Arial"/>
          <w:color w:val="000000"/>
        </w:rPr>
        <w:t xml:space="preserve"> “</w:t>
      </w:r>
      <w:r w:rsidR="00394F8B">
        <w:rPr>
          <w:rFonts w:ascii="Arial" w:hAnsi="Arial" w:cs="Arial"/>
          <w:color w:val="000000"/>
        </w:rPr>
        <w:t>Ana Eliza 1”, venho</w:t>
      </w:r>
      <w:r w:rsidR="00053820">
        <w:rPr>
          <w:rFonts w:ascii="Arial" w:hAnsi="Arial" w:cs="Arial"/>
          <w:color w:val="000000"/>
        </w:rPr>
        <w:t>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DF0F99">
        <w:rPr>
          <w:rFonts w:ascii="Arial" w:hAnsi="Arial" w:cs="Arial"/>
          <w:color w:val="000000"/>
        </w:rPr>
        <w:t>requerer encaminh</w:t>
      </w:r>
      <w:r w:rsidR="00305A1B">
        <w:rPr>
          <w:rFonts w:ascii="Arial" w:hAnsi="Arial" w:cs="Arial"/>
          <w:color w:val="000000"/>
        </w:rPr>
        <w:t>amento de expediente ao senhor Prefeito M</w:t>
      </w:r>
      <w:r w:rsidR="00DF0F99">
        <w:rPr>
          <w:rFonts w:ascii="Arial" w:hAnsi="Arial" w:cs="Arial"/>
          <w:color w:val="000000"/>
        </w:rPr>
        <w:t xml:space="preserve">unicipal, fazendo as </w:t>
      </w:r>
      <w:r w:rsidR="005572DD">
        <w:rPr>
          <w:rFonts w:ascii="Arial" w:hAnsi="Arial" w:cs="Arial"/>
          <w:color w:val="000000"/>
        </w:rPr>
        <w:t>seguinte</w:t>
      </w:r>
      <w:r w:rsidR="00305A1B">
        <w:rPr>
          <w:rFonts w:ascii="Arial" w:hAnsi="Arial" w:cs="Arial"/>
          <w:color w:val="000000"/>
        </w:rPr>
        <w:t>s reivindicações</w:t>
      </w:r>
      <w:r w:rsidR="00DF0F99">
        <w:rPr>
          <w:rFonts w:ascii="Arial" w:hAnsi="Arial" w:cs="Arial"/>
          <w:color w:val="000000"/>
        </w:rPr>
        <w:t xml:space="preserve"> para </w:t>
      </w:r>
      <w:r>
        <w:rPr>
          <w:rFonts w:ascii="Arial" w:hAnsi="Arial" w:cs="Arial"/>
          <w:color w:val="000000"/>
        </w:rPr>
        <w:t xml:space="preserve"> </w:t>
      </w:r>
      <w:r w:rsidR="00394F8B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Jardim </w:t>
      </w:r>
      <w:r w:rsidR="00394F8B">
        <w:rPr>
          <w:rFonts w:ascii="Arial" w:hAnsi="Arial" w:cs="Arial"/>
          <w:color w:val="000000"/>
        </w:rPr>
        <w:t>Ana Eliza 1</w:t>
      </w:r>
      <w:r w:rsidR="006878B2">
        <w:rPr>
          <w:rFonts w:ascii="Arial" w:hAnsi="Arial" w:cs="Arial"/>
          <w:color w:val="000000"/>
        </w:rPr>
        <w:t>.</w:t>
      </w:r>
    </w:p>
    <w:p w:rsidR="00305A1B" w:rsidRDefault="00305A1B" w:rsidP="00781B11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1E6FC9" w:rsidRDefault="00015933" w:rsidP="0071773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Manutenção d</w:t>
      </w:r>
      <w:r w:rsidR="00DB71EF">
        <w:rPr>
          <w:rFonts w:ascii="Arial" w:hAnsi="Arial" w:cs="Arial"/>
          <w:color w:val="000000"/>
        </w:rPr>
        <w:t>a academia ao Ar Livre da Praça Ana Eliza 1;</w:t>
      </w:r>
    </w:p>
    <w:p w:rsidR="00DB71EF" w:rsidRDefault="00DB71EF" w:rsidP="0071773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Poda das Arvores na Praça do Ana Eliza 1. </w:t>
      </w:r>
    </w:p>
    <w:p w:rsidR="00DB71EF" w:rsidRDefault="00DB71EF" w:rsidP="0071773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Roçagem e Limpeza da Praça.</w:t>
      </w:r>
    </w:p>
    <w:p w:rsidR="00DB71EF" w:rsidRDefault="00DB71EF" w:rsidP="00DB71EF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Obs.: Praça e academia está localizada na Rua Antonio Raposo Tavares em frente ao número 246.</w:t>
      </w:r>
    </w:p>
    <w:p w:rsidR="00212376" w:rsidRDefault="00212376" w:rsidP="001E6FC9">
      <w:pPr>
        <w:pStyle w:val="NormalWeb"/>
        <w:shd w:val="clear" w:color="auto" w:fill="FFFFFF"/>
        <w:ind w:left="360"/>
        <w:jc w:val="both"/>
        <w:rPr>
          <w:rFonts w:ascii="Arial" w:hAnsi="Arial" w:cs="Arial"/>
          <w:color w:val="000000"/>
        </w:rPr>
      </w:pPr>
    </w:p>
    <w:p w:rsidR="009F7563" w:rsidRDefault="00B61A9F" w:rsidP="00F341A5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Sem mais para o momento e </w:t>
      </w:r>
      <w:r w:rsidR="00212376">
        <w:rPr>
          <w:rFonts w:ascii="Arial" w:hAnsi="Arial" w:cs="Arial"/>
          <w:color w:val="000000"/>
        </w:rPr>
        <w:t xml:space="preserve">certo de ser atendido, </w:t>
      </w:r>
      <w:r>
        <w:rPr>
          <w:rFonts w:ascii="Arial" w:hAnsi="Arial" w:cs="Arial"/>
          <w:color w:val="000000"/>
        </w:rPr>
        <w:t>desde já agradeço.</w:t>
      </w: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71773C" w:rsidRDefault="0071773C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B61A9F" w:rsidRDefault="00B61A9F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73098" w:rsidRDefault="00B73098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495919" w:rsidRDefault="00495919" w:rsidP="00495919">
      <w:pPr>
        <w:pStyle w:val="SemEspaamento"/>
        <w:rPr>
          <w:rFonts w:ascii="Berlin Sans FB Demi" w:hAnsi="Berlin Sans FB Dem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Berlin Sans FB Demi" w:hAnsi="Berlin Sans FB Demi" w:cs="Arial"/>
          <w:sz w:val="24"/>
          <w:szCs w:val="24"/>
        </w:rPr>
        <w:t>V</w:t>
      </w:r>
      <w:r>
        <w:rPr>
          <w:rFonts w:ascii="Berlin Sans FB Demi" w:hAnsi="Berlin Sans FB Demi" w:cs="Arial"/>
          <w:sz w:val="28"/>
          <w:szCs w:val="28"/>
        </w:rPr>
        <w:t>ereador Galego</w:t>
      </w:r>
    </w:p>
    <w:p w:rsidR="00E2237D" w:rsidRPr="00F11105" w:rsidRDefault="00E2237D" w:rsidP="00495919">
      <w:pPr>
        <w:pStyle w:val="SemEspaamento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A3" w:rsidRDefault="00135BA3" w:rsidP="00F11105">
      <w:pPr>
        <w:spacing w:after="0" w:line="240" w:lineRule="auto"/>
      </w:pPr>
      <w:r>
        <w:separator/>
      </w:r>
    </w:p>
  </w:endnote>
  <w:endnote w:type="continuationSeparator" w:id="0">
    <w:p w:rsidR="00135BA3" w:rsidRDefault="00135BA3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704B5B">
      <w:t>Fone</w:t>
    </w:r>
    <w:r w:rsidR="00495919">
      <w:t>:</w:t>
    </w:r>
    <w:r w:rsidR="00704B5B">
      <w:t xml:space="preserve"> (43) 3174-1821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A3" w:rsidRDefault="00135BA3" w:rsidP="00F11105">
      <w:pPr>
        <w:spacing w:after="0" w:line="240" w:lineRule="auto"/>
      </w:pPr>
      <w:r>
        <w:separator/>
      </w:r>
    </w:p>
  </w:footnote>
  <w:footnote w:type="continuationSeparator" w:id="0">
    <w:p w:rsidR="00135BA3" w:rsidRDefault="00135BA3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CD2616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78023449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</w:t>
    </w:r>
    <w:r w:rsidR="00844480">
      <w:rPr>
        <w:rFonts w:ascii="Comic Sans MS" w:hAnsi="Comic Sans MS"/>
        <w:sz w:val="28"/>
        <w:szCs w:val="28"/>
      </w:rPr>
      <w:t xml:space="preserve"> de Farias</w:t>
    </w:r>
    <w:r>
      <w:rPr>
        <w:rFonts w:ascii="Comic Sans MS" w:hAnsi="Comic Sans MS"/>
        <w:sz w:val="28"/>
        <w:szCs w:val="28"/>
      </w:rPr>
      <w:t xml:space="preserve">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5933"/>
    <w:rsid w:val="000162F7"/>
    <w:rsid w:val="00024A4F"/>
    <w:rsid w:val="0004227A"/>
    <w:rsid w:val="00045EAC"/>
    <w:rsid w:val="0005258D"/>
    <w:rsid w:val="00053820"/>
    <w:rsid w:val="00087501"/>
    <w:rsid w:val="000D05D3"/>
    <w:rsid w:val="000D3EBA"/>
    <w:rsid w:val="000D55AE"/>
    <w:rsid w:val="000E1A2E"/>
    <w:rsid w:val="000F1478"/>
    <w:rsid w:val="000F5465"/>
    <w:rsid w:val="001224C8"/>
    <w:rsid w:val="00130D1B"/>
    <w:rsid w:val="00135BA3"/>
    <w:rsid w:val="00136BF0"/>
    <w:rsid w:val="00140C18"/>
    <w:rsid w:val="00145811"/>
    <w:rsid w:val="00154983"/>
    <w:rsid w:val="00154C19"/>
    <w:rsid w:val="0016490C"/>
    <w:rsid w:val="00167EE1"/>
    <w:rsid w:val="001705EC"/>
    <w:rsid w:val="001718E7"/>
    <w:rsid w:val="001724B4"/>
    <w:rsid w:val="00183351"/>
    <w:rsid w:val="00193BA1"/>
    <w:rsid w:val="00197C95"/>
    <w:rsid w:val="001B0D60"/>
    <w:rsid w:val="001B5A9C"/>
    <w:rsid w:val="001D3E0E"/>
    <w:rsid w:val="001D4C27"/>
    <w:rsid w:val="001E6FC9"/>
    <w:rsid w:val="00201571"/>
    <w:rsid w:val="00212376"/>
    <w:rsid w:val="00241223"/>
    <w:rsid w:val="0024336F"/>
    <w:rsid w:val="00273F1C"/>
    <w:rsid w:val="00280903"/>
    <w:rsid w:val="00296A89"/>
    <w:rsid w:val="002A00D4"/>
    <w:rsid w:val="002B3BB2"/>
    <w:rsid w:val="00305320"/>
    <w:rsid w:val="00305A1B"/>
    <w:rsid w:val="00316A90"/>
    <w:rsid w:val="00323B0C"/>
    <w:rsid w:val="0032587A"/>
    <w:rsid w:val="00330BA9"/>
    <w:rsid w:val="00331A5F"/>
    <w:rsid w:val="00346047"/>
    <w:rsid w:val="003514B5"/>
    <w:rsid w:val="0035457D"/>
    <w:rsid w:val="003860C4"/>
    <w:rsid w:val="00394F8B"/>
    <w:rsid w:val="0039611E"/>
    <w:rsid w:val="003B053A"/>
    <w:rsid w:val="003D1393"/>
    <w:rsid w:val="003E754B"/>
    <w:rsid w:val="00412342"/>
    <w:rsid w:val="00412BB0"/>
    <w:rsid w:val="00430FD7"/>
    <w:rsid w:val="00447A62"/>
    <w:rsid w:val="00464DDC"/>
    <w:rsid w:val="00485978"/>
    <w:rsid w:val="00495919"/>
    <w:rsid w:val="004A4365"/>
    <w:rsid w:val="004E2284"/>
    <w:rsid w:val="004F6BE5"/>
    <w:rsid w:val="005177F1"/>
    <w:rsid w:val="0052719B"/>
    <w:rsid w:val="005343F8"/>
    <w:rsid w:val="00551F4F"/>
    <w:rsid w:val="005572DD"/>
    <w:rsid w:val="005E2BE0"/>
    <w:rsid w:val="005E2CE6"/>
    <w:rsid w:val="00600BDA"/>
    <w:rsid w:val="00626EE0"/>
    <w:rsid w:val="00661E40"/>
    <w:rsid w:val="00680281"/>
    <w:rsid w:val="00681CD8"/>
    <w:rsid w:val="006878B2"/>
    <w:rsid w:val="006A0AD8"/>
    <w:rsid w:val="006A356B"/>
    <w:rsid w:val="006A4E00"/>
    <w:rsid w:val="006B7A0D"/>
    <w:rsid w:val="006C193C"/>
    <w:rsid w:val="006C4DEB"/>
    <w:rsid w:val="006D4147"/>
    <w:rsid w:val="006E1C4D"/>
    <w:rsid w:val="006F14F7"/>
    <w:rsid w:val="006F420F"/>
    <w:rsid w:val="00704B5B"/>
    <w:rsid w:val="0071773C"/>
    <w:rsid w:val="00732E42"/>
    <w:rsid w:val="00746790"/>
    <w:rsid w:val="00781B11"/>
    <w:rsid w:val="007B0FE6"/>
    <w:rsid w:val="007D6754"/>
    <w:rsid w:val="00823021"/>
    <w:rsid w:val="0082531E"/>
    <w:rsid w:val="00844480"/>
    <w:rsid w:val="00854904"/>
    <w:rsid w:val="00865EF7"/>
    <w:rsid w:val="008B0C89"/>
    <w:rsid w:val="008B4EDD"/>
    <w:rsid w:val="008D37FC"/>
    <w:rsid w:val="00902A5E"/>
    <w:rsid w:val="00916C2E"/>
    <w:rsid w:val="009253EF"/>
    <w:rsid w:val="0093521A"/>
    <w:rsid w:val="0096641E"/>
    <w:rsid w:val="00967856"/>
    <w:rsid w:val="00983059"/>
    <w:rsid w:val="009A0251"/>
    <w:rsid w:val="009A2C92"/>
    <w:rsid w:val="009D3A09"/>
    <w:rsid w:val="009D6571"/>
    <w:rsid w:val="009F3AA4"/>
    <w:rsid w:val="009F4B55"/>
    <w:rsid w:val="009F7563"/>
    <w:rsid w:val="00A14B02"/>
    <w:rsid w:val="00A164B4"/>
    <w:rsid w:val="00A1686B"/>
    <w:rsid w:val="00A256B8"/>
    <w:rsid w:val="00A37A67"/>
    <w:rsid w:val="00A5740D"/>
    <w:rsid w:val="00AA17C0"/>
    <w:rsid w:val="00AA47C5"/>
    <w:rsid w:val="00AD3528"/>
    <w:rsid w:val="00AD35A0"/>
    <w:rsid w:val="00AE6C61"/>
    <w:rsid w:val="00B0310F"/>
    <w:rsid w:val="00B27436"/>
    <w:rsid w:val="00B61A9F"/>
    <w:rsid w:val="00B72FA5"/>
    <w:rsid w:val="00B73098"/>
    <w:rsid w:val="00B815B3"/>
    <w:rsid w:val="00B854D8"/>
    <w:rsid w:val="00BD28D3"/>
    <w:rsid w:val="00BE4599"/>
    <w:rsid w:val="00BF7262"/>
    <w:rsid w:val="00BF75BF"/>
    <w:rsid w:val="00C0111C"/>
    <w:rsid w:val="00C05282"/>
    <w:rsid w:val="00C21964"/>
    <w:rsid w:val="00C31D56"/>
    <w:rsid w:val="00C37D10"/>
    <w:rsid w:val="00C41CF5"/>
    <w:rsid w:val="00C56F35"/>
    <w:rsid w:val="00C574A5"/>
    <w:rsid w:val="00C65209"/>
    <w:rsid w:val="00C76501"/>
    <w:rsid w:val="00CA0282"/>
    <w:rsid w:val="00CA7E67"/>
    <w:rsid w:val="00CC4886"/>
    <w:rsid w:val="00CD1099"/>
    <w:rsid w:val="00CD2616"/>
    <w:rsid w:val="00CD3714"/>
    <w:rsid w:val="00CF03C7"/>
    <w:rsid w:val="00CF4139"/>
    <w:rsid w:val="00D05264"/>
    <w:rsid w:val="00D201E9"/>
    <w:rsid w:val="00D27D69"/>
    <w:rsid w:val="00D477C1"/>
    <w:rsid w:val="00D57C04"/>
    <w:rsid w:val="00D749D3"/>
    <w:rsid w:val="00D93D3A"/>
    <w:rsid w:val="00DB2D4B"/>
    <w:rsid w:val="00DB499C"/>
    <w:rsid w:val="00DB71EF"/>
    <w:rsid w:val="00DC2D29"/>
    <w:rsid w:val="00DF0F99"/>
    <w:rsid w:val="00DF3AE6"/>
    <w:rsid w:val="00DF4729"/>
    <w:rsid w:val="00DF74AA"/>
    <w:rsid w:val="00E03011"/>
    <w:rsid w:val="00E15321"/>
    <w:rsid w:val="00E2237D"/>
    <w:rsid w:val="00E342CF"/>
    <w:rsid w:val="00E507FE"/>
    <w:rsid w:val="00E67FD6"/>
    <w:rsid w:val="00E8195C"/>
    <w:rsid w:val="00E81D01"/>
    <w:rsid w:val="00E86679"/>
    <w:rsid w:val="00EC1074"/>
    <w:rsid w:val="00ED00FB"/>
    <w:rsid w:val="00ED4DF0"/>
    <w:rsid w:val="00F05E6C"/>
    <w:rsid w:val="00F11105"/>
    <w:rsid w:val="00F1198C"/>
    <w:rsid w:val="00F14CA1"/>
    <w:rsid w:val="00F341A5"/>
    <w:rsid w:val="00F362FE"/>
    <w:rsid w:val="00F67395"/>
    <w:rsid w:val="00FA0194"/>
    <w:rsid w:val="00FA78CC"/>
    <w:rsid w:val="00FC68D1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811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83</cp:revision>
  <cp:lastPrinted>2021-03-23T19:00:00Z</cp:lastPrinted>
  <dcterms:created xsi:type="dcterms:W3CDTF">2021-01-19T11:38:00Z</dcterms:created>
  <dcterms:modified xsi:type="dcterms:W3CDTF">2021-03-23T19:51:00Z</dcterms:modified>
</cp:coreProperties>
</file>