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EDD" w:rsidRDefault="00391EDD" w:rsidP="002B3BB2">
      <w:pPr>
        <w:pStyle w:val="NormalWeb"/>
        <w:shd w:val="clear" w:color="auto" w:fill="FFFFFF"/>
        <w:rPr>
          <w:rFonts w:ascii="Arial" w:hAnsi="Arial" w:cs="Arial"/>
          <w:color w:val="000000"/>
        </w:rPr>
      </w:pPr>
    </w:p>
    <w:p w:rsidR="002B3BB2" w:rsidRDefault="005E2CE6" w:rsidP="002B3BB2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Requerimento </w:t>
      </w:r>
      <w:r w:rsidR="0088490E">
        <w:rPr>
          <w:rFonts w:ascii="Arial" w:hAnsi="Arial" w:cs="Arial"/>
          <w:color w:val="000000"/>
        </w:rPr>
        <w:t>009</w:t>
      </w:r>
      <w:r w:rsidR="002B3BB2">
        <w:rPr>
          <w:rFonts w:ascii="Arial" w:hAnsi="Arial" w:cs="Arial"/>
          <w:color w:val="000000"/>
        </w:rPr>
        <w:t>/2021</w:t>
      </w:r>
    </w:p>
    <w:p w:rsidR="0024336F" w:rsidRDefault="005E2CE6" w:rsidP="0024336F">
      <w:pPr>
        <w:pStyle w:val="NormalWeb"/>
        <w:shd w:val="clear" w:color="auto" w:fill="FFFFFF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Cambé, </w:t>
      </w:r>
      <w:r w:rsidR="0098398C">
        <w:rPr>
          <w:rFonts w:ascii="Arial" w:hAnsi="Arial" w:cs="Arial"/>
          <w:color w:val="000000"/>
        </w:rPr>
        <w:t xml:space="preserve">01 </w:t>
      </w:r>
      <w:r w:rsidR="0024336F" w:rsidRPr="00F11105">
        <w:rPr>
          <w:rFonts w:ascii="Arial" w:hAnsi="Arial" w:cs="Arial"/>
          <w:color w:val="000000"/>
        </w:rPr>
        <w:t xml:space="preserve">de </w:t>
      </w:r>
      <w:r w:rsidR="0098398C">
        <w:rPr>
          <w:rFonts w:ascii="Arial" w:hAnsi="Arial" w:cs="Arial"/>
          <w:color w:val="000000"/>
        </w:rPr>
        <w:t>Fevereiro</w:t>
      </w:r>
      <w:r w:rsidR="0024336F" w:rsidRPr="00F11105">
        <w:rPr>
          <w:rFonts w:ascii="Arial" w:hAnsi="Arial" w:cs="Arial"/>
          <w:color w:val="000000"/>
        </w:rPr>
        <w:t xml:space="preserve"> de </w:t>
      </w:r>
      <w:r w:rsidR="00C65209">
        <w:rPr>
          <w:rFonts w:ascii="Arial" w:hAnsi="Arial" w:cs="Arial"/>
          <w:color w:val="000000"/>
        </w:rPr>
        <w:t>2021</w:t>
      </w:r>
      <w:r w:rsidR="0024336F" w:rsidRPr="00F11105">
        <w:rPr>
          <w:rFonts w:ascii="Arial" w:hAnsi="Arial" w:cs="Arial"/>
          <w:color w:val="000000"/>
        </w:rPr>
        <w:t>.</w:t>
      </w:r>
    </w:p>
    <w:p w:rsidR="002C56A0" w:rsidRPr="00F11105" w:rsidRDefault="002C56A0" w:rsidP="0024336F">
      <w:pPr>
        <w:pStyle w:val="NormalWeb"/>
        <w:shd w:val="clear" w:color="auto" w:fill="FFFFFF"/>
        <w:jc w:val="right"/>
        <w:rPr>
          <w:rFonts w:ascii="Arial" w:hAnsi="Arial" w:cs="Arial"/>
          <w:color w:val="000000"/>
        </w:rPr>
      </w:pPr>
    </w:p>
    <w:p w:rsidR="002C56A0" w:rsidRDefault="0024336F" w:rsidP="002C56A0">
      <w:pPr>
        <w:pStyle w:val="NormalWeb"/>
        <w:shd w:val="clear" w:color="auto" w:fill="FFFFFF"/>
        <w:rPr>
          <w:rFonts w:ascii="Arial" w:hAnsi="Arial" w:cs="Arial"/>
          <w:b/>
          <w:color w:val="000000"/>
        </w:rPr>
      </w:pPr>
      <w:r w:rsidRPr="00F11105">
        <w:rPr>
          <w:rFonts w:ascii="Arial" w:hAnsi="Arial" w:cs="Arial"/>
          <w:color w:val="000000"/>
        </w:rPr>
        <w:br/>
      </w:r>
      <w:r w:rsidR="0088490E">
        <w:rPr>
          <w:rFonts w:ascii="Arial" w:hAnsi="Arial" w:cs="Arial"/>
          <w:b/>
          <w:color w:val="000000"/>
        </w:rPr>
        <w:t>Exmo</w:t>
      </w:r>
      <w:r w:rsidR="005343F8" w:rsidRPr="005343F8">
        <w:rPr>
          <w:rFonts w:ascii="Arial" w:hAnsi="Arial" w:cs="Arial"/>
          <w:b/>
          <w:color w:val="000000"/>
        </w:rPr>
        <w:t>.</w:t>
      </w:r>
      <w:r w:rsidR="00B815B3" w:rsidRPr="005343F8">
        <w:rPr>
          <w:rFonts w:ascii="Arial" w:hAnsi="Arial" w:cs="Arial"/>
          <w:b/>
          <w:color w:val="000000"/>
        </w:rPr>
        <w:t xml:space="preserve"> Senhor </w:t>
      </w:r>
      <w:r w:rsidR="00305320" w:rsidRPr="005343F8">
        <w:rPr>
          <w:rFonts w:ascii="Arial" w:hAnsi="Arial" w:cs="Arial"/>
          <w:b/>
          <w:color w:val="000000"/>
        </w:rPr>
        <w:t>Presidente da Câmara</w:t>
      </w:r>
      <w:r w:rsidR="005343F8" w:rsidRPr="005343F8">
        <w:rPr>
          <w:rFonts w:ascii="Arial" w:hAnsi="Arial" w:cs="Arial"/>
          <w:b/>
          <w:color w:val="000000"/>
        </w:rPr>
        <w:t xml:space="preserve"> Municipal de </w:t>
      </w:r>
      <w:r w:rsidR="005343F8">
        <w:rPr>
          <w:rFonts w:ascii="Arial" w:hAnsi="Arial" w:cs="Arial"/>
          <w:b/>
          <w:color w:val="000000"/>
        </w:rPr>
        <w:t>Cambé</w:t>
      </w:r>
      <w:r w:rsidR="005343F8" w:rsidRPr="005343F8">
        <w:rPr>
          <w:rFonts w:ascii="Arial" w:hAnsi="Arial" w:cs="Arial"/>
          <w:b/>
          <w:color w:val="000000"/>
        </w:rPr>
        <w:t xml:space="preserve"> </w:t>
      </w:r>
      <w:r w:rsidR="002C56A0">
        <w:rPr>
          <w:rFonts w:ascii="Arial" w:hAnsi="Arial" w:cs="Arial"/>
          <w:b/>
          <w:color w:val="000000"/>
        </w:rPr>
        <w:t>–</w:t>
      </w:r>
      <w:r w:rsidR="005343F8" w:rsidRPr="005343F8">
        <w:rPr>
          <w:rFonts w:ascii="Arial" w:hAnsi="Arial" w:cs="Arial"/>
          <w:b/>
          <w:color w:val="000000"/>
        </w:rPr>
        <w:t xml:space="preserve"> PR</w:t>
      </w:r>
    </w:p>
    <w:p w:rsidR="002C56A0" w:rsidRDefault="002C56A0" w:rsidP="002C56A0">
      <w:pPr>
        <w:pStyle w:val="NormalWeb"/>
        <w:shd w:val="clear" w:color="auto" w:fill="FFFFFF"/>
        <w:rPr>
          <w:rFonts w:ascii="Arial" w:hAnsi="Arial" w:cs="Arial"/>
          <w:b/>
          <w:color w:val="000000"/>
        </w:rPr>
      </w:pPr>
    </w:p>
    <w:p w:rsidR="00B65BB8" w:rsidRDefault="00273F1C" w:rsidP="002C56A0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88490E">
        <w:rPr>
          <w:rFonts w:ascii="Arial" w:hAnsi="Arial" w:cs="Arial"/>
          <w:color w:val="000000"/>
        </w:rPr>
        <w:t>O Vereador que este subscreve, no uso das atribuições legais que me são conferidas pelo Regimento Interno desta Casa, vem</w:t>
      </w:r>
      <w:r w:rsidR="00053820">
        <w:rPr>
          <w:rFonts w:ascii="Arial" w:hAnsi="Arial" w:cs="Arial"/>
          <w:color w:val="000000"/>
        </w:rPr>
        <w:t>,</w:t>
      </w:r>
      <w:r w:rsidR="00CC4886">
        <w:rPr>
          <w:rFonts w:ascii="Arial" w:hAnsi="Arial" w:cs="Arial"/>
          <w:color w:val="000000"/>
        </w:rPr>
        <w:t xml:space="preserve"> através deste, respeitosamente, </w:t>
      </w:r>
      <w:r w:rsidR="00B65BB8">
        <w:rPr>
          <w:rFonts w:ascii="Arial" w:hAnsi="Arial" w:cs="Arial"/>
          <w:color w:val="000000"/>
        </w:rPr>
        <w:t>requerer encaminhamento de expedien</w:t>
      </w:r>
      <w:r w:rsidR="0088490E">
        <w:rPr>
          <w:rFonts w:ascii="Arial" w:hAnsi="Arial" w:cs="Arial"/>
          <w:color w:val="000000"/>
        </w:rPr>
        <w:t>te ao senhor prefeito Municipal</w:t>
      </w:r>
      <w:r w:rsidR="00B65BB8">
        <w:rPr>
          <w:rFonts w:ascii="Arial" w:hAnsi="Arial" w:cs="Arial"/>
          <w:color w:val="000000"/>
        </w:rPr>
        <w:t xml:space="preserve">. Fazendo a seguinte reivindicação para o </w:t>
      </w:r>
      <w:r w:rsidR="00B65BB8" w:rsidRPr="004F047C">
        <w:rPr>
          <w:rFonts w:ascii="Arial" w:hAnsi="Arial" w:cs="Arial"/>
          <w:b/>
          <w:color w:val="000000"/>
          <w:u w:val="single"/>
        </w:rPr>
        <w:t>Jard</w:t>
      </w:r>
      <w:r w:rsidR="0098398C" w:rsidRPr="004F047C">
        <w:rPr>
          <w:rFonts w:ascii="Arial" w:hAnsi="Arial" w:cs="Arial"/>
          <w:b/>
          <w:color w:val="000000"/>
          <w:u w:val="single"/>
        </w:rPr>
        <w:t xml:space="preserve">im </w:t>
      </w:r>
      <w:r w:rsidR="004F047C" w:rsidRPr="004F047C">
        <w:rPr>
          <w:rFonts w:ascii="Arial" w:hAnsi="Arial" w:cs="Arial"/>
          <w:b/>
          <w:color w:val="000000"/>
          <w:u w:val="single"/>
        </w:rPr>
        <w:t>Ana Eliza 1</w:t>
      </w:r>
      <w:r w:rsidR="0098398C" w:rsidRPr="004F047C">
        <w:rPr>
          <w:rFonts w:ascii="Arial" w:hAnsi="Arial" w:cs="Arial"/>
          <w:b/>
          <w:color w:val="000000"/>
          <w:u w:val="single"/>
        </w:rPr>
        <w:t>.</w:t>
      </w:r>
    </w:p>
    <w:p w:rsidR="002C56A0" w:rsidRDefault="002C56A0" w:rsidP="002C56A0">
      <w:pPr>
        <w:pStyle w:val="NormalWeb"/>
        <w:shd w:val="clear" w:color="auto" w:fill="FFFFFF"/>
        <w:rPr>
          <w:rFonts w:ascii="Arial" w:hAnsi="Arial" w:cs="Arial"/>
          <w:color w:val="000000"/>
        </w:rPr>
      </w:pPr>
    </w:p>
    <w:p w:rsidR="0088490E" w:rsidRPr="0088490E" w:rsidRDefault="00B65BB8" w:rsidP="00AD35A0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</w:rPr>
      </w:pPr>
      <w:r w:rsidRPr="0088490E">
        <w:rPr>
          <w:rFonts w:ascii="Arial" w:hAnsi="Arial" w:cs="Arial"/>
          <w:color w:val="000000"/>
        </w:rPr>
        <w:t>E</w:t>
      </w:r>
      <w:r w:rsidR="004E4CBF" w:rsidRPr="0088490E">
        <w:rPr>
          <w:rFonts w:ascii="Arial" w:hAnsi="Arial" w:cs="Arial"/>
          <w:color w:val="000000"/>
        </w:rPr>
        <w:t xml:space="preserve">studo técnico sobre a possibilidade </w:t>
      </w:r>
      <w:r w:rsidR="004A0C63" w:rsidRPr="0088490E">
        <w:rPr>
          <w:rFonts w:ascii="Arial" w:hAnsi="Arial" w:cs="Arial"/>
          <w:color w:val="000000"/>
        </w:rPr>
        <w:t xml:space="preserve">de </w:t>
      </w:r>
      <w:r w:rsidR="0088490E">
        <w:rPr>
          <w:rFonts w:ascii="Arial" w:hAnsi="Arial" w:cs="Arial"/>
          <w:color w:val="000000"/>
        </w:rPr>
        <w:t>construir galeria para retenção de água da chuva, na rua Cornélio Procópio em frente ao número 239.</w:t>
      </w:r>
    </w:p>
    <w:p w:rsidR="0088490E" w:rsidRPr="0088490E" w:rsidRDefault="0088490E" w:rsidP="0088490E">
      <w:pPr>
        <w:pStyle w:val="NormalWeb"/>
        <w:shd w:val="clear" w:color="auto" w:fill="FFFFFF"/>
        <w:ind w:left="708"/>
        <w:jc w:val="both"/>
        <w:rPr>
          <w:rFonts w:ascii="Arial" w:hAnsi="Arial" w:cs="Arial"/>
        </w:rPr>
      </w:pPr>
    </w:p>
    <w:p w:rsidR="004E4CBF" w:rsidRDefault="004E4CBF" w:rsidP="004E4CBF">
      <w:pPr>
        <w:pStyle w:val="SemEspaamen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 mais para o momento e certo de ser atendido, desde já agradeço.</w:t>
      </w:r>
    </w:p>
    <w:p w:rsidR="004E4CBF" w:rsidRDefault="004E4CBF" w:rsidP="00AD35A0">
      <w:pPr>
        <w:pStyle w:val="SemEspaamento"/>
        <w:rPr>
          <w:rFonts w:ascii="Arial" w:hAnsi="Arial" w:cs="Arial"/>
          <w:sz w:val="24"/>
          <w:szCs w:val="24"/>
        </w:rPr>
      </w:pPr>
    </w:p>
    <w:p w:rsidR="004E4CBF" w:rsidRDefault="004E4CBF" w:rsidP="00AD35A0">
      <w:pPr>
        <w:pStyle w:val="SemEspaamento"/>
        <w:rPr>
          <w:rFonts w:ascii="Arial" w:hAnsi="Arial" w:cs="Arial"/>
          <w:sz w:val="24"/>
          <w:szCs w:val="24"/>
        </w:rPr>
      </w:pPr>
    </w:p>
    <w:p w:rsidR="004E4CBF" w:rsidRDefault="004E4CBF" w:rsidP="00AD35A0">
      <w:pPr>
        <w:pStyle w:val="SemEspaamento"/>
        <w:rPr>
          <w:rFonts w:ascii="Arial" w:hAnsi="Arial" w:cs="Arial"/>
          <w:sz w:val="24"/>
          <w:szCs w:val="24"/>
        </w:rPr>
      </w:pPr>
    </w:p>
    <w:p w:rsidR="004E4CBF" w:rsidRDefault="004E4CBF" w:rsidP="00AD35A0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4E4CBF" w:rsidRDefault="004E4CBF" w:rsidP="00AD35A0">
      <w:pPr>
        <w:pStyle w:val="SemEspaamento"/>
        <w:rPr>
          <w:rFonts w:ascii="Arial" w:hAnsi="Arial" w:cs="Arial"/>
          <w:sz w:val="24"/>
          <w:szCs w:val="24"/>
        </w:rPr>
      </w:pPr>
    </w:p>
    <w:p w:rsidR="004E4CBF" w:rsidRDefault="004E4CBF" w:rsidP="00AD35A0">
      <w:pPr>
        <w:pStyle w:val="SemEspaamento"/>
        <w:rPr>
          <w:rFonts w:ascii="Arial" w:hAnsi="Arial" w:cs="Arial"/>
          <w:sz w:val="24"/>
          <w:szCs w:val="24"/>
        </w:rPr>
      </w:pPr>
    </w:p>
    <w:p w:rsidR="004E4CBF" w:rsidRDefault="004E4CBF" w:rsidP="00AD35A0">
      <w:pPr>
        <w:pStyle w:val="SemEspaamento"/>
        <w:rPr>
          <w:rFonts w:ascii="Arial" w:hAnsi="Arial" w:cs="Arial"/>
          <w:sz w:val="24"/>
          <w:szCs w:val="24"/>
        </w:rPr>
      </w:pPr>
    </w:p>
    <w:p w:rsidR="004E4CBF" w:rsidRPr="0088490E" w:rsidRDefault="0088490E" w:rsidP="00AD35A0">
      <w:pPr>
        <w:pStyle w:val="SemEspaamento"/>
        <w:rPr>
          <w:rFonts w:ascii="Berlin Sans FB" w:hAnsi="Berlin Sans FB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88490E">
        <w:rPr>
          <w:rFonts w:ascii="Berlin Sans FB" w:hAnsi="Berlin Sans FB" w:cs="Arial"/>
          <w:sz w:val="24"/>
          <w:szCs w:val="24"/>
        </w:rPr>
        <w:t>Isaias Proença de Farias</w:t>
      </w:r>
    </w:p>
    <w:p w:rsidR="004E4CBF" w:rsidRDefault="004E4CBF" w:rsidP="004E4CBF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:rsidR="00AD35A0" w:rsidRPr="0088490E" w:rsidRDefault="0088490E" w:rsidP="0088490E">
      <w:pPr>
        <w:pStyle w:val="SemEspaamento"/>
        <w:rPr>
          <w:rFonts w:ascii="Berlin Sans FB Demi" w:hAnsi="Berlin Sans FB Demi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Pr="0088490E">
        <w:rPr>
          <w:rFonts w:ascii="Berlin Sans FB Demi" w:hAnsi="Berlin Sans FB Demi" w:cs="Arial"/>
          <w:sz w:val="24"/>
          <w:szCs w:val="24"/>
        </w:rPr>
        <w:t>V</w:t>
      </w:r>
      <w:r w:rsidRPr="0088490E">
        <w:rPr>
          <w:rFonts w:ascii="Berlin Sans FB Demi" w:hAnsi="Berlin Sans FB Demi" w:cs="Arial"/>
          <w:sz w:val="28"/>
          <w:szCs w:val="28"/>
        </w:rPr>
        <w:t>ereador Galego</w:t>
      </w:r>
    </w:p>
    <w:p w:rsidR="009F7563" w:rsidRDefault="009F7563" w:rsidP="00F341A5">
      <w:pPr>
        <w:pStyle w:val="SemEspaamento"/>
        <w:rPr>
          <w:rFonts w:ascii="Arial" w:hAnsi="Arial" w:cs="Arial"/>
          <w:color w:val="000000"/>
        </w:rPr>
      </w:pPr>
    </w:p>
    <w:p w:rsidR="00E2237D" w:rsidRPr="00F11105" w:rsidRDefault="00E2237D" w:rsidP="0015049D">
      <w:pPr>
        <w:pStyle w:val="SemEspaamento"/>
        <w:rPr>
          <w:rFonts w:ascii="Arial" w:hAnsi="Arial" w:cs="Arial"/>
          <w:color w:val="000000"/>
        </w:rPr>
      </w:pPr>
    </w:p>
    <w:sectPr w:rsidR="00E2237D" w:rsidRPr="00F11105" w:rsidSect="00F111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C67" w:rsidRDefault="003F7C67" w:rsidP="00F11105">
      <w:pPr>
        <w:spacing w:after="0" w:line="240" w:lineRule="auto"/>
      </w:pPr>
      <w:r>
        <w:separator/>
      </w:r>
    </w:p>
  </w:endnote>
  <w:endnote w:type="continuationSeparator" w:id="0">
    <w:p w:rsidR="003F7C67" w:rsidRDefault="003F7C67" w:rsidP="00F1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6A0" w:rsidRDefault="002C56A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B5B" w:rsidRDefault="00183351" w:rsidP="00183351">
    <w:pPr>
      <w:pStyle w:val="Rodap"/>
    </w:pPr>
    <w:r>
      <w:t xml:space="preserve">                              </w:t>
    </w:r>
    <w:r w:rsidR="00704B5B">
      <w:t>Av. Inglaterra, 655, centro – Cambé PR – CEP: 86181-000</w:t>
    </w:r>
  </w:p>
  <w:p w:rsidR="00E2237D" w:rsidRDefault="00183351" w:rsidP="00183351">
    <w:pPr>
      <w:pStyle w:val="Rodap"/>
    </w:pPr>
    <w:r>
      <w:t xml:space="preserve">              </w:t>
    </w:r>
    <w:r w:rsidR="002C56A0">
      <w:t xml:space="preserve">                  Fone</w:t>
    </w:r>
    <w:r w:rsidR="00704B5B">
      <w:t xml:space="preserve">: </w:t>
    </w:r>
    <w:r w:rsidR="002C56A0">
      <w:t>(43) 3174-</w:t>
    </w:r>
    <w:r w:rsidR="00704B5B">
      <w:t>1821 e 1833</w:t>
    </w:r>
    <w:r>
      <w:t>) – www.cambe.pr.leg.br</w:t>
    </w:r>
    <w:r w:rsidR="00704B5B"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6A0" w:rsidRDefault="002C56A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C67" w:rsidRDefault="003F7C67" w:rsidP="00F11105">
      <w:pPr>
        <w:spacing w:after="0" w:line="240" w:lineRule="auto"/>
      </w:pPr>
      <w:r>
        <w:separator/>
      </w:r>
    </w:p>
  </w:footnote>
  <w:footnote w:type="continuationSeparator" w:id="0">
    <w:p w:rsidR="003F7C67" w:rsidRDefault="003F7C67" w:rsidP="00F11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6A0" w:rsidRDefault="002C56A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105" w:rsidRPr="002C56A0" w:rsidRDefault="00B3400A" w:rsidP="00280903">
    <w:pPr>
      <w:pStyle w:val="Cabealho"/>
      <w:ind w:firstLine="708"/>
      <w:jc w:val="center"/>
      <w:rPr>
        <w:rFonts w:ascii="Berlin Sans FB Demi" w:hAnsi="Berlin Sans FB Demi" w:cs="Arial"/>
        <w:sz w:val="56"/>
        <w:szCs w:val="56"/>
      </w:rPr>
    </w:pPr>
    <w:r>
      <w:rPr>
        <w:rFonts w:ascii="Berlin Sans FB Demi" w:hAnsi="Berlin Sans FB Demi" w:cs="Arial"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9264;visibility:visible;mso-wrap-edited:f" o:preferrelative="f">
          <v:imagedata r:id="rId1" o:title=""/>
        </v:shape>
        <o:OLEObject Type="Embed" ProgID="Word.Picture.8" ShapeID="_x0000_s2049" DrawAspect="Content" ObjectID="_1677666751" r:id="rId2"/>
      </w:pict>
    </w:r>
    <w:r w:rsidR="00F11105" w:rsidRPr="002C56A0">
      <w:rPr>
        <w:rFonts w:ascii="Berlin Sans FB Demi" w:hAnsi="Berlin Sans FB Demi" w:cs="Arial"/>
        <w:sz w:val="56"/>
        <w:szCs w:val="56"/>
      </w:rPr>
      <w:t>Câmara M</w:t>
    </w:r>
    <w:r w:rsidR="00E2237D" w:rsidRPr="002C56A0">
      <w:rPr>
        <w:rFonts w:ascii="Berlin Sans FB Demi" w:hAnsi="Berlin Sans FB Demi" w:cs="Arial"/>
        <w:sz w:val="56"/>
        <w:szCs w:val="56"/>
      </w:rPr>
      <w:t>u</w:t>
    </w:r>
    <w:r w:rsidR="00F11105" w:rsidRPr="002C56A0">
      <w:rPr>
        <w:rFonts w:ascii="Berlin Sans FB Demi" w:hAnsi="Berlin Sans FB Demi" w:cs="Arial"/>
        <w:sz w:val="56"/>
        <w:szCs w:val="56"/>
      </w:rPr>
      <w:t>nicipal de Cambé</w:t>
    </w:r>
  </w:p>
  <w:p w:rsidR="00183351" w:rsidRPr="00AD3528" w:rsidRDefault="00183351" w:rsidP="00E2237D">
    <w:pPr>
      <w:jc w:val="center"/>
      <w:rPr>
        <w:sz w:val="24"/>
        <w:szCs w:val="24"/>
        <w:u w:val="single"/>
      </w:rPr>
    </w:pPr>
    <w:r w:rsidRPr="00AD3528">
      <w:rPr>
        <w:sz w:val="24"/>
        <w:szCs w:val="24"/>
        <w:u w:val="single"/>
      </w:rPr>
      <w:t>Estado Paraná</w:t>
    </w:r>
  </w:p>
  <w:p w:rsidR="00183351" w:rsidRDefault="005E2CE6" w:rsidP="00E2237D">
    <w:pPr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 xml:space="preserve">     </w:t>
    </w:r>
    <w:r w:rsidR="00183351" w:rsidRPr="00183351">
      <w:rPr>
        <w:rFonts w:ascii="Comic Sans MS" w:hAnsi="Comic Sans MS"/>
        <w:sz w:val="28"/>
        <w:szCs w:val="28"/>
      </w:rPr>
      <w:t xml:space="preserve">Gabinete Vereador </w:t>
    </w:r>
    <w:r>
      <w:rPr>
        <w:rFonts w:ascii="Comic Sans MS" w:hAnsi="Comic Sans MS"/>
        <w:sz w:val="28"/>
        <w:szCs w:val="28"/>
      </w:rPr>
      <w:t>Isaias Proença (</w:t>
    </w:r>
    <w:r w:rsidR="00183351" w:rsidRPr="00183351">
      <w:rPr>
        <w:rFonts w:ascii="Comic Sans MS" w:hAnsi="Comic Sans MS"/>
        <w:sz w:val="28"/>
        <w:szCs w:val="28"/>
      </w:rPr>
      <w:t>Galego</w:t>
    </w:r>
    <w:r>
      <w:rPr>
        <w:rFonts w:ascii="Comic Sans MS" w:hAnsi="Comic Sans MS"/>
        <w:sz w:val="28"/>
        <w:szCs w:val="28"/>
      </w:rPr>
      <w:t>)</w:t>
    </w:r>
  </w:p>
  <w:p w:rsidR="003860C4" w:rsidRPr="00183351" w:rsidRDefault="003860C4" w:rsidP="00E2237D">
    <w:pPr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>Gestão 2021/2024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6A0" w:rsidRDefault="002C56A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E342A"/>
    <w:multiLevelType w:val="hybridMultilevel"/>
    <w:tmpl w:val="78E671EC"/>
    <w:lvl w:ilvl="0" w:tplc="E1E4A542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342CF"/>
    <w:rsid w:val="0001199B"/>
    <w:rsid w:val="00024A4F"/>
    <w:rsid w:val="00041B7D"/>
    <w:rsid w:val="00043FA3"/>
    <w:rsid w:val="0005258D"/>
    <w:rsid w:val="00053820"/>
    <w:rsid w:val="00087501"/>
    <w:rsid w:val="00092C2F"/>
    <w:rsid w:val="000D05D3"/>
    <w:rsid w:val="000D3EBA"/>
    <w:rsid w:val="000E1A2E"/>
    <w:rsid w:val="001224C8"/>
    <w:rsid w:val="00140C18"/>
    <w:rsid w:val="00145811"/>
    <w:rsid w:val="0015049D"/>
    <w:rsid w:val="00154983"/>
    <w:rsid w:val="00183351"/>
    <w:rsid w:val="00193BA1"/>
    <w:rsid w:val="00197C95"/>
    <w:rsid w:val="001B0D60"/>
    <w:rsid w:val="001D3E0E"/>
    <w:rsid w:val="00241223"/>
    <w:rsid w:val="0024336F"/>
    <w:rsid w:val="00273F1C"/>
    <w:rsid w:val="00280903"/>
    <w:rsid w:val="002A00D4"/>
    <w:rsid w:val="002B3BB2"/>
    <w:rsid w:val="002C56A0"/>
    <w:rsid w:val="00305320"/>
    <w:rsid w:val="00316A90"/>
    <w:rsid w:val="00323B0C"/>
    <w:rsid w:val="003514B5"/>
    <w:rsid w:val="003860C4"/>
    <w:rsid w:val="00391EDD"/>
    <w:rsid w:val="003E754B"/>
    <w:rsid w:val="003F7C67"/>
    <w:rsid w:val="00412342"/>
    <w:rsid w:val="00430FD7"/>
    <w:rsid w:val="00464DDC"/>
    <w:rsid w:val="00485978"/>
    <w:rsid w:val="004A0C63"/>
    <w:rsid w:val="004A4365"/>
    <w:rsid w:val="004D7A32"/>
    <w:rsid w:val="004E4CBF"/>
    <w:rsid w:val="004F047C"/>
    <w:rsid w:val="004F6BE5"/>
    <w:rsid w:val="0052719B"/>
    <w:rsid w:val="005343F8"/>
    <w:rsid w:val="005E2CE6"/>
    <w:rsid w:val="00661E40"/>
    <w:rsid w:val="00680281"/>
    <w:rsid w:val="006A0AD8"/>
    <w:rsid w:val="006A356B"/>
    <w:rsid w:val="006C193C"/>
    <w:rsid w:val="00704B5B"/>
    <w:rsid w:val="00732E42"/>
    <w:rsid w:val="00743A7C"/>
    <w:rsid w:val="00746790"/>
    <w:rsid w:val="00823021"/>
    <w:rsid w:val="00865EF7"/>
    <w:rsid w:val="0088490E"/>
    <w:rsid w:val="00916C2E"/>
    <w:rsid w:val="009253EF"/>
    <w:rsid w:val="00937110"/>
    <w:rsid w:val="00967856"/>
    <w:rsid w:val="0098398C"/>
    <w:rsid w:val="009D3A09"/>
    <w:rsid w:val="009F7563"/>
    <w:rsid w:val="00A1686B"/>
    <w:rsid w:val="00A256B8"/>
    <w:rsid w:val="00A5740D"/>
    <w:rsid w:val="00AA17C0"/>
    <w:rsid w:val="00AB1CB4"/>
    <w:rsid w:val="00AD3528"/>
    <w:rsid w:val="00AD35A0"/>
    <w:rsid w:val="00AF5F70"/>
    <w:rsid w:val="00B3400A"/>
    <w:rsid w:val="00B65BB8"/>
    <w:rsid w:val="00B815B3"/>
    <w:rsid w:val="00B854D8"/>
    <w:rsid w:val="00BF75BF"/>
    <w:rsid w:val="00C31D56"/>
    <w:rsid w:val="00C41CF5"/>
    <w:rsid w:val="00C65209"/>
    <w:rsid w:val="00C76501"/>
    <w:rsid w:val="00CC4886"/>
    <w:rsid w:val="00CD1099"/>
    <w:rsid w:val="00CF4139"/>
    <w:rsid w:val="00D477C1"/>
    <w:rsid w:val="00D749D3"/>
    <w:rsid w:val="00DC2D29"/>
    <w:rsid w:val="00DF3768"/>
    <w:rsid w:val="00DF3AE6"/>
    <w:rsid w:val="00DF4729"/>
    <w:rsid w:val="00E03011"/>
    <w:rsid w:val="00E15321"/>
    <w:rsid w:val="00E2237D"/>
    <w:rsid w:val="00E342CF"/>
    <w:rsid w:val="00E4010B"/>
    <w:rsid w:val="00E507FE"/>
    <w:rsid w:val="00E776C2"/>
    <w:rsid w:val="00E8195C"/>
    <w:rsid w:val="00F11105"/>
    <w:rsid w:val="00F1198C"/>
    <w:rsid w:val="00F341A5"/>
    <w:rsid w:val="00F57871"/>
    <w:rsid w:val="00FF2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3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3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43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11105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11105"/>
  </w:style>
  <w:style w:type="paragraph" w:styleId="Rodap">
    <w:name w:val="footer"/>
    <w:basedOn w:val="Normal"/>
    <w:link w:val="RodapChar"/>
    <w:uiPriority w:val="99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1105"/>
  </w:style>
  <w:style w:type="paragraph" w:styleId="Textodebalo">
    <w:name w:val="Balloon Text"/>
    <w:basedOn w:val="Normal"/>
    <w:link w:val="TextodebaloChar"/>
    <w:uiPriority w:val="99"/>
    <w:semiHidden/>
    <w:unhideWhenUsed/>
    <w:rsid w:val="00E2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3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216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892">
          <w:marLeft w:val="0"/>
          <w:marRight w:val="0"/>
          <w:marTop w:val="1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PATRIMONIO%20E%20ALMOXARIFADO\Modelos\pedido%20matei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pedido mateial</Template>
  <TotalTime>243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</dc:creator>
  <cp:lastModifiedBy>User</cp:lastModifiedBy>
  <cp:revision>33</cp:revision>
  <cp:lastPrinted>2021-01-20T17:29:00Z</cp:lastPrinted>
  <dcterms:created xsi:type="dcterms:W3CDTF">2021-01-19T11:38:00Z</dcterms:created>
  <dcterms:modified xsi:type="dcterms:W3CDTF">2021-03-19T16:46:00Z</dcterms:modified>
</cp:coreProperties>
</file>